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activeX/activeX8.xml" ContentType="application/vnd.ms-office.activeX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Override PartName="/word/activeX/activeX6.xml" ContentType="application/vnd.ms-office.activeX+xml"/>
  <Default Extension="wmf" ContentType="image/x-wmf"/>
  <Override PartName="/word/activeX/activeX4.xml" ContentType="application/vnd.ms-office.activeX+xml"/>
  <Override PartName="/word/activeX/activeX19.xml" ContentType="application/vnd.ms-office.activeX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2.xml" ContentType="application/vnd.ms-office.activeX+xml"/>
  <Override PartName="/word/activeX/activeX17.xml" ContentType="application/vnd.ms-office.activeX+xml"/>
  <Override PartName="/word/activeX/activeX26.xml" ContentType="application/vnd.ms-office.activeX+xml"/>
  <Override PartName="/word/stylesWithEffects.xml" ContentType="application/vnd.ms-word.stylesWithEffects+xml"/>
  <Override PartName="/word/activeX/activeX15.xml" ContentType="application/vnd.ms-office.activeX+xml"/>
  <Override PartName="/word/activeX/activeX24.xml" ContentType="application/vnd.ms-office.activeX+xml"/>
  <Override PartName="/docProps/custom.xml" ContentType="application/vnd.openxmlformats-officedocument.custom-properties+xml"/>
  <Override PartName="/word/activeX/activeX13.xml" ContentType="application/vnd.ms-office.activeX+xml"/>
  <Override PartName="/word/activeX/activeX22.xml" ContentType="application/vnd.ms-office.activeX+xml"/>
  <Override PartName="/word/footer1.xml" ContentType="application/vnd.openxmlformats-officedocument.wordprocessingml.footer+xml"/>
  <Override PartName="/word/activeX/activeX11.xml" ContentType="application/vnd.ms-office.activeX+xml"/>
  <Override PartName="/word/activeX/activeX20.xml" ContentType="application/vnd.ms-office.activeX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activeX/activeX9.xml" ContentType="application/vnd.ms-office.activeX+xml"/>
  <Override PartName="/word/header1.xml" ContentType="application/vnd.openxmlformats-officedocument.wordprocessingml.header+xml"/>
  <Override PartName="/docProps/core.xml" ContentType="application/vnd.openxmlformats-package.core-properties+xml"/>
  <Override PartName="/customXml/itemProps4.xml" ContentType="application/vnd.openxmlformats-officedocument.customXmlProperties+xml"/>
  <Default Extension="bin" ContentType="application/vnd.ms-office.activeX"/>
  <Override PartName="/word/activeX/activeX7.xml" ContentType="application/vnd.ms-office.activeX+xml"/>
  <Default Extension="png" ContentType="image/png"/>
  <Override PartName="/customXml/itemProps2.xml" ContentType="application/vnd.openxmlformats-officedocument.customXmlProperties+xml"/>
  <Override PartName="/word/activeX/activeX5.xml" ContentType="application/vnd.ms-office.activeX+xml"/>
  <Override PartName="/word/activeX/activeX3.xml" ContentType="application/vnd.ms-office.activeX+xml"/>
  <Override PartName="/word/activeX/activeX18.xml" ContentType="application/vnd.ms-office.activeX+xml"/>
  <Default Extension="jpeg" ContentType="image/jpeg"/>
  <Override PartName="/word/glossary/fontTable.xml" ContentType="application/vnd.openxmlformats-officedocument.wordprocessingml.fontTable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16.xml" ContentType="application/vnd.ms-office.activeX+xml"/>
  <Override PartName="/word/activeX/activeX27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activeX/activeX14.xml" ContentType="application/vnd.ms-office.activeX+xml"/>
  <Override PartName="/word/activeX/activeX25.xml" ContentType="application/vnd.ms-office.activeX+xml"/>
  <Override PartName="/word/glossary/document.xml" ContentType="application/vnd.openxmlformats-officedocument.wordprocessingml.document.glossary+xml"/>
  <Override PartName="/word/activeX/activeX12.xml" ContentType="application/vnd.ms-office.activeX+xml"/>
  <Override PartName="/word/activeX/activeX21.xml" ContentType="application/vnd.ms-office.activeX+xml"/>
  <Override PartName="/word/activeX/activeX23.xml" ContentType="application/vnd.ms-office.activeX+xml"/>
  <Override PartName="/word/theme/theme1.xml" ContentType="application/vnd.openxmlformats-officedocument.theme+xml"/>
  <Override PartName="/word/activeX/activeX10.xml" ContentType="application/vnd.ms-office.activeX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2424" w:rsidRDefault="00EB6D0B" w:rsidP="003909EE">
      <w:pPr>
        <w:spacing w:after="0" w:line="200" w:lineRule="exact"/>
        <w:rPr>
          <w:rFonts w:ascii="Arial" w:hAnsi="Arial" w:cs="Arial"/>
          <w:sz w:val="10"/>
          <w:szCs w:val="10"/>
        </w:rPr>
      </w:pPr>
      <w:r w:rsidRPr="00EB6D0B">
        <w:rPr>
          <w:rFonts w:ascii="Arial" w:hAnsi="Arial" w:cs="Arial"/>
          <w:noProof/>
          <w:sz w:val="10"/>
          <w:szCs w:val="10"/>
          <w:lang w:eastAsia="en-SG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13" o:spid="_x0000_s1026" type="#_x0000_t202" style="position:absolute;margin-left:.95pt;margin-top:99.15pt;width:484.85pt;height:84.85pt;z-index:251720704;visibility:visible;mso-wrap-distance-left:9pt;mso-wrap-distance-top:0;mso-wrap-distance-right:9pt;mso-wrap-distance-bottom:0;mso-position-horizontal-relative:margin;mso-position-vertical-relative:pag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" fillcolor="white [3201]" strokecolor="#f79646 [3209]" strokeweight="2.5pt">
            <v:shadow color="#868686"/>
            <v:textbox>
              <w:txbxContent>
                <w:p w:rsidR="00BF15FB" w:rsidRPr="00A061C8" w:rsidRDefault="00BF15FB" w:rsidP="006A0791">
                  <w:pPr>
                    <w:spacing w:after="0" w:line="240" w:lineRule="auto"/>
                    <w:ind w:left="142" w:right="-168"/>
                    <w:contextualSpacing/>
                    <w:rPr>
                      <w:rFonts w:asciiTheme="minorHAnsi" w:hAnsiTheme="minorHAnsi" w:cstheme="minorHAnsi"/>
                      <w:b/>
                      <w:sz w:val="28"/>
                      <w:szCs w:val="28"/>
                    </w:rPr>
                  </w:pPr>
                  <w:r w:rsidRPr="00A061C8">
                    <w:rPr>
                      <w:rFonts w:asciiTheme="minorHAnsi" w:hAnsiTheme="minorHAnsi" w:cstheme="minorHAnsi"/>
                      <w:b/>
                      <w:sz w:val="28"/>
                      <w:szCs w:val="28"/>
                    </w:rPr>
                    <w:t>Authorisation Form for Foreign Worker Work Pass Transactions</w:t>
                  </w:r>
                </w:p>
                <w:p w:rsidR="00BF15FB" w:rsidRPr="00A061C8" w:rsidRDefault="00BF15FB" w:rsidP="006A0791">
                  <w:pPr>
                    <w:spacing w:after="0" w:line="240" w:lineRule="auto"/>
                    <w:ind w:left="142" w:right="-168"/>
                    <w:contextualSpacing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A061C8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This authorisation letter shall only be valid for 14 days from the date of employer’s authorisation, and only applies to the application / renewal / transfer / cancellation of the foreign worker(s) listed below. </w:t>
                  </w:r>
                  <w:r w:rsidRPr="00A061C8">
                    <w:rPr>
                      <w:sz w:val="20"/>
                      <w:szCs w:val="20"/>
                    </w:rPr>
                    <w:t>To ensure proper authorisation</w:t>
                  </w:r>
                  <w:r w:rsidRPr="00A061C8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, employers are to indicate </w:t>
                  </w:r>
                  <w:r w:rsidRPr="00A061C8">
                    <w:rPr>
                      <w:rFonts w:asciiTheme="minorHAnsi" w:hAnsiTheme="minorHAnsi" w:cstheme="minorHAnsi"/>
                      <w:b/>
                      <w:i/>
                      <w:sz w:val="20"/>
                      <w:szCs w:val="20"/>
                      <w:u w:val="single"/>
                    </w:rPr>
                    <w:t xml:space="preserve">NA </w:t>
                  </w:r>
                  <w:r w:rsidRPr="00A061C8">
                    <w:rPr>
                      <w:rFonts w:asciiTheme="minorHAnsi" w:hAnsiTheme="minorHAnsi" w:cstheme="minorHAnsi"/>
                      <w:sz w:val="20"/>
                      <w:szCs w:val="20"/>
                    </w:rPr>
                    <w:t>for rows that are not filled.</w:t>
                  </w:r>
                </w:p>
                <w:p w:rsidR="00BF15FB" w:rsidRPr="0039538C" w:rsidRDefault="00BF15FB" w:rsidP="006A0791">
                  <w:pPr>
                    <w:spacing w:after="0" w:line="240" w:lineRule="auto"/>
                    <w:ind w:left="142" w:right="-168"/>
                    <w:contextualSpacing/>
                    <w:rPr>
                      <w:rFonts w:asciiTheme="minorHAnsi" w:hAnsiTheme="minorHAnsi" w:cstheme="minorHAnsi"/>
                      <w:sz w:val="4"/>
                      <w:szCs w:val="8"/>
                    </w:rPr>
                  </w:pPr>
                </w:p>
                <w:p w:rsidR="00BF15FB" w:rsidRPr="00A061C8" w:rsidRDefault="00BF15FB" w:rsidP="006A0791">
                  <w:pPr>
                    <w:spacing w:after="0" w:line="240" w:lineRule="auto"/>
                    <w:ind w:left="142" w:right="-168"/>
                    <w:contextualSpacing/>
                    <w:rPr>
                      <w:rFonts w:cs="Calibri"/>
                      <w:b/>
                      <w:sz w:val="16"/>
                      <w:szCs w:val="16"/>
                    </w:rPr>
                  </w:pPr>
                  <w:r w:rsidRPr="00A061C8">
                    <w:rPr>
                      <w:rFonts w:cs="Calibri"/>
                      <w:b/>
                      <w:color w:val="000000"/>
                      <w:sz w:val="16"/>
                      <w:szCs w:val="16"/>
                    </w:rPr>
                    <w:t xml:space="preserve">*The softcopy of this form contains macros and can only be used with MS Word 2007 version or later. </w:t>
                  </w:r>
                  <w:r w:rsidRPr="00A061C8">
                    <w:rPr>
                      <w:rFonts w:asciiTheme="minorHAnsi" w:hAnsiTheme="minorHAnsi" w:cstheme="minorHAnsi"/>
                      <w:b/>
                      <w:sz w:val="16"/>
                      <w:szCs w:val="16"/>
                      <w:lang w:val="en-GB"/>
                    </w:rPr>
                    <w:t>Please print out the PDF version and fill it in hardcopy if you do not have the required software.</w:t>
                  </w:r>
                </w:p>
                <w:p w:rsidR="00BF15FB" w:rsidRPr="006A0791" w:rsidRDefault="00BF15FB" w:rsidP="00725845">
                  <w:pPr>
                    <w:spacing w:before="80" w:after="0"/>
                    <w:ind w:left="142" w:right="-170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  <w:p w:rsidR="00BF15FB" w:rsidRPr="00552657" w:rsidRDefault="00BF15FB" w:rsidP="00725845">
                  <w:pPr>
                    <w:spacing w:before="80" w:after="0"/>
                    <w:ind w:left="142" w:right="-170"/>
                    <w:rPr>
                      <w:rFonts w:asciiTheme="minorHAnsi" w:hAnsiTheme="minorHAnsi" w:cstheme="minorHAnsi"/>
                      <w:sz w:val="36"/>
                      <w:szCs w:val="36"/>
                      <w:lang w:val="en-GB"/>
                    </w:rPr>
                  </w:pPr>
                </w:p>
              </w:txbxContent>
            </v:textbox>
            <w10:wrap anchorx="margin" anchory="page"/>
          </v:shape>
        </w:pict>
      </w:r>
    </w:p>
    <w:p w:rsidR="00BD2424" w:rsidRDefault="00BD2424" w:rsidP="003909EE">
      <w:pPr>
        <w:spacing w:after="0" w:line="200" w:lineRule="exact"/>
        <w:rPr>
          <w:rFonts w:ascii="Arial" w:hAnsi="Arial" w:cs="Arial"/>
          <w:sz w:val="10"/>
          <w:szCs w:val="10"/>
        </w:rPr>
      </w:pPr>
    </w:p>
    <w:p w:rsidR="00BD2424" w:rsidRDefault="00BD2424" w:rsidP="003909EE">
      <w:pPr>
        <w:spacing w:after="0" w:line="200" w:lineRule="exact"/>
        <w:rPr>
          <w:rFonts w:ascii="Arial" w:hAnsi="Arial" w:cs="Arial"/>
          <w:sz w:val="10"/>
          <w:szCs w:val="10"/>
        </w:rPr>
      </w:pPr>
    </w:p>
    <w:p w:rsidR="00BD2424" w:rsidRDefault="00BD2424" w:rsidP="003909EE">
      <w:pPr>
        <w:spacing w:after="0" w:line="200" w:lineRule="exact"/>
        <w:rPr>
          <w:rFonts w:ascii="Arial" w:hAnsi="Arial" w:cs="Arial"/>
          <w:sz w:val="10"/>
          <w:szCs w:val="10"/>
        </w:rPr>
      </w:pPr>
    </w:p>
    <w:p w:rsidR="00BD2424" w:rsidRDefault="00BD2424" w:rsidP="003909EE">
      <w:pPr>
        <w:spacing w:after="0" w:line="200" w:lineRule="exact"/>
        <w:rPr>
          <w:rFonts w:ascii="Arial" w:hAnsi="Arial" w:cs="Arial"/>
          <w:sz w:val="10"/>
          <w:szCs w:val="10"/>
        </w:rPr>
      </w:pPr>
    </w:p>
    <w:p w:rsidR="00BD2424" w:rsidRDefault="00BD2424" w:rsidP="003909EE">
      <w:pPr>
        <w:spacing w:after="0" w:line="200" w:lineRule="exact"/>
        <w:rPr>
          <w:rFonts w:ascii="Arial" w:hAnsi="Arial" w:cs="Arial"/>
          <w:sz w:val="10"/>
          <w:szCs w:val="10"/>
        </w:rPr>
      </w:pPr>
    </w:p>
    <w:p w:rsidR="00E81949" w:rsidRDefault="00E81949" w:rsidP="00BD2424">
      <w:pPr>
        <w:spacing w:after="0" w:line="200" w:lineRule="exact"/>
        <w:rPr>
          <w:rFonts w:ascii="Arial" w:hAnsi="Arial" w:cs="Arial"/>
          <w:sz w:val="10"/>
          <w:szCs w:val="10"/>
        </w:rPr>
      </w:pPr>
    </w:p>
    <w:p w:rsidR="00BD2424" w:rsidRPr="00A061C8" w:rsidRDefault="00BD2424" w:rsidP="00BD2424">
      <w:pPr>
        <w:spacing w:line="240" w:lineRule="auto"/>
        <w:contextualSpacing/>
        <w:rPr>
          <w:rFonts w:ascii="Arial" w:hAnsi="Arial" w:cs="Arial"/>
          <w:sz w:val="2"/>
          <w:szCs w:val="10"/>
        </w:rPr>
      </w:pPr>
    </w:p>
    <w:p w:rsidR="00A061C8" w:rsidRPr="00A061C8" w:rsidRDefault="00A061C8" w:rsidP="00BD2424">
      <w:pPr>
        <w:spacing w:line="240" w:lineRule="auto"/>
        <w:contextualSpacing/>
        <w:rPr>
          <w:rFonts w:ascii="Arial" w:hAnsi="Arial" w:cs="Arial"/>
          <w:sz w:val="2"/>
          <w:szCs w:val="10"/>
        </w:rPr>
      </w:pPr>
    </w:p>
    <w:tbl>
      <w:tblPr>
        <w:tblW w:w="9727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17"/>
        <w:gridCol w:w="1446"/>
        <w:gridCol w:w="64"/>
        <w:gridCol w:w="2092"/>
        <w:gridCol w:w="1735"/>
        <w:gridCol w:w="709"/>
        <w:gridCol w:w="137"/>
        <w:gridCol w:w="997"/>
        <w:gridCol w:w="1930"/>
      </w:tblGrid>
      <w:tr w:rsidR="0015392B" w:rsidRPr="00523F12" w:rsidTr="00A061C8">
        <w:trPr>
          <w:trHeight w:val="267"/>
        </w:trPr>
        <w:tc>
          <w:tcPr>
            <w:tcW w:w="9727" w:type="dxa"/>
            <w:gridSpan w:val="9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BE5F1" w:themeFill="accent1" w:themeFillTint="33"/>
            <w:vAlign w:val="center"/>
          </w:tcPr>
          <w:p w:rsidR="0015392B" w:rsidRPr="00A061C8" w:rsidRDefault="0015392B" w:rsidP="00F165C0">
            <w:pPr>
              <w:spacing w:after="0" w:line="240" w:lineRule="auto"/>
              <w:ind w:right="26"/>
              <w:rPr>
                <w:b/>
                <w:lang w:val="en-GB"/>
              </w:rPr>
            </w:pPr>
            <w:r w:rsidRPr="00A061C8">
              <w:rPr>
                <w:b/>
                <w:lang w:val="en-GB"/>
              </w:rPr>
              <w:t>Declaration by Employer</w:t>
            </w:r>
          </w:p>
        </w:tc>
      </w:tr>
      <w:tr w:rsidR="00DB06B3" w:rsidRPr="00523F12" w:rsidTr="00A061C8">
        <w:trPr>
          <w:trHeight w:hRule="exact" w:val="428"/>
        </w:trPr>
        <w:tc>
          <w:tcPr>
            <w:tcW w:w="2063" w:type="dxa"/>
            <w:gridSpan w:val="2"/>
            <w:tcBorders>
              <w:left w:val="single" w:sz="12" w:space="0" w:color="000000"/>
            </w:tcBorders>
            <w:vAlign w:val="center"/>
          </w:tcPr>
          <w:p w:rsidR="00DB06B3" w:rsidRPr="00A061C8" w:rsidRDefault="00DB06B3" w:rsidP="00A061C8">
            <w:pPr>
              <w:spacing w:after="0" w:line="240" w:lineRule="auto"/>
              <w:ind w:right="26"/>
              <w:rPr>
                <w:b/>
                <w:sz w:val="20"/>
                <w:szCs w:val="20"/>
                <w:lang w:val="en-GB"/>
              </w:rPr>
            </w:pPr>
            <w:r w:rsidRPr="00A061C8">
              <w:rPr>
                <w:b/>
                <w:sz w:val="20"/>
                <w:szCs w:val="20"/>
                <w:lang w:val="en-GB"/>
              </w:rPr>
              <w:t>Business Name</w:t>
            </w:r>
          </w:p>
        </w:tc>
        <w:tc>
          <w:tcPr>
            <w:tcW w:w="7664" w:type="dxa"/>
            <w:gridSpan w:val="7"/>
            <w:tcBorders>
              <w:right w:val="single" w:sz="12" w:space="0" w:color="000000"/>
            </w:tcBorders>
            <w:vAlign w:val="center"/>
          </w:tcPr>
          <w:p w:rsidR="00DB06B3" w:rsidRPr="00A061C8" w:rsidRDefault="00EB6D0B" w:rsidP="00B37916">
            <w:pPr>
              <w:spacing w:after="0" w:line="240" w:lineRule="auto"/>
              <w:ind w:right="26"/>
              <w:rPr>
                <w:sz w:val="20"/>
                <w:szCs w:val="20"/>
                <w:lang w:val="en-GB"/>
              </w:rPr>
            </w:pPr>
            <w:r w:rsidRPr="00A061C8">
              <w:rPr>
                <w:sz w:val="20"/>
                <w:szCs w:val="20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136" type="#_x0000_t75" style="width:360.85pt;height:18.4pt" o:ole="">
                  <v:imagedata r:id="rId8" o:title=""/>
                </v:shape>
                <w:control r:id="rId9" w:name="TextBox215" w:shapeid="_x0000_i1136"/>
              </w:object>
            </w:r>
          </w:p>
        </w:tc>
      </w:tr>
      <w:tr w:rsidR="00DB06B3" w:rsidRPr="00523F12" w:rsidTr="00A061C8">
        <w:trPr>
          <w:trHeight w:hRule="exact" w:val="415"/>
        </w:trPr>
        <w:tc>
          <w:tcPr>
            <w:tcW w:w="2063" w:type="dxa"/>
            <w:gridSpan w:val="2"/>
            <w:tcBorders>
              <w:left w:val="single" w:sz="12" w:space="0" w:color="000000"/>
            </w:tcBorders>
            <w:vAlign w:val="center"/>
          </w:tcPr>
          <w:p w:rsidR="00DB06B3" w:rsidRPr="00A061C8" w:rsidRDefault="00DB06B3" w:rsidP="00A061C8">
            <w:pPr>
              <w:spacing w:after="0" w:line="240" w:lineRule="auto"/>
              <w:ind w:right="26"/>
              <w:rPr>
                <w:b/>
                <w:sz w:val="20"/>
                <w:szCs w:val="20"/>
                <w:lang w:val="en-GB"/>
              </w:rPr>
            </w:pPr>
            <w:r w:rsidRPr="00A061C8">
              <w:rPr>
                <w:b/>
                <w:sz w:val="20"/>
                <w:szCs w:val="20"/>
                <w:lang w:val="en-GB"/>
              </w:rPr>
              <w:t>Business UEN</w:t>
            </w:r>
          </w:p>
        </w:tc>
        <w:tc>
          <w:tcPr>
            <w:tcW w:w="7664" w:type="dxa"/>
            <w:gridSpan w:val="7"/>
            <w:tcBorders>
              <w:right w:val="single" w:sz="12" w:space="0" w:color="000000"/>
            </w:tcBorders>
            <w:vAlign w:val="center"/>
          </w:tcPr>
          <w:p w:rsidR="00DB06B3" w:rsidRPr="00A061C8" w:rsidRDefault="00EB6D0B" w:rsidP="00B37916">
            <w:pPr>
              <w:spacing w:after="0" w:line="240" w:lineRule="auto"/>
              <w:ind w:right="26"/>
              <w:rPr>
                <w:sz w:val="20"/>
                <w:szCs w:val="20"/>
                <w:lang w:val="en-GB"/>
              </w:rPr>
            </w:pPr>
            <w:r w:rsidRPr="00A061C8">
              <w:rPr>
                <w:sz w:val="20"/>
                <w:szCs w:val="20"/>
              </w:rPr>
              <w:object w:dxaOrig="225" w:dyaOrig="225">
                <v:shape id="_x0000_i1081" type="#_x0000_t75" style="width:1in;height:18.4pt" o:ole="">
                  <v:imagedata r:id="rId10" o:title=""/>
                </v:shape>
                <w:control r:id="rId11" w:name="TextBox214" w:shapeid="_x0000_i1081"/>
              </w:object>
            </w:r>
          </w:p>
        </w:tc>
      </w:tr>
      <w:tr w:rsidR="00DB06B3" w:rsidRPr="00523F12" w:rsidTr="00A061C8">
        <w:trPr>
          <w:trHeight w:hRule="exact" w:val="419"/>
        </w:trPr>
        <w:tc>
          <w:tcPr>
            <w:tcW w:w="2063" w:type="dxa"/>
            <w:gridSpan w:val="2"/>
            <w:tcBorders>
              <w:left w:val="single" w:sz="12" w:space="0" w:color="000000"/>
            </w:tcBorders>
            <w:vAlign w:val="center"/>
          </w:tcPr>
          <w:p w:rsidR="00DB06B3" w:rsidRPr="00A061C8" w:rsidRDefault="00DB06B3" w:rsidP="00A061C8">
            <w:pPr>
              <w:spacing w:after="0" w:line="240" w:lineRule="auto"/>
              <w:ind w:right="26"/>
              <w:rPr>
                <w:b/>
                <w:sz w:val="20"/>
                <w:szCs w:val="20"/>
                <w:lang w:val="en-GB"/>
              </w:rPr>
            </w:pPr>
            <w:r w:rsidRPr="00A061C8">
              <w:rPr>
                <w:b/>
                <w:sz w:val="20"/>
                <w:szCs w:val="20"/>
                <w:lang w:val="en-GB"/>
              </w:rPr>
              <w:t>Business Address</w:t>
            </w:r>
          </w:p>
        </w:tc>
        <w:tc>
          <w:tcPr>
            <w:tcW w:w="7664" w:type="dxa"/>
            <w:gridSpan w:val="7"/>
            <w:tcBorders>
              <w:right w:val="single" w:sz="12" w:space="0" w:color="000000"/>
            </w:tcBorders>
            <w:vAlign w:val="center"/>
          </w:tcPr>
          <w:p w:rsidR="00DB06B3" w:rsidRPr="00A061C8" w:rsidRDefault="00EB6D0B" w:rsidP="00B37916">
            <w:pPr>
              <w:spacing w:after="0" w:line="240" w:lineRule="auto"/>
              <w:ind w:right="26"/>
              <w:rPr>
                <w:sz w:val="20"/>
                <w:szCs w:val="20"/>
                <w:lang w:val="en-GB"/>
              </w:rPr>
            </w:pPr>
            <w:r w:rsidRPr="00A061C8">
              <w:rPr>
                <w:sz w:val="20"/>
                <w:szCs w:val="20"/>
              </w:rPr>
              <w:object w:dxaOrig="225" w:dyaOrig="225">
                <v:shape id="_x0000_i1083" type="#_x0000_t75" style="width:360.85pt;height:18.4pt" o:ole="">
                  <v:imagedata r:id="rId8" o:title=""/>
                </v:shape>
                <w:control r:id="rId12" w:name="TextBox213" w:shapeid="_x0000_i1083"/>
              </w:object>
            </w:r>
          </w:p>
        </w:tc>
      </w:tr>
      <w:tr w:rsidR="00DB06B3" w:rsidRPr="00523F12" w:rsidTr="00A061C8">
        <w:trPr>
          <w:trHeight w:hRule="exact" w:val="596"/>
        </w:trPr>
        <w:tc>
          <w:tcPr>
            <w:tcW w:w="2063" w:type="dxa"/>
            <w:gridSpan w:val="2"/>
            <w:tcBorders>
              <w:left w:val="single" w:sz="12" w:space="0" w:color="000000"/>
              <w:bottom w:val="single" w:sz="4" w:space="0" w:color="000000"/>
            </w:tcBorders>
          </w:tcPr>
          <w:p w:rsidR="00DB06B3" w:rsidRPr="00A061C8" w:rsidRDefault="005962C0" w:rsidP="00A061C8">
            <w:pPr>
              <w:spacing w:after="0" w:line="240" w:lineRule="auto"/>
              <w:ind w:right="26"/>
              <w:rPr>
                <w:b/>
                <w:sz w:val="20"/>
                <w:szCs w:val="20"/>
                <w:lang w:val="en-GB"/>
              </w:rPr>
            </w:pPr>
            <w:r w:rsidRPr="00A061C8">
              <w:rPr>
                <w:b/>
                <w:sz w:val="20"/>
                <w:szCs w:val="20"/>
                <w:lang w:val="en-GB"/>
              </w:rPr>
              <w:t>Representative Name/</w:t>
            </w:r>
            <w:r w:rsidR="00DB06B3" w:rsidRPr="00A061C8">
              <w:rPr>
                <w:b/>
                <w:sz w:val="20"/>
                <w:szCs w:val="20"/>
                <w:lang w:val="en-GB"/>
              </w:rPr>
              <w:t>Designation</w:t>
            </w:r>
          </w:p>
        </w:tc>
        <w:tc>
          <w:tcPr>
            <w:tcW w:w="4737" w:type="dxa"/>
            <w:gridSpan w:val="5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:rsidR="00DB06B3" w:rsidRPr="00A061C8" w:rsidRDefault="00EB6D0B" w:rsidP="00B37916">
            <w:pPr>
              <w:spacing w:after="0" w:line="240" w:lineRule="auto"/>
              <w:ind w:right="26"/>
              <w:rPr>
                <w:sz w:val="20"/>
                <w:szCs w:val="20"/>
                <w:lang w:val="en-GB"/>
              </w:rPr>
            </w:pPr>
            <w:r w:rsidRPr="00A061C8">
              <w:rPr>
                <w:sz w:val="20"/>
                <w:szCs w:val="20"/>
              </w:rPr>
              <w:object w:dxaOrig="225" w:dyaOrig="225">
                <v:shape id="_x0000_i1085" type="#_x0000_t75" style="width:217.65pt;height:18.4pt" o:ole="">
                  <v:imagedata r:id="rId13" o:title=""/>
                </v:shape>
                <w:control r:id="rId14" w:name="TextBox212" w:shapeid="_x0000_i1085"/>
              </w:object>
            </w:r>
          </w:p>
        </w:tc>
        <w:tc>
          <w:tcPr>
            <w:tcW w:w="2927" w:type="dxa"/>
            <w:gridSpan w:val="2"/>
            <w:vMerge w:val="restart"/>
            <w:tcBorders>
              <w:left w:val="single" w:sz="4" w:space="0" w:color="auto"/>
              <w:right w:val="single" w:sz="12" w:space="0" w:color="000000"/>
            </w:tcBorders>
          </w:tcPr>
          <w:p w:rsidR="00DB06B3" w:rsidRPr="00A061C8" w:rsidRDefault="00DB06B3" w:rsidP="00B37916">
            <w:pPr>
              <w:spacing w:after="0" w:line="240" w:lineRule="auto"/>
              <w:ind w:right="26"/>
              <w:rPr>
                <w:b/>
                <w:sz w:val="20"/>
                <w:szCs w:val="20"/>
                <w:lang w:val="en-GB"/>
              </w:rPr>
            </w:pPr>
            <w:r w:rsidRPr="00A061C8">
              <w:rPr>
                <w:b/>
                <w:sz w:val="20"/>
                <w:szCs w:val="20"/>
                <w:lang w:val="en-GB"/>
              </w:rPr>
              <w:t xml:space="preserve">Business Stamp, </w:t>
            </w:r>
          </w:p>
          <w:p w:rsidR="00DB06B3" w:rsidRPr="00A061C8" w:rsidRDefault="00DB06B3" w:rsidP="00B37916">
            <w:pPr>
              <w:spacing w:after="0" w:line="240" w:lineRule="auto"/>
              <w:ind w:right="26"/>
              <w:rPr>
                <w:sz w:val="20"/>
                <w:szCs w:val="20"/>
                <w:lang w:val="en-GB"/>
              </w:rPr>
            </w:pPr>
            <w:r w:rsidRPr="00A061C8">
              <w:rPr>
                <w:b/>
                <w:sz w:val="20"/>
                <w:szCs w:val="20"/>
                <w:lang w:val="en-GB"/>
              </w:rPr>
              <w:t>Rep. Signature &amp; Date</w:t>
            </w:r>
          </w:p>
        </w:tc>
      </w:tr>
      <w:tr w:rsidR="00DB06B3" w:rsidRPr="00523F12" w:rsidTr="00A061C8">
        <w:trPr>
          <w:trHeight w:hRule="exact" w:val="569"/>
        </w:trPr>
        <w:tc>
          <w:tcPr>
            <w:tcW w:w="2063" w:type="dxa"/>
            <w:gridSpan w:val="2"/>
            <w:tcBorders>
              <w:left w:val="single" w:sz="12" w:space="0" w:color="000000"/>
              <w:bottom w:val="single" w:sz="4" w:space="0" w:color="000000"/>
            </w:tcBorders>
            <w:vAlign w:val="center"/>
          </w:tcPr>
          <w:p w:rsidR="00DB06B3" w:rsidRPr="00A061C8" w:rsidRDefault="00DB06B3" w:rsidP="00A061C8">
            <w:pPr>
              <w:spacing w:after="0" w:line="240" w:lineRule="auto"/>
              <w:ind w:right="26"/>
              <w:rPr>
                <w:b/>
                <w:sz w:val="20"/>
                <w:szCs w:val="20"/>
                <w:lang w:val="en-GB"/>
              </w:rPr>
            </w:pPr>
            <w:r w:rsidRPr="00A061C8">
              <w:rPr>
                <w:b/>
                <w:sz w:val="20"/>
                <w:szCs w:val="20"/>
                <w:lang w:val="en-GB"/>
              </w:rPr>
              <w:t>Rep. NRIC/FIN No.</w:t>
            </w:r>
          </w:p>
        </w:tc>
        <w:tc>
          <w:tcPr>
            <w:tcW w:w="4737" w:type="dxa"/>
            <w:gridSpan w:val="5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:rsidR="00DB06B3" w:rsidRPr="00A061C8" w:rsidRDefault="00EB6D0B" w:rsidP="00B37916">
            <w:pPr>
              <w:spacing w:after="0" w:line="240" w:lineRule="auto"/>
              <w:ind w:right="26"/>
              <w:rPr>
                <w:sz w:val="20"/>
                <w:szCs w:val="20"/>
                <w:lang w:val="en-GB"/>
              </w:rPr>
            </w:pPr>
            <w:r w:rsidRPr="00A061C8">
              <w:rPr>
                <w:sz w:val="20"/>
                <w:szCs w:val="20"/>
              </w:rPr>
              <w:object w:dxaOrig="225" w:dyaOrig="225">
                <v:shape id="_x0000_i1087" type="#_x0000_t75" style="width:1in;height:18.4pt" o:ole="">
                  <v:imagedata r:id="rId10" o:title=""/>
                </v:shape>
                <w:control r:id="rId15" w:name="TextBox211" w:shapeid="_x0000_i1087"/>
              </w:object>
            </w:r>
          </w:p>
        </w:tc>
        <w:tc>
          <w:tcPr>
            <w:tcW w:w="2927" w:type="dxa"/>
            <w:gridSpan w:val="2"/>
            <w:vMerge/>
            <w:tcBorders>
              <w:left w:val="single" w:sz="4" w:space="0" w:color="auto"/>
              <w:right w:val="single" w:sz="12" w:space="0" w:color="000000"/>
            </w:tcBorders>
            <w:vAlign w:val="center"/>
          </w:tcPr>
          <w:p w:rsidR="00DB06B3" w:rsidRPr="00A061C8" w:rsidRDefault="00DB06B3" w:rsidP="00B37916">
            <w:pPr>
              <w:spacing w:after="0" w:line="240" w:lineRule="auto"/>
              <w:ind w:right="26"/>
              <w:rPr>
                <w:sz w:val="20"/>
                <w:szCs w:val="20"/>
                <w:lang w:val="en-GB"/>
              </w:rPr>
            </w:pPr>
          </w:p>
        </w:tc>
      </w:tr>
      <w:tr w:rsidR="00DB06B3" w:rsidRPr="00523F12" w:rsidTr="00A061C8">
        <w:trPr>
          <w:trHeight w:hRule="exact" w:val="423"/>
        </w:trPr>
        <w:tc>
          <w:tcPr>
            <w:tcW w:w="2063" w:type="dxa"/>
            <w:gridSpan w:val="2"/>
            <w:tcBorders>
              <w:left w:val="single" w:sz="12" w:space="0" w:color="000000"/>
              <w:bottom w:val="single" w:sz="4" w:space="0" w:color="000000"/>
            </w:tcBorders>
            <w:vAlign w:val="center"/>
          </w:tcPr>
          <w:p w:rsidR="00DB06B3" w:rsidRPr="00A061C8" w:rsidRDefault="00DB06B3" w:rsidP="00A061C8">
            <w:pPr>
              <w:spacing w:after="0" w:line="240" w:lineRule="auto"/>
              <w:ind w:right="26"/>
              <w:rPr>
                <w:b/>
                <w:sz w:val="20"/>
                <w:szCs w:val="20"/>
                <w:lang w:val="en-GB"/>
              </w:rPr>
            </w:pPr>
            <w:r w:rsidRPr="00A061C8">
              <w:rPr>
                <w:b/>
                <w:sz w:val="20"/>
                <w:szCs w:val="20"/>
                <w:lang w:val="en-GB"/>
              </w:rPr>
              <w:t>Rep. Contact No.</w:t>
            </w:r>
          </w:p>
        </w:tc>
        <w:tc>
          <w:tcPr>
            <w:tcW w:w="4737" w:type="dxa"/>
            <w:gridSpan w:val="5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:rsidR="00DB06B3" w:rsidRPr="00A061C8" w:rsidRDefault="00EB6D0B" w:rsidP="00B37916">
            <w:pPr>
              <w:spacing w:after="0" w:line="240" w:lineRule="auto"/>
              <w:ind w:right="26"/>
              <w:rPr>
                <w:sz w:val="20"/>
                <w:szCs w:val="20"/>
                <w:lang w:val="en-GB"/>
              </w:rPr>
            </w:pPr>
            <w:r w:rsidRPr="00A061C8">
              <w:rPr>
                <w:sz w:val="20"/>
                <w:szCs w:val="20"/>
              </w:rPr>
              <w:object w:dxaOrig="225" w:dyaOrig="225">
                <v:shape id="_x0000_i1089" type="#_x0000_t75" style="width:1in;height:18.4pt" o:ole="">
                  <v:imagedata r:id="rId10" o:title=""/>
                </v:shape>
                <w:control r:id="rId16" w:name="TextBox21" w:shapeid="_x0000_i1089"/>
              </w:object>
            </w:r>
          </w:p>
        </w:tc>
        <w:tc>
          <w:tcPr>
            <w:tcW w:w="2927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:rsidR="00DB06B3" w:rsidRPr="00A061C8" w:rsidRDefault="00DB06B3" w:rsidP="00B37916">
            <w:pPr>
              <w:spacing w:after="0" w:line="240" w:lineRule="auto"/>
              <w:ind w:right="26"/>
              <w:rPr>
                <w:sz w:val="20"/>
                <w:szCs w:val="20"/>
                <w:lang w:val="en-GB"/>
              </w:rPr>
            </w:pPr>
          </w:p>
        </w:tc>
      </w:tr>
      <w:tr w:rsidR="00552657" w:rsidRPr="00523F12" w:rsidTr="00A061C8">
        <w:trPr>
          <w:trHeight w:hRule="exact" w:val="569"/>
        </w:trPr>
        <w:tc>
          <w:tcPr>
            <w:tcW w:w="617" w:type="dxa"/>
            <w:tcBorders>
              <w:top w:val="single" w:sz="12" w:space="0" w:color="000000"/>
              <w:left w:val="single" w:sz="12" w:space="0" w:color="000000"/>
            </w:tcBorders>
            <w:vAlign w:val="center"/>
          </w:tcPr>
          <w:p w:rsidR="00552657" w:rsidRPr="00A061C8" w:rsidRDefault="00552657" w:rsidP="00A061C8">
            <w:pPr>
              <w:spacing w:after="0" w:line="240" w:lineRule="auto"/>
              <w:ind w:right="26"/>
              <w:rPr>
                <w:b/>
                <w:sz w:val="20"/>
                <w:szCs w:val="20"/>
                <w:lang w:val="en-GB"/>
              </w:rPr>
            </w:pPr>
            <w:r w:rsidRPr="00A061C8">
              <w:rPr>
                <w:b/>
                <w:sz w:val="20"/>
                <w:szCs w:val="20"/>
                <w:lang w:val="en-GB"/>
              </w:rPr>
              <w:t>S/N</w:t>
            </w:r>
          </w:p>
        </w:tc>
        <w:tc>
          <w:tcPr>
            <w:tcW w:w="3602" w:type="dxa"/>
            <w:gridSpan w:val="3"/>
            <w:tcBorders>
              <w:top w:val="single" w:sz="12" w:space="0" w:color="000000"/>
              <w:right w:val="single" w:sz="4" w:space="0" w:color="auto"/>
            </w:tcBorders>
            <w:vAlign w:val="center"/>
          </w:tcPr>
          <w:p w:rsidR="00552657" w:rsidRPr="00A061C8" w:rsidRDefault="00552657" w:rsidP="00A061C8">
            <w:pPr>
              <w:spacing w:after="0" w:line="240" w:lineRule="auto"/>
              <w:ind w:right="26"/>
              <w:rPr>
                <w:b/>
                <w:sz w:val="20"/>
                <w:szCs w:val="20"/>
                <w:lang w:val="en-GB"/>
              </w:rPr>
            </w:pPr>
            <w:r w:rsidRPr="00A061C8">
              <w:rPr>
                <w:b/>
                <w:sz w:val="20"/>
                <w:szCs w:val="20"/>
                <w:lang w:val="en-GB"/>
              </w:rPr>
              <w:t>Name of Foreign Worker(s)</w:t>
            </w:r>
          </w:p>
        </w:tc>
        <w:tc>
          <w:tcPr>
            <w:tcW w:w="1735" w:type="dxa"/>
            <w:tcBorders>
              <w:top w:val="single" w:sz="12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552657" w:rsidRPr="00A061C8" w:rsidRDefault="00552657" w:rsidP="00CF5432">
            <w:pPr>
              <w:spacing w:after="0" w:line="240" w:lineRule="auto"/>
              <w:ind w:right="26"/>
              <w:rPr>
                <w:b/>
                <w:sz w:val="20"/>
                <w:szCs w:val="20"/>
                <w:lang w:val="en-GB"/>
              </w:rPr>
            </w:pPr>
            <w:r w:rsidRPr="00A061C8">
              <w:rPr>
                <w:b/>
                <w:sz w:val="20"/>
                <w:szCs w:val="20"/>
                <w:lang w:val="en-GB"/>
              </w:rPr>
              <w:t>Passport / FIN / WP No.</w:t>
            </w:r>
          </w:p>
        </w:tc>
        <w:tc>
          <w:tcPr>
            <w:tcW w:w="1843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552657" w:rsidRPr="00A061C8" w:rsidRDefault="00552657" w:rsidP="00CF5432">
            <w:pPr>
              <w:spacing w:after="0" w:line="240" w:lineRule="auto"/>
              <w:ind w:right="26"/>
              <w:rPr>
                <w:b/>
                <w:sz w:val="20"/>
                <w:szCs w:val="20"/>
                <w:lang w:val="en-GB"/>
              </w:rPr>
            </w:pPr>
            <w:r w:rsidRPr="00A061C8">
              <w:rPr>
                <w:b/>
                <w:sz w:val="20"/>
                <w:szCs w:val="20"/>
                <w:lang w:val="en-GB"/>
              </w:rPr>
              <w:t>Work Pass Type</w:t>
            </w:r>
          </w:p>
        </w:tc>
        <w:tc>
          <w:tcPr>
            <w:tcW w:w="1930" w:type="dxa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vAlign w:val="center"/>
          </w:tcPr>
          <w:p w:rsidR="00552657" w:rsidRPr="00A061C8" w:rsidRDefault="00552657" w:rsidP="00CF5432">
            <w:pPr>
              <w:spacing w:after="0" w:line="240" w:lineRule="auto"/>
              <w:ind w:right="26"/>
              <w:rPr>
                <w:b/>
                <w:sz w:val="20"/>
                <w:szCs w:val="20"/>
                <w:lang w:val="en-GB"/>
              </w:rPr>
            </w:pPr>
            <w:r w:rsidRPr="00A061C8">
              <w:rPr>
                <w:b/>
                <w:sz w:val="20"/>
                <w:szCs w:val="20"/>
                <w:lang w:val="en-GB"/>
              </w:rPr>
              <w:t xml:space="preserve">Authorised Transaction </w:t>
            </w:r>
          </w:p>
        </w:tc>
      </w:tr>
      <w:tr w:rsidR="00552657" w:rsidRPr="00523F12" w:rsidTr="00A061C8">
        <w:trPr>
          <w:trHeight w:hRule="exact" w:val="543"/>
        </w:trPr>
        <w:tc>
          <w:tcPr>
            <w:tcW w:w="617" w:type="dxa"/>
            <w:tcBorders>
              <w:left w:val="single" w:sz="12" w:space="0" w:color="000000"/>
            </w:tcBorders>
            <w:vAlign w:val="center"/>
          </w:tcPr>
          <w:p w:rsidR="00552657" w:rsidRPr="00A061C8" w:rsidRDefault="00552657" w:rsidP="00A061C8">
            <w:pPr>
              <w:spacing w:after="0" w:line="240" w:lineRule="auto"/>
              <w:ind w:right="26"/>
              <w:jc w:val="center"/>
              <w:rPr>
                <w:sz w:val="20"/>
                <w:szCs w:val="20"/>
                <w:lang w:val="en-GB"/>
              </w:rPr>
            </w:pPr>
            <w:r w:rsidRPr="00A061C8">
              <w:rPr>
                <w:sz w:val="20"/>
                <w:szCs w:val="20"/>
                <w:lang w:val="en-GB"/>
              </w:rPr>
              <w:t>1</w:t>
            </w:r>
          </w:p>
        </w:tc>
        <w:bookmarkStart w:id="0" w:name="_GoBack"/>
        <w:tc>
          <w:tcPr>
            <w:tcW w:w="3602" w:type="dxa"/>
            <w:gridSpan w:val="3"/>
            <w:tcBorders>
              <w:right w:val="single" w:sz="4" w:space="0" w:color="auto"/>
            </w:tcBorders>
            <w:vAlign w:val="center"/>
          </w:tcPr>
          <w:p w:rsidR="00552657" w:rsidRPr="00A061C8" w:rsidRDefault="00EB6D0B" w:rsidP="00A061C8">
            <w:pPr>
              <w:spacing w:after="0" w:line="240" w:lineRule="auto"/>
              <w:ind w:right="26"/>
              <w:rPr>
                <w:sz w:val="20"/>
                <w:szCs w:val="20"/>
                <w:lang w:val="en-GB"/>
              </w:rPr>
            </w:pPr>
            <w:r w:rsidRPr="00A061C8">
              <w:rPr>
                <w:sz w:val="20"/>
                <w:szCs w:val="20"/>
              </w:rPr>
              <w:object w:dxaOrig="225" w:dyaOrig="225">
                <v:shape id="_x0000_i1091" type="#_x0000_t75" style="width:168.3pt;height:18.4pt" o:ole="">
                  <v:imagedata r:id="rId17" o:title=""/>
                </v:shape>
                <w:control r:id="rId18" w:name="TextBox2121" w:shapeid="_x0000_i1091"/>
              </w:object>
            </w:r>
            <w:bookmarkEnd w:id="0"/>
          </w:p>
        </w:tc>
        <w:tc>
          <w:tcPr>
            <w:tcW w:w="17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2657" w:rsidRPr="00A061C8" w:rsidRDefault="00EB6D0B" w:rsidP="00B37916">
            <w:pPr>
              <w:spacing w:after="0" w:line="240" w:lineRule="auto"/>
              <w:ind w:right="26"/>
              <w:rPr>
                <w:sz w:val="20"/>
                <w:szCs w:val="20"/>
                <w:lang w:val="en-GB"/>
              </w:rPr>
            </w:pPr>
            <w:r w:rsidRPr="00A061C8">
              <w:rPr>
                <w:sz w:val="20"/>
                <w:szCs w:val="20"/>
              </w:rPr>
              <w:object w:dxaOrig="225" w:dyaOrig="225">
                <v:shape id="_x0000_i1093" type="#_x0000_t75" style="width:1in;height:18.4pt" o:ole="">
                  <v:imagedata r:id="rId10" o:title=""/>
                </v:shape>
                <w:control r:id="rId19" w:name="TextBox2111" w:shapeid="_x0000_i1093"/>
              </w:object>
            </w:r>
          </w:p>
        </w:tc>
        <w:sdt>
          <w:sdtPr>
            <w:rPr>
              <w:color w:val="808080"/>
              <w:sz w:val="20"/>
              <w:szCs w:val="20"/>
              <w:lang w:val="en-GB"/>
            </w:rPr>
            <w:id w:val="9204280"/>
            <w:placeholder>
              <w:docPart w:val="DefaultPlaceholder_22675704"/>
            </w:placeholder>
            <w:showingPlcHdr/>
            <w:dropDownList>
              <w:listItem w:value="Choose an item."/>
              <w:listItem w:displayText="Work Permit" w:value="Work Permit"/>
              <w:listItem w:displayText="S Pass" w:value="S Pass"/>
              <w:listItem w:displayText="Employment Pass" w:value="Employment Pass"/>
            </w:dropDownList>
          </w:sdtPr>
          <w:sdtContent>
            <w:tc>
              <w:tcPr>
                <w:tcW w:w="1843" w:type="dxa"/>
                <w:gridSpan w:val="3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:rsidR="00552657" w:rsidRPr="00A061C8" w:rsidRDefault="00552657" w:rsidP="008F02B1">
                <w:pPr>
                  <w:spacing w:after="0" w:line="240" w:lineRule="auto"/>
                  <w:ind w:right="26"/>
                  <w:rPr>
                    <w:sz w:val="20"/>
                    <w:szCs w:val="20"/>
                    <w:lang w:val="en-GB"/>
                  </w:rPr>
                </w:pPr>
                <w:r w:rsidRPr="00A061C8">
                  <w:rPr>
                    <w:rStyle w:val="PlaceholderText"/>
                    <w:sz w:val="20"/>
                    <w:szCs w:val="20"/>
                  </w:rPr>
                  <w:t>Choose an item.</w:t>
                </w:r>
              </w:p>
            </w:tc>
          </w:sdtContent>
        </w:sdt>
        <w:sdt>
          <w:sdtPr>
            <w:rPr>
              <w:color w:val="808080"/>
              <w:sz w:val="20"/>
              <w:szCs w:val="20"/>
              <w:lang w:val="en-GB"/>
            </w:rPr>
            <w:id w:val="22287761"/>
            <w:placeholder>
              <w:docPart w:val="F819B0987BCC43ABB0F28A6F8F1B0E5F"/>
            </w:placeholder>
            <w:showingPlcHdr/>
            <w:comboBox>
              <w:listItem w:value="Choose an item."/>
              <w:listItem w:displayText="Apply" w:value="Apply"/>
              <w:listItem w:displayText="Renew" w:value="Renew"/>
              <w:listItem w:displayText="Transfer" w:value="Transfer"/>
              <w:listItem w:displayText="Cancel" w:value="Cancel"/>
            </w:comboBox>
          </w:sdtPr>
          <w:sdtContent>
            <w:tc>
              <w:tcPr>
                <w:tcW w:w="1930" w:type="dxa"/>
                <w:tcBorders>
                  <w:left w:val="single" w:sz="4" w:space="0" w:color="auto"/>
                  <w:right w:val="single" w:sz="12" w:space="0" w:color="000000"/>
                </w:tcBorders>
                <w:vAlign w:val="center"/>
              </w:tcPr>
              <w:p w:rsidR="00552657" w:rsidRPr="00A061C8" w:rsidRDefault="00552657" w:rsidP="008F02B1">
                <w:pPr>
                  <w:spacing w:after="0" w:line="240" w:lineRule="auto"/>
                  <w:ind w:right="26"/>
                  <w:rPr>
                    <w:sz w:val="20"/>
                    <w:szCs w:val="20"/>
                    <w:lang w:val="en-GB"/>
                  </w:rPr>
                </w:pPr>
                <w:r w:rsidRPr="00A061C8">
                  <w:rPr>
                    <w:rStyle w:val="PlaceholderText"/>
                    <w:sz w:val="20"/>
                    <w:szCs w:val="20"/>
                  </w:rPr>
                  <w:t>Choose an item.</w:t>
                </w:r>
              </w:p>
            </w:tc>
          </w:sdtContent>
        </w:sdt>
      </w:tr>
      <w:tr w:rsidR="00552657" w:rsidRPr="00523F12" w:rsidTr="00A061C8">
        <w:trPr>
          <w:trHeight w:hRule="exact" w:val="509"/>
        </w:trPr>
        <w:tc>
          <w:tcPr>
            <w:tcW w:w="617" w:type="dxa"/>
            <w:tcBorders>
              <w:left w:val="single" w:sz="12" w:space="0" w:color="000000"/>
            </w:tcBorders>
            <w:vAlign w:val="center"/>
          </w:tcPr>
          <w:p w:rsidR="00552657" w:rsidRPr="00A061C8" w:rsidRDefault="00552657" w:rsidP="00A061C8">
            <w:pPr>
              <w:spacing w:after="0" w:line="240" w:lineRule="auto"/>
              <w:ind w:right="26"/>
              <w:jc w:val="center"/>
              <w:rPr>
                <w:sz w:val="20"/>
                <w:szCs w:val="20"/>
                <w:lang w:val="en-GB"/>
              </w:rPr>
            </w:pPr>
            <w:r w:rsidRPr="00A061C8">
              <w:rPr>
                <w:sz w:val="20"/>
                <w:szCs w:val="20"/>
                <w:lang w:val="en-GB"/>
              </w:rPr>
              <w:t>2</w:t>
            </w:r>
          </w:p>
        </w:tc>
        <w:tc>
          <w:tcPr>
            <w:tcW w:w="3602" w:type="dxa"/>
            <w:gridSpan w:val="3"/>
            <w:tcBorders>
              <w:right w:val="single" w:sz="4" w:space="0" w:color="auto"/>
            </w:tcBorders>
            <w:vAlign w:val="center"/>
          </w:tcPr>
          <w:p w:rsidR="00552657" w:rsidRPr="00A061C8" w:rsidRDefault="00EB6D0B" w:rsidP="00A061C8">
            <w:pPr>
              <w:spacing w:after="0" w:line="240" w:lineRule="auto"/>
              <w:ind w:right="26"/>
              <w:rPr>
                <w:sz w:val="20"/>
                <w:szCs w:val="20"/>
                <w:lang w:val="en-GB"/>
              </w:rPr>
            </w:pPr>
            <w:r w:rsidRPr="00A061C8">
              <w:rPr>
                <w:sz w:val="20"/>
                <w:szCs w:val="20"/>
              </w:rPr>
              <w:object w:dxaOrig="225" w:dyaOrig="225">
                <v:shape id="_x0000_i1095" type="#_x0000_t75" style="width:168.3pt;height:18.4pt" o:ole="">
                  <v:imagedata r:id="rId17" o:title=""/>
                </v:shape>
                <w:control r:id="rId20" w:name="TextBox21211" w:shapeid="_x0000_i1095"/>
              </w:object>
            </w:r>
          </w:p>
        </w:tc>
        <w:tc>
          <w:tcPr>
            <w:tcW w:w="17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2657" w:rsidRPr="00A061C8" w:rsidRDefault="00EB6D0B" w:rsidP="00B37916">
            <w:pPr>
              <w:spacing w:after="0" w:line="240" w:lineRule="auto"/>
              <w:ind w:right="26"/>
              <w:rPr>
                <w:sz w:val="20"/>
                <w:szCs w:val="20"/>
                <w:lang w:val="en-GB"/>
              </w:rPr>
            </w:pPr>
            <w:r w:rsidRPr="00A061C8">
              <w:rPr>
                <w:sz w:val="20"/>
                <w:szCs w:val="20"/>
              </w:rPr>
              <w:object w:dxaOrig="225" w:dyaOrig="225">
                <v:shape id="_x0000_i1097" type="#_x0000_t75" style="width:1in;height:18.4pt" o:ole="">
                  <v:imagedata r:id="rId10" o:title=""/>
                </v:shape>
                <w:control r:id="rId21" w:name="TextBox2112" w:shapeid="_x0000_i1097"/>
              </w:object>
            </w:r>
          </w:p>
        </w:tc>
        <w:sdt>
          <w:sdtPr>
            <w:rPr>
              <w:color w:val="808080"/>
              <w:sz w:val="20"/>
              <w:szCs w:val="20"/>
              <w:lang w:val="en-GB"/>
            </w:rPr>
            <w:id w:val="9204524"/>
            <w:placeholder>
              <w:docPart w:val="DFBE25B7B69F4E4CA1D4E656639A07FA"/>
            </w:placeholder>
            <w:showingPlcHdr/>
            <w:dropDownList>
              <w:listItem w:value="Choose an item."/>
              <w:listItem w:displayText="Work Permit" w:value="Work Permit"/>
              <w:listItem w:displayText="S Pass" w:value="S Pass"/>
              <w:listItem w:displayText="Employment Pass" w:value="Employment Pass"/>
            </w:dropDownList>
          </w:sdtPr>
          <w:sdtContent>
            <w:tc>
              <w:tcPr>
                <w:tcW w:w="1843" w:type="dxa"/>
                <w:gridSpan w:val="3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:rsidR="00552657" w:rsidRPr="00A061C8" w:rsidRDefault="00552657" w:rsidP="008F02B1">
                <w:pPr>
                  <w:spacing w:after="0" w:line="240" w:lineRule="auto"/>
                  <w:ind w:right="26"/>
                  <w:rPr>
                    <w:sz w:val="20"/>
                    <w:szCs w:val="20"/>
                    <w:lang w:val="en-GB"/>
                  </w:rPr>
                </w:pPr>
                <w:r w:rsidRPr="00A061C8">
                  <w:rPr>
                    <w:rStyle w:val="PlaceholderText"/>
                    <w:sz w:val="20"/>
                    <w:szCs w:val="20"/>
                  </w:rPr>
                  <w:t>Choose an item.</w:t>
                </w:r>
              </w:p>
            </w:tc>
          </w:sdtContent>
        </w:sdt>
        <w:sdt>
          <w:sdtPr>
            <w:rPr>
              <w:color w:val="808080"/>
              <w:sz w:val="20"/>
              <w:szCs w:val="20"/>
              <w:lang w:val="en-GB"/>
            </w:rPr>
            <w:id w:val="22287763"/>
            <w:placeholder>
              <w:docPart w:val="02D3BAE2149B4B4D914D0745886B7C49"/>
            </w:placeholder>
            <w:showingPlcHdr/>
            <w:comboBox>
              <w:listItem w:value="Choose an item."/>
              <w:listItem w:displayText="Apply" w:value="Apply"/>
              <w:listItem w:displayText="Renew" w:value="Renew"/>
              <w:listItem w:displayText="Transfer" w:value="Transfer"/>
              <w:listItem w:displayText="Cancel" w:value="Cancel"/>
            </w:comboBox>
          </w:sdtPr>
          <w:sdtContent>
            <w:tc>
              <w:tcPr>
                <w:tcW w:w="1930" w:type="dxa"/>
                <w:tcBorders>
                  <w:left w:val="single" w:sz="4" w:space="0" w:color="auto"/>
                  <w:right w:val="single" w:sz="12" w:space="0" w:color="000000"/>
                </w:tcBorders>
                <w:vAlign w:val="center"/>
              </w:tcPr>
              <w:p w:rsidR="00552657" w:rsidRPr="00A061C8" w:rsidRDefault="00552657" w:rsidP="008F02B1">
                <w:pPr>
                  <w:spacing w:after="0" w:line="240" w:lineRule="auto"/>
                  <w:ind w:right="26"/>
                  <w:rPr>
                    <w:sz w:val="20"/>
                    <w:szCs w:val="20"/>
                    <w:lang w:val="en-GB"/>
                  </w:rPr>
                </w:pPr>
                <w:r w:rsidRPr="00A061C8">
                  <w:rPr>
                    <w:rStyle w:val="PlaceholderText"/>
                    <w:sz w:val="20"/>
                    <w:szCs w:val="20"/>
                  </w:rPr>
                  <w:t>Choose an item.</w:t>
                </w:r>
              </w:p>
            </w:tc>
          </w:sdtContent>
        </w:sdt>
      </w:tr>
      <w:tr w:rsidR="00552657" w:rsidRPr="00523F12" w:rsidTr="00A061C8">
        <w:trPr>
          <w:trHeight w:hRule="exact" w:val="503"/>
        </w:trPr>
        <w:tc>
          <w:tcPr>
            <w:tcW w:w="617" w:type="dxa"/>
            <w:tcBorders>
              <w:left w:val="single" w:sz="12" w:space="0" w:color="000000"/>
            </w:tcBorders>
            <w:vAlign w:val="center"/>
          </w:tcPr>
          <w:p w:rsidR="00552657" w:rsidRPr="00A061C8" w:rsidRDefault="00552657" w:rsidP="00A061C8">
            <w:pPr>
              <w:spacing w:after="0" w:line="240" w:lineRule="auto"/>
              <w:ind w:right="26"/>
              <w:jc w:val="center"/>
              <w:rPr>
                <w:sz w:val="20"/>
                <w:szCs w:val="20"/>
                <w:lang w:val="en-GB"/>
              </w:rPr>
            </w:pPr>
            <w:r w:rsidRPr="00A061C8">
              <w:rPr>
                <w:sz w:val="20"/>
                <w:szCs w:val="20"/>
                <w:lang w:val="en-GB"/>
              </w:rPr>
              <w:t>3</w:t>
            </w:r>
          </w:p>
        </w:tc>
        <w:tc>
          <w:tcPr>
            <w:tcW w:w="3602" w:type="dxa"/>
            <w:gridSpan w:val="3"/>
            <w:tcBorders>
              <w:right w:val="single" w:sz="4" w:space="0" w:color="auto"/>
            </w:tcBorders>
            <w:vAlign w:val="center"/>
          </w:tcPr>
          <w:p w:rsidR="00552657" w:rsidRPr="00A061C8" w:rsidRDefault="00EB6D0B" w:rsidP="00A061C8">
            <w:pPr>
              <w:spacing w:after="0" w:line="240" w:lineRule="auto"/>
              <w:ind w:right="26"/>
              <w:rPr>
                <w:rStyle w:val="Style2"/>
                <w:sz w:val="20"/>
                <w:szCs w:val="20"/>
                <w:lang w:val="en-GB"/>
              </w:rPr>
            </w:pPr>
            <w:r w:rsidRPr="00A061C8">
              <w:rPr>
                <w:sz w:val="20"/>
                <w:szCs w:val="20"/>
              </w:rPr>
              <w:object w:dxaOrig="225" w:dyaOrig="225">
                <v:shape id="_x0000_i1099" type="#_x0000_t75" style="width:168.3pt;height:18.4pt" o:ole="">
                  <v:imagedata r:id="rId17" o:title=""/>
                </v:shape>
                <w:control r:id="rId22" w:name="TextBox21212" w:shapeid="_x0000_i1099"/>
              </w:object>
            </w:r>
          </w:p>
        </w:tc>
        <w:tc>
          <w:tcPr>
            <w:tcW w:w="17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2657" w:rsidRPr="00A061C8" w:rsidRDefault="00EB6D0B" w:rsidP="00B37916">
            <w:pPr>
              <w:spacing w:after="0" w:line="240" w:lineRule="auto"/>
              <w:ind w:right="26"/>
              <w:rPr>
                <w:rStyle w:val="Style2"/>
                <w:sz w:val="20"/>
                <w:szCs w:val="20"/>
                <w:lang w:val="en-GB"/>
              </w:rPr>
            </w:pPr>
            <w:r w:rsidRPr="00A061C8">
              <w:rPr>
                <w:sz w:val="20"/>
                <w:szCs w:val="20"/>
              </w:rPr>
              <w:object w:dxaOrig="225" w:dyaOrig="225">
                <v:shape id="_x0000_i1101" type="#_x0000_t75" style="width:1in;height:18.4pt" o:ole="">
                  <v:imagedata r:id="rId23" o:title=""/>
                </v:shape>
                <w:control r:id="rId24" w:name="TextBox2113" w:shapeid="_x0000_i1101"/>
              </w:object>
            </w:r>
          </w:p>
        </w:tc>
        <w:sdt>
          <w:sdtPr>
            <w:rPr>
              <w:color w:val="808080"/>
              <w:sz w:val="20"/>
              <w:szCs w:val="20"/>
              <w:lang w:val="en-GB"/>
            </w:rPr>
            <w:id w:val="9204525"/>
            <w:placeholder>
              <w:docPart w:val="96B3366C54B644539FD6F2DF070E83E2"/>
            </w:placeholder>
            <w:showingPlcHdr/>
            <w:dropDownList>
              <w:listItem w:value="Choose an item."/>
              <w:listItem w:displayText="Work Permit" w:value="Work Permit"/>
              <w:listItem w:displayText="S Pass" w:value="S Pass"/>
              <w:listItem w:displayText="Employment Pass" w:value="Employment Pass"/>
            </w:dropDownList>
          </w:sdtPr>
          <w:sdtContent>
            <w:tc>
              <w:tcPr>
                <w:tcW w:w="1843" w:type="dxa"/>
                <w:gridSpan w:val="3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:rsidR="00552657" w:rsidRPr="00A061C8" w:rsidRDefault="00552657" w:rsidP="008F02B1">
                <w:pPr>
                  <w:spacing w:after="0" w:line="240" w:lineRule="auto"/>
                  <w:ind w:right="26"/>
                  <w:rPr>
                    <w:rStyle w:val="Style2"/>
                    <w:sz w:val="20"/>
                    <w:szCs w:val="20"/>
                    <w:lang w:val="en-GB"/>
                  </w:rPr>
                </w:pPr>
                <w:r w:rsidRPr="00A061C8">
                  <w:rPr>
                    <w:rStyle w:val="PlaceholderText"/>
                    <w:sz w:val="20"/>
                    <w:szCs w:val="20"/>
                  </w:rPr>
                  <w:t>Choose an item.</w:t>
                </w:r>
              </w:p>
            </w:tc>
          </w:sdtContent>
        </w:sdt>
        <w:sdt>
          <w:sdtPr>
            <w:rPr>
              <w:color w:val="808080"/>
              <w:sz w:val="20"/>
              <w:szCs w:val="20"/>
              <w:lang w:val="en-GB"/>
            </w:rPr>
            <w:id w:val="26277880"/>
            <w:placeholder>
              <w:docPart w:val="5B294ECA6D954D548DDB40B0371B29DF"/>
            </w:placeholder>
            <w:showingPlcHdr/>
            <w:comboBox>
              <w:listItem w:value="Choose an item."/>
              <w:listItem w:displayText="Apply" w:value="Apply"/>
              <w:listItem w:displayText="Renew" w:value="Renew"/>
              <w:listItem w:displayText="Transfer" w:value="Transfer"/>
              <w:listItem w:displayText="Cancel" w:value="Cancel"/>
            </w:comboBox>
          </w:sdtPr>
          <w:sdtContent>
            <w:tc>
              <w:tcPr>
                <w:tcW w:w="1930" w:type="dxa"/>
                <w:tcBorders>
                  <w:left w:val="single" w:sz="4" w:space="0" w:color="auto"/>
                  <w:right w:val="single" w:sz="12" w:space="0" w:color="000000"/>
                </w:tcBorders>
                <w:vAlign w:val="center"/>
              </w:tcPr>
              <w:p w:rsidR="00552657" w:rsidRPr="00A061C8" w:rsidRDefault="00552657" w:rsidP="008F02B1">
                <w:pPr>
                  <w:spacing w:after="0" w:line="240" w:lineRule="auto"/>
                  <w:ind w:right="26"/>
                  <w:rPr>
                    <w:color w:val="808080"/>
                    <w:sz w:val="20"/>
                    <w:szCs w:val="20"/>
                    <w:lang w:val="en-GB"/>
                  </w:rPr>
                </w:pPr>
                <w:r w:rsidRPr="00A061C8">
                  <w:rPr>
                    <w:rStyle w:val="PlaceholderText"/>
                    <w:sz w:val="20"/>
                    <w:szCs w:val="20"/>
                  </w:rPr>
                  <w:t>Choose an item.</w:t>
                </w:r>
              </w:p>
            </w:tc>
          </w:sdtContent>
        </w:sdt>
      </w:tr>
      <w:tr w:rsidR="00552657" w:rsidRPr="00523F12" w:rsidTr="00A061C8">
        <w:trPr>
          <w:trHeight w:hRule="exact" w:val="624"/>
        </w:trPr>
        <w:tc>
          <w:tcPr>
            <w:tcW w:w="617" w:type="dxa"/>
            <w:tcBorders>
              <w:left w:val="single" w:sz="12" w:space="0" w:color="000000"/>
            </w:tcBorders>
            <w:vAlign w:val="center"/>
          </w:tcPr>
          <w:p w:rsidR="00552657" w:rsidRPr="00A061C8" w:rsidRDefault="00552657" w:rsidP="00A061C8">
            <w:pPr>
              <w:spacing w:after="0" w:line="240" w:lineRule="auto"/>
              <w:ind w:right="26"/>
              <w:jc w:val="center"/>
              <w:rPr>
                <w:sz w:val="20"/>
                <w:szCs w:val="20"/>
                <w:lang w:val="en-GB"/>
              </w:rPr>
            </w:pPr>
            <w:r w:rsidRPr="00A061C8">
              <w:rPr>
                <w:sz w:val="20"/>
                <w:szCs w:val="20"/>
                <w:lang w:val="en-GB"/>
              </w:rPr>
              <w:t>4</w:t>
            </w:r>
          </w:p>
        </w:tc>
        <w:tc>
          <w:tcPr>
            <w:tcW w:w="3602" w:type="dxa"/>
            <w:gridSpan w:val="3"/>
            <w:tcBorders>
              <w:right w:val="single" w:sz="4" w:space="0" w:color="auto"/>
            </w:tcBorders>
            <w:vAlign w:val="center"/>
          </w:tcPr>
          <w:p w:rsidR="00552657" w:rsidRPr="00A061C8" w:rsidRDefault="00EB6D0B" w:rsidP="00A061C8">
            <w:pPr>
              <w:spacing w:after="0" w:line="240" w:lineRule="auto"/>
              <w:ind w:right="26"/>
              <w:rPr>
                <w:rStyle w:val="Style2"/>
                <w:sz w:val="20"/>
                <w:szCs w:val="20"/>
                <w:lang w:val="en-GB"/>
              </w:rPr>
            </w:pPr>
            <w:r w:rsidRPr="00A061C8">
              <w:rPr>
                <w:sz w:val="20"/>
                <w:szCs w:val="20"/>
              </w:rPr>
              <w:object w:dxaOrig="225" w:dyaOrig="225">
                <v:shape id="_x0000_i1103" type="#_x0000_t75" style="width:168.3pt;height:18.4pt" o:ole="">
                  <v:imagedata r:id="rId25" o:title=""/>
                </v:shape>
                <w:control r:id="rId26" w:name="TextBox21213" w:shapeid="_x0000_i1103"/>
              </w:object>
            </w:r>
          </w:p>
        </w:tc>
        <w:tc>
          <w:tcPr>
            <w:tcW w:w="17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2657" w:rsidRPr="00A061C8" w:rsidRDefault="00EB6D0B" w:rsidP="00B37916">
            <w:pPr>
              <w:spacing w:after="0" w:line="240" w:lineRule="auto"/>
              <w:ind w:right="26"/>
              <w:rPr>
                <w:rStyle w:val="Style2"/>
                <w:sz w:val="20"/>
                <w:szCs w:val="20"/>
                <w:lang w:val="en-GB"/>
              </w:rPr>
            </w:pPr>
            <w:r w:rsidRPr="00A061C8">
              <w:rPr>
                <w:sz w:val="20"/>
                <w:szCs w:val="20"/>
              </w:rPr>
              <w:object w:dxaOrig="225" w:dyaOrig="225">
                <v:shape id="_x0000_i1105" type="#_x0000_t75" style="width:1in;height:18.4pt" o:ole="">
                  <v:imagedata r:id="rId27" o:title=""/>
                </v:shape>
                <w:control r:id="rId28" w:name="TextBox2114" w:shapeid="_x0000_i1105"/>
              </w:object>
            </w:r>
          </w:p>
        </w:tc>
        <w:sdt>
          <w:sdtPr>
            <w:rPr>
              <w:color w:val="808080"/>
              <w:sz w:val="20"/>
              <w:szCs w:val="20"/>
              <w:lang w:val="en-GB"/>
            </w:rPr>
            <w:id w:val="9204526"/>
            <w:placeholder>
              <w:docPart w:val="8B1909C8297E416D9D4387B6EBB4301C"/>
            </w:placeholder>
            <w:showingPlcHdr/>
            <w:dropDownList>
              <w:listItem w:value="Choose an item."/>
              <w:listItem w:displayText="Work Permit" w:value="Work Permit"/>
              <w:listItem w:displayText="S Pass" w:value="S Pass"/>
              <w:listItem w:displayText="Employment Pass" w:value="Employment Pass"/>
            </w:dropDownList>
          </w:sdtPr>
          <w:sdtContent>
            <w:tc>
              <w:tcPr>
                <w:tcW w:w="1843" w:type="dxa"/>
                <w:gridSpan w:val="3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:rsidR="00552657" w:rsidRPr="00A061C8" w:rsidRDefault="00552657" w:rsidP="008F02B1">
                <w:pPr>
                  <w:spacing w:after="0" w:line="240" w:lineRule="auto"/>
                  <w:ind w:right="26"/>
                  <w:rPr>
                    <w:rStyle w:val="Style2"/>
                    <w:sz w:val="20"/>
                    <w:szCs w:val="20"/>
                    <w:lang w:val="en-GB"/>
                  </w:rPr>
                </w:pPr>
                <w:r w:rsidRPr="00A061C8">
                  <w:rPr>
                    <w:rStyle w:val="PlaceholderText"/>
                    <w:sz w:val="20"/>
                    <w:szCs w:val="20"/>
                  </w:rPr>
                  <w:t>Choose an item.</w:t>
                </w:r>
              </w:p>
            </w:tc>
          </w:sdtContent>
        </w:sdt>
        <w:sdt>
          <w:sdtPr>
            <w:rPr>
              <w:color w:val="808080"/>
              <w:sz w:val="20"/>
              <w:szCs w:val="20"/>
              <w:lang w:val="en-GB"/>
            </w:rPr>
            <w:id w:val="26277881"/>
            <w:placeholder>
              <w:docPart w:val="239B781AD851491FA30F273224CF3C1C"/>
            </w:placeholder>
            <w:showingPlcHdr/>
            <w:comboBox>
              <w:listItem w:value="Choose an item."/>
              <w:listItem w:displayText="Apply" w:value="Apply"/>
              <w:listItem w:displayText="Renew" w:value="Renew"/>
              <w:listItem w:displayText="Transfer" w:value="Transfer"/>
              <w:listItem w:displayText="Cancel" w:value="Cancel"/>
            </w:comboBox>
          </w:sdtPr>
          <w:sdtContent>
            <w:tc>
              <w:tcPr>
                <w:tcW w:w="1930" w:type="dxa"/>
                <w:tcBorders>
                  <w:left w:val="single" w:sz="4" w:space="0" w:color="auto"/>
                  <w:right w:val="single" w:sz="12" w:space="0" w:color="000000"/>
                </w:tcBorders>
                <w:vAlign w:val="center"/>
              </w:tcPr>
              <w:p w:rsidR="00552657" w:rsidRPr="00A061C8" w:rsidRDefault="00552657" w:rsidP="008F02B1">
                <w:pPr>
                  <w:spacing w:after="0" w:line="240" w:lineRule="auto"/>
                  <w:ind w:right="26"/>
                  <w:rPr>
                    <w:color w:val="808080"/>
                    <w:sz w:val="20"/>
                    <w:szCs w:val="20"/>
                    <w:lang w:val="en-GB"/>
                  </w:rPr>
                </w:pPr>
                <w:r w:rsidRPr="00A061C8">
                  <w:rPr>
                    <w:rStyle w:val="PlaceholderText"/>
                    <w:sz w:val="20"/>
                    <w:szCs w:val="20"/>
                  </w:rPr>
                  <w:t>Choose an item.</w:t>
                </w:r>
              </w:p>
            </w:tc>
          </w:sdtContent>
        </w:sdt>
      </w:tr>
      <w:tr w:rsidR="00552657" w:rsidRPr="00523F12" w:rsidTr="00A061C8">
        <w:trPr>
          <w:trHeight w:hRule="exact" w:val="489"/>
        </w:trPr>
        <w:tc>
          <w:tcPr>
            <w:tcW w:w="617" w:type="dxa"/>
            <w:tcBorders>
              <w:left w:val="single" w:sz="12" w:space="0" w:color="000000"/>
              <w:bottom w:val="single" w:sz="4" w:space="0" w:color="000000"/>
            </w:tcBorders>
            <w:vAlign w:val="center"/>
          </w:tcPr>
          <w:p w:rsidR="00552657" w:rsidRPr="00A061C8" w:rsidRDefault="00552657" w:rsidP="00A061C8">
            <w:pPr>
              <w:spacing w:after="0" w:line="240" w:lineRule="auto"/>
              <w:ind w:right="26"/>
              <w:jc w:val="center"/>
              <w:rPr>
                <w:sz w:val="20"/>
                <w:szCs w:val="20"/>
                <w:lang w:val="en-GB"/>
              </w:rPr>
            </w:pPr>
            <w:r w:rsidRPr="00A061C8">
              <w:rPr>
                <w:sz w:val="20"/>
                <w:szCs w:val="20"/>
                <w:lang w:val="en-GB"/>
              </w:rPr>
              <w:t>5</w:t>
            </w:r>
          </w:p>
        </w:tc>
        <w:tc>
          <w:tcPr>
            <w:tcW w:w="3602" w:type="dxa"/>
            <w:gridSpan w:val="3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:rsidR="00552657" w:rsidRPr="00A061C8" w:rsidRDefault="00EB6D0B" w:rsidP="00A061C8">
            <w:pPr>
              <w:spacing w:after="0" w:line="240" w:lineRule="auto"/>
              <w:ind w:right="26"/>
              <w:rPr>
                <w:rStyle w:val="Style2"/>
                <w:sz w:val="20"/>
                <w:szCs w:val="20"/>
                <w:lang w:val="en-GB"/>
              </w:rPr>
            </w:pPr>
            <w:r w:rsidRPr="00A061C8">
              <w:rPr>
                <w:sz w:val="20"/>
                <w:szCs w:val="20"/>
              </w:rPr>
              <w:object w:dxaOrig="225" w:dyaOrig="225">
                <v:shape id="_x0000_i1107" type="#_x0000_t75" style="width:168.3pt;height:18.4pt" o:ole="">
                  <v:imagedata r:id="rId17" o:title=""/>
                </v:shape>
                <w:control r:id="rId29" w:name="TextBox21214" w:shapeid="_x0000_i1107"/>
              </w:object>
            </w:r>
          </w:p>
        </w:tc>
        <w:tc>
          <w:tcPr>
            <w:tcW w:w="1735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52657" w:rsidRPr="00A061C8" w:rsidRDefault="00EB6D0B" w:rsidP="00B37916">
            <w:pPr>
              <w:spacing w:after="0" w:line="240" w:lineRule="auto"/>
              <w:ind w:right="26"/>
              <w:rPr>
                <w:rStyle w:val="Style2"/>
                <w:sz w:val="20"/>
                <w:szCs w:val="20"/>
                <w:lang w:val="en-GB"/>
              </w:rPr>
            </w:pPr>
            <w:r w:rsidRPr="00A061C8">
              <w:rPr>
                <w:sz w:val="20"/>
                <w:szCs w:val="20"/>
              </w:rPr>
              <w:object w:dxaOrig="225" w:dyaOrig="225">
                <v:shape id="_x0000_i1109" type="#_x0000_t75" style="width:1in;height:18.4pt" o:ole="">
                  <v:imagedata r:id="rId10" o:title=""/>
                </v:shape>
                <w:control r:id="rId30" w:name="TextBox2115" w:shapeid="_x0000_i1109"/>
              </w:object>
            </w:r>
          </w:p>
        </w:tc>
        <w:sdt>
          <w:sdtPr>
            <w:rPr>
              <w:color w:val="808080"/>
              <w:sz w:val="20"/>
              <w:szCs w:val="20"/>
              <w:lang w:val="en-GB"/>
            </w:rPr>
            <w:id w:val="9204527"/>
            <w:placeholder>
              <w:docPart w:val="0D4D3E7FF8444715915759DE370F2CD9"/>
            </w:placeholder>
            <w:showingPlcHdr/>
            <w:dropDownList>
              <w:listItem w:value="Choose an item."/>
              <w:listItem w:displayText="Work Permit" w:value="Work Permit"/>
              <w:listItem w:displayText="S Pass" w:value="S Pass"/>
              <w:listItem w:displayText="Employment Pass" w:value="Employment Pass"/>
            </w:dropDownList>
          </w:sdtPr>
          <w:sdtContent>
            <w:tc>
              <w:tcPr>
                <w:tcW w:w="1843" w:type="dxa"/>
                <w:gridSpan w:val="3"/>
                <w:tcBorders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vAlign w:val="center"/>
              </w:tcPr>
              <w:p w:rsidR="00552657" w:rsidRPr="00A061C8" w:rsidRDefault="00552657" w:rsidP="008F02B1">
                <w:pPr>
                  <w:spacing w:after="0" w:line="240" w:lineRule="auto"/>
                  <w:ind w:right="26"/>
                  <w:rPr>
                    <w:rStyle w:val="Style2"/>
                    <w:sz w:val="20"/>
                    <w:szCs w:val="20"/>
                    <w:lang w:val="en-GB"/>
                  </w:rPr>
                </w:pPr>
                <w:r w:rsidRPr="00A061C8">
                  <w:rPr>
                    <w:rStyle w:val="PlaceholderText"/>
                    <w:sz w:val="20"/>
                    <w:szCs w:val="20"/>
                  </w:rPr>
                  <w:t>Choose an item.</w:t>
                </w:r>
              </w:p>
            </w:tc>
          </w:sdtContent>
        </w:sdt>
        <w:sdt>
          <w:sdtPr>
            <w:rPr>
              <w:color w:val="808080"/>
              <w:sz w:val="20"/>
              <w:szCs w:val="20"/>
              <w:lang w:val="en-GB"/>
            </w:rPr>
            <w:id w:val="26277882"/>
            <w:placeholder>
              <w:docPart w:val="C24491B0809740CAB45FBF23FFFD8ACE"/>
            </w:placeholder>
            <w:showingPlcHdr/>
            <w:comboBox>
              <w:listItem w:value="Choose an item."/>
              <w:listItem w:displayText="Apply" w:value="Apply"/>
              <w:listItem w:displayText="Renew" w:value="Renew"/>
              <w:listItem w:displayText="Transfer" w:value="Transfer"/>
              <w:listItem w:displayText="Cancel" w:value="Cancel"/>
            </w:comboBox>
          </w:sdtPr>
          <w:sdtContent>
            <w:tc>
              <w:tcPr>
                <w:tcW w:w="1930" w:type="dxa"/>
                <w:tcBorders>
                  <w:left w:val="single" w:sz="4" w:space="0" w:color="auto"/>
                  <w:bottom w:val="single" w:sz="4" w:space="0" w:color="000000"/>
                  <w:right w:val="single" w:sz="12" w:space="0" w:color="000000"/>
                </w:tcBorders>
                <w:vAlign w:val="center"/>
              </w:tcPr>
              <w:p w:rsidR="00552657" w:rsidRPr="00A061C8" w:rsidRDefault="00552657" w:rsidP="008F02B1">
                <w:pPr>
                  <w:spacing w:after="0" w:line="240" w:lineRule="auto"/>
                  <w:ind w:right="26"/>
                  <w:rPr>
                    <w:color w:val="808080"/>
                    <w:sz w:val="20"/>
                    <w:szCs w:val="20"/>
                    <w:lang w:val="en-GB"/>
                  </w:rPr>
                </w:pPr>
                <w:r w:rsidRPr="00A061C8">
                  <w:rPr>
                    <w:rStyle w:val="PlaceholderText"/>
                    <w:sz w:val="20"/>
                    <w:szCs w:val="20"/>
                  </w:rPr>
                  <w:t>Choose an item.</w:t>
                </w:r>
              </w:p>
            </w:tc>
          </w:sdtContent>
        </w:sdt>
      </w:tr>
      <w:tr w:rsidR="008F02B1" w:rsidRPr="00523F12" w:rsidTr="00A061C8">
        <w:trPr>
          <w:trHeight w:val="753"/>
        </w:trPr>
        <w:tc>
          <w:tcPr>
            <w:tcW w:w="9727" w:type="dxa"/>
            <w:gridSpan w:val="9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8F02B1" w:rsidRPr="00A061C8" w:rsidRDefault="00EB6D0B" w:rsidP="00A061C8">
            <w:pPr>
              <w:spacing w:before="20" w:after="0" w:line="240" w:lineRule="auto"/>
              <w:ind w:left="459" w:right="28" w:hanging="425"/>
              <w:rPr>
                <w:iCs/>
                <w:sz w:val="20"/>
                <w:szCs w:val="20"/>
              </w:rPr>
            </w:pPr>
            <w:r w:rsidRPr="00A061C8">
              <w:rPr>
                <w:rFonts w:ascii="Wingdings" w:hAnsi="Wingdings" w:hint="eastAsia"/>
                <w:iCs/>
                <w:sz w:val="20"/>
                <w:szCs w:val="20"/>
              </w:rPr>
              <w:lastRenderedPageBreak/>
              <w:object w:dxaOrig="225" w:dyaOrig="225">
                <v:shape id="_x0000_i1111" type="#_x0000_t75" style="width:14.25pt;height:18.4pt" o:ole="">
                  <v:imagedata r:id="rId31" o:title=""/>
                </v:shape>
                <w:control r:id="rId32" w:name="CheckBox21" w:shapeid="_x0000_i1111"/>
              </w:object>
            </w:r>
            <w:r w:rsidR="00F165C0" w:rsidRPr="00A061C8">
              <w:rPr>
                <w:rFonts w:ascii="Wingdings" w:hAnsi="Wingdings"/>
                <w:iCs/>
                <w:sz w:val="20"/>
                <w:szCs w:val="20"/>
              </w:rPr>
              <w:t></w:t>
            </w:r>
            <w:r w:rsidR="008F02B1" w:rsidRPr="00A061C8">
              <w:rPr>
                <w:iCs/>
                <w:sz w:val="20"/>
                <w:szCs w:val="20"/>
              </w:rPr>
              <w:t xml:space="preserve">I hereby declare that I am authorising </w:t>
            </w:r>
            <w:r w:rsidRPr="00A061C8">
              <w:rPr>
                <w:sz w:val="20"/>
                <w:szCs w:val="20"/>
              </w:rPr>
              <w:object w:dxaOrig="225" w:dyaOrig="225">
                <v:shape id="_x0000_i1113" type="#_x0000_t75" style="width:257.85pt;height:18.4pt" o:ole="">
                  <v:imagedata r:id="rId33" o:title=""/>
                </v:shape>
                <w:control r:id="rId34" w:name="TextBox21215" w:shapeid="_x0000_i1113"/>
              </w:object>
            </w:r>
            <w:r w:rsidR="008F02B1" w:rsidRPr="00A061C8">
              <w:rPr>
                <w:iCs/>
                <w:sz w:val="20"/>
                <w:szCs w:val="20"/>
              </w:rPr>
              <w:t>(</w:t>
            </w:r>
            <w:r w:rsidR="008F02B1" w:rsidRPr="00A061C8">
              <w:rPr>
                <w:b/>
                <w:iCs/>
                <w:sz w:val="20"/>
                <w:szCs w:val="20"/>
              </w:rPr>
              <w:t>Name and licence no. of employment agency</w:t>
            </w:r>
            <w:r w:rsidR="008F02B1" w:rsidRPr="00A061C8">
              <w:rPr>
                <w:iCs/>
                <w:sz w:val="20"/>
                <w:szCs w:val="20"/>
              </w:rPr>
              <w:t>) to perform the above work pass transaction(s) on my behalf.</w:t>
            </w:r>
          </w:p>
        </w:tc>
      </w:tr>
      <w:tr w:rsidR="008F02B1" w:rsidRPr="00523F12" w:rsidTr="00A061C8">
        <w:trPr>
          <w:trHeight w:val="1266"/>
        </w:trPr>
        <w:tc>
          <w:tcPr>
            <w:tcW w:w="9727" w:type="dxa"/>
            <w:gridSpan w:val="9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F36904" w:rsidRPr="00A061C8" w:rsidRDefault="00F36904" w:rsidP="00A061C8">
            <w:pPr>
              <w:spacing w:before="20" w:after="0" w:line="240" w:lineRule="auto"/>
              <w:ind w:left="459" w:right="28" w:hanging="425"/>
              <w:rPr>
                <w:rFonts w:ascii="Wingdings" w:hAnsi="Wingdings"/>
                <w:iCs/>
                <w:sz w:val="16"/>
                <w:szCs w:val="16"/>
                <w:u w:val="single"/>
              </w:rPr>
            </w:pPr>
            <w:r w:rsidRPr="00A061C8">
              <w:rPr>
                <w:b/>
                <w:i/>
                <w:iCs/>
                <w:sz w:val="16"/>
                <w:szCs w:val="16"/>
                <w:u w:val="single"/>
              </w:rPr>
              <w:t>Fill in only if applicable.</w:t>
            </w:r>
          </w:p>
          <w:p w:rsidR="008F02B1" w:rsidRPr="00A061C8" w:rsidRDefault="00EB6D0B" w:rsidP="00A061C8">
            <w:pPr>
              <w:spacing w:before="20" w:after="0" w:line="240" w:lineRule="auto"/>
              <w:ind w:left="459" w:right="28" w:hanging="425"/>
              <w:rPr>
                <w:iCs/>
                <w:sz w:val="20"/>
                <w:szCs w:val="20"/>
              </w:rPr>
            </w:pPr>
            <w:r w:rsidRPr="00A061C8">
              <w:rPr>
                <w:rFonts w:ascii="Wingdings" w:hAnsi="Wingdings" w:hint="eastAsia"/>
                <w:iCs/>
                <w:sz w:val="20"/>
                <w:szCs w:val="20"/>
              </w:rPr>
              <w:object w:dxaOrig="225" w:dyaOrig="225">
                <v:shape id="_x0000_i1115" type="#_x0000_t75" style="width:12.55pt;height:18.4pt" o:ole="">
                  <v:imagedata r:id="rId35" o:title=""/>
                </v:shape>
                <w:control r:id="rId36" w:name="CheckBox22" w:shapeid="_x0000_i1115"/>
              </w:object>
            </w:r>
            <w:r w:rsidR="008F02B1" w:rsidRPr="00A061C8">
              <w:rPr>
                <w:rFonts w:ascii="Wingdings" w:hAnsi="Wingdings"/>
                <w:iCs/>
                <w:sz w:val="20"/>
                <w:szCs w:val="20"/>
              </w:rPr>
              <w:t></w:t>
            </w:r>
            <w:r w:rsidR="008F02B1" w:rsidRPr="00A061C8">
              <w:rPr>
                <w:iCs/>
                <w:sz w:val="20"/>
                <w:szCs w:val="20"/>
              </w:rPr>
              <w:t xml:space="preserve">I hereby authorise </w:t>
            </w:r>
            <w:r w:rsidRPr="00A061C8">
              <w:rPr>
                <w:sz w:val="20"/>
                <w:szCs w:val="20"/>
              </w:rPr>
              <w:object w:dxaOrig="225" w:dyaOrig="225">
                <v:shape id="_x0000_i1117" type="#_x0000_t75" style="width:350.8pt;height:18.4pt" o:ole="">
                  <v:imagedata r:id="rId37" o:title=""/>
                </v:shape>
                <w:control r:id="rId38" w:name="TextBox21216" w:shapeid="_x0000_i1117"/>
              </w:object>
            </w:r>
            <w:r w:rsidR="00B37916" w:rsidRPr="00A061C8">
              <w:rPr>
                <w:iCs/>
                <w:sz w:val="20"/>
                <w:szCs w:val="20"/>
              </w:rPr>
              <w:t xml:space="preserve"> </w:t>
            </w:r>
            <w:r w:rsidR="008F02B1" w:rsidRPr="00A061C8">
              <w:rPr>
                <w:iCs/>
                <w:sz w:val="20"/>
                <w:szCs w:val="20"/>
              </w:rPr>
              <w:t>(</w:t>
            </w:r>
            <w:r w:rsidR="008F02B1" w:rsidRPr="00A061C8">
              <w:rPr>
                <w:b/>
                <w:iCs/>
                <w:sz w:val="20"/>
                <w:szCs w:val="20"/>
              </w:rPr>
              <w:t>Full name as in NRIC/Passport</w:t>
            </w:r>
            <w:r w:rsidR="00B37916" w:rsidRPr="00A061C8">
              <w:rPr>
                <w:iCs/>
                <w:sz w:val="20"/>
                <w:szCs w:val="20"/>
              </w:rPr>
              <w:t>),</w:t>
            </w:r>
            <w:r w:rsidR="00B37916" w:rsidRPr="00A061C8">
              <w:rPr>
                <w:sz w:val="20"/>
                <w:szCs w:val="20"/>
                <w:lang w:val="en-GB"/>
              </w:rPr>
              <w:t xml:space="preserve"> </w:t>
            </w:r>
            <w:r w:rsidRPr="00A061C8">
              <w:rPr>
                <w:sz w:val="20"/>
                <w:szCs w:val="20"/>
              </w:rPr>
              <w:object w:dxaOrig="225" w:dyaOrig="225">
                <v:shape id="_x0000_i1119" type="#_x0000_t75" style="width:1in;height:18.4pt" o:ole="">
                  <v:imagedata r:id="rId10" o:title=""/>
                </v:shape>
                <w:control r:id="rId39" w:name="TextBox2116" w:shapeid="_x0000_i1119"/>
              </w:object>
            </w:r>
            <w:r w:rsidR="00B37916" w:rsidRPr="00A061C8">
              <w:rPr>
                <w:iCs/>
                <w:sz w:val="20"/>
                <w:szCs w:val="20"/>
              </w:rPr>
              <w:t xml:space="preserve"> </w:t>
            </w:r>
            <w:r w:rsidR="008F02B1" w:rsidRPr="00A061C8">
              <w:rPr>
                <w:iCs/>
                <w:sz w:val="20"/>
                <w:szCs w:val="20"/>
              </w:rPr>
              <w:t>(</w:t>
            </w:r>
            <w:r w:rsidR="008F02B1" w:rsidRPr="00A061C8">
              <w:rPr>
                <w:b/>
                <w:iCs/>
                <w:sz w:val="20"/>
                <w:szCs w:val="20"/>
              </w:rPr>
              <w:t>NRIC/Passport No.),</w:t>
            </w:r>
            <w:r w:rsidR="008F02B1" w:rsidRPr="00A061C8">
              <w:rPr>
                <w:iCs/>
                <w:sz w:val="20"/>
                <w:szCs w:val="20"/>
              </w:rPr>
              <w:t xml:space="preserve"> to submit this authorisation form on my behalf. A copy of the representative’s NRIC/Passport is enclosed with this authorisation form.</w:t>
            </w:r>
          </w:p>
        </w:tc>
      </w:tr>
      <w:tr w:rsidR="0015392B" w:rsidRPr="00EC2DE5" w:rsidTr="00A061C8">
        <w:trPr>
          <w:trHeight w:val="112"/>
        </w:trPr>
        <w:tc>
          <w:tcPr>
            <w:tcW w:w="9727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BE5F1" w:themeFill="accent1" w:themeFillTint="33"/>
            <w:vAlign w:val="center"/>
          </w:tcPr>
          <w:p w:rsidR="0015392B" w:rsidRPr="00A061C8" w:rsidRDefault="0015392B" w:rsidP="00A061C8">
            <w:pPr>
              <w:spacing w:after="0" w:line="240" w:lineRule="auto"/>
              <w:ind w:right="26"/>
              <w:rPr>
                <w:b/>
                <w:lang w:val="en-GB"/>
              </w:rPr>
            </w:pPr>
            <w:r w:rsidRPr="00A061C8">
              <w:rPr>
                <w:b/>
                <w:lang w:val="en-GB"/>
              </w:rPr>
              <w:t>Declaration by EA</w:t>
            </w:r>
          </w:p>
        </w:tc>
      </w:tr>
      <w:tr w:rsidR="0015392B" w:rsidRPr="00B030E0" w:rsidTr="00A061C8">
        <w:trPr>
          <w:trHeight w:val="1950"/>
        </w:trPr>
        <w:tc>
          <w:tcPr>
            <w:tcW w:w="9727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5392B" w:rsidRPr="00A061C8" w:rsidRDefault="00EB6D0B" w:rsidP="00A061C8">
            <w:pPr>
              <w:spacing w:after="0" w:line="240" w:lineRule="auto"/>
              <w:ind w:right="28" w:firstLine="34"/>
              <w:contextualSpacing/>
              <w:rPr>
                <w:sz w:val="20"/>
                <w:szCs w:val="20"/>
                <w:lang w:val="en-GB"/>
              </w:rPr>
            </w:pPr>
            <w:r w:rsidRPr="00523F12">
              <w:rPr>
                <w:rFonts w:ascii="Wingdings" w:hAnsi="Wingdings" w:hint="eastAsia"/>
                <w:iCs/>
                <w:sz w:val="24"/>
                <w:szCs w:val="24"/>
              </w:rPr>
              <w:object w:dxaOrig="225" w:dyaOrig="225">
                <v:shape id="_x0000_i1121" type="#_x0000_t75" style="width:11.7pt;height:18.4pt" o:ole="">
                  <v:imagedata r:id="rId40" o:title=""/>
                </v:shape>
                <w:control r:id="rId41" w:name="CheckBox23" w:shapeid="_x0000_i1121"/>
              </w:object>
            </w:r>
            <w:r w:rsidR="00F165C0" w:rsidRPr="00A061C8">
              <w:rPr>
                <w:rFonts w:ascii="Wingdings" w:hAnsi="Wingdings"/>
                <w:iCs/>
                <w:sz w:val="20"/>
                <w:szCs w:val="20"/>
              </w:rPr>
              <w:t></w:t>
            </w:r>
            <w:r w:rsidR="00177365" w:rsidRPr="00A061C8">
              <w:rPr>
                <w:sz w:val="20"/>
                <w:szCs w:val="20"/>
                <w:lang w:val="en-GB"/>
              </w:rPr>
              <w:t xml:space="preserve">I </w:t>
            </w:r>
            <w:r w:rsidR="0015392B" w:rsidRPr="00A061C8">
              <w:rPr>
                <w:sz w:val="20"/>
                <w:szCs w:val="20"/>
                <w:lang w:val="en-GB"/>
              </w:rPr>
              <w:t>have spoken to and verifi</w:t>
            </w:r>
            <w:r w:rsidR="005962C0" w:rsidRPr="00A061C8">
              <w:rPr>
                <w:sz w:val="20"/>
                <w:szCs w:val="20"/>
                <w:lang w:val="en-GB"/>
              </w:rPr>
              <w:t>ed with employer to confirm his/</w:t>
            </w:r>
            <w:r w:rsidR="0015392B" w:rsidRPr="00A061C8">
              <w:rPr>
                <w:sz w:val="20"/>
                <w:szCs w:val="20"/>
                <w:lang w:val="en-GB"/>
              </w:rPr>
              <w:t>her authorisation.</w:t>
            </w:r>
          </w:p>
          <w:p w:rsidR="00E9274D" w:rsidRPr="00A061C8" w:rsidRDefault="00EB6D0B" w:rsidP="00A061C8">
            <w:pPr>
              <w:spacing w:after="0" w:line="240" w:lineRule="auto"/>
              <w:ind w:left="459" w:right="28" w:hanging="425"/>
              <w:contextualSpacing/>
              <w:rPr>
                <w:sz w:val="20"/>
                <w:szCs w:val="20"/>
                <w:lang w:val="en-GB"/>
              </w:rPr>
            </w:pPr>
            <w:r w:rsidRPr="00A061C8">
              <w:rPr>
                <w:sz w:val="20"/>
                <w:szCs w:val="20"/>
              </w:rPr>
              <w:object w:dxaOrig="225" w:dyaOrig="225">
                <v:shape id="_x0000_i1123" type="#_x0000_t75" style="width:10.9pt;height:18.4pt" o:ole="">
                  <v:imagedata r:id="rId42" o:title=""/>
                </v:shape>
                <w:control r:id="rId43" w:name="CheckBox24" w:shapeid="_x0000_i1123"/>
              </w:object>
            </w:r>
            <w:r w:rsidR="00E9274D" w:rsidRPr="00A061C8">
              <w:rPr>
                <w:sz w:val="20"/>
                <w:szCs w:val="20"/>
                <w:lang w:val="en-GB"/>
              </w:rPr>
              <w:t xml:space="preserve">     I declare that I have verified the business details provided in this form in all publicly available search portals/websites.</w:t>
            </w:r>
          </w:p>
          <w:p w:rsidR="00E9274D" w:rsidRPr="00A061C8" w:rsidRDefault="00EB6D0B" w:rsidP="00A061C8">
            <w:pPr>
              <w:spacing w:after="0" w:line="240" w:lineRule="auto"/>
              <w:ind w:left="459" w:right="28" w:hanging="425"/>
              <w:contextualSpacing/>
              <w:rPr>
                <w:sz w:val="20"/>
                <w:szCs w:val="20"/>
                <w:lang w:val="en-GB"/>
              </w:rPr>
            </w:pPr>
            <w:r w:rsidRPr="00A061C8">
              <w:rPr>
                <w:rFonts w:ascii="Wingdings" w:hAnsi="Wingdings" w:hint="eastAsia"/>
                <w:iCs/>
                <w:sz w:val="20"/>
                <w:szCs w:val="20"/>
              </w:rPr>
              <w:object w:dxaOrig="225" w:dyaOrig="225">
                <v:shape id="_x0000_i1125" type="#_x0000_t75" style="width:11.7pt;height:18.4pt" o:ole="">
                  <v:imagedata r:id="rId40" o:title=""/>
                </v:shape>
                <w:control r:id="rId44" w:name="CheckBox25" w:shapeid="_x0000_i1125"/>
              </w:object>
            </w:r>
            <w:r w:rsidR="00F36904" w:rsidRPr="00A061C8">
              <w:rPr>
                <w:rFonts w:ascii="Wingdings" w:hAnsi="Wingdings"/>
                <w:iCs/>
                <w:sz w:val="20"/>
                <w:szCs w:val="20"/>
              </w:rPr>
              <w:t></w:t>
            </w:r>
            <w:r w:rsidR="00F36904" w:rsidRPr="00A061C8">
              <w:rPr>
                <w:sz w:val="20"/>
                <w:szCs w:val="20"/>
                <w:lang w:val="en-GB"/>
              </w:rPr>
              <w:t>I declare that I have ensured all necessary fields are filled in prior to making the abovementioned work pass transactions.</w:t>
            </w:r>
          </w:p>
          <w:p w:rsidR="00177365" w:rsidRPr="00B030E0" w:rsidRDefault="00EB6D0B" w:rsidP="00A061C8">
            <w:pPr>
              <w:spacing w:before="120" w:after="0" w:line="240" w:lineRule="auto"/>
              <w:ind w:right="28" w:firstLine="34"/>
              <w:contextualSpacing/>
              <w:rPr>
                <w:sz w:val="20"/>
                <w:szCs w:val="20"/>
                <w:lang w:val="en-GB"/>
              </w:rPr>
            </w:pPr>
            <w:r w:rsidRPr="00A061C8">
              <w:rPr>
                <w:rFonts w:ascii="Wingdings" w:hAnsi="Wingdings" w:hint="eastAsia"/>
                <w:iCs/>
                <w:sz w:val="20"/>
                <w:szCs w:val="20"/>
              </w:rPr>
              <w:object w:dxaOrig="225" w:dyaOrig="225">
                <v:shape id="_x0000_i1127" type="#_x0000_t75" style="width:11.7pt;height:18.4pt" o:ole="">
                  <v:imagedata r:id="rId40" o:title=""/>
                </v:shape>
                <w:control r:id="rId45" w:name="CheckBox26" w:shapeid="_x0000_i1127"/>
              </w:object>
            </w:r>
            <w:r w:rsidR="00F165C0" w:rsidRPr="00A061C8">
              <w:rPr>
                <w:rFonts w:ascii="Wingdings" w:hAnsi="Wingdings"/>
                <w:iCs/>
                <w:sz w:val="20"/>
                <w:szCs w:val="20"/>
              </w:rPr>
              <w:t></w:t>
            </w:r>
            <w:r w:rsidR="00BC14EE" w:rsidRPr="00A061C8">
              <w:rPr>
                <w:sz w:val="20"/>
                <w:szCs w:val="20"/>
                <w:lang w:val="en-GB"/>
              </w:rPr>
              <w:t>I declare that the information</w:t>
            </w:r>
            <w:r w:rsidR="00177365" w:rsidRPr="00A061C8">
              <w:rPr>
                <w:sz w:val="20"/>
                <w:szCs w:val="20"/>
                <w:lang w:val="en-GB"/>
              </w:rPr>
              <w:t xml:space="preserve"> provided on this form is true and correct.</w:t>
            </w:r>
          </w:p>
        </w:tc>
      </w:tr>
      <w:tr w:rsidR="00725845" w:rsidRPr="005962C0" w:rsidTr="00BF15FB">
        <w:trPr>
          <w:trHeight w:hRule="exact" w:val="443"/>
        </w:trPr>
        <w:tc>
          <w:tcPr>
            <w:tcW w:w="212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845" w:rsidRPr="00A061C8" w:rsidRDefault="00725845" w:rsidP="00F165C0">
            <w:pPr>
              <w:spacing w:after="0" w:line="240" w:lineRule="auto"/>
              <w:ind w:right="26"/>
              <w:rPr>
                <w:b/>
                <w:sz w:val="20"/>
                <w:szCs w:val="20"/>
                <w:lang w:val="en-GB"/>
              </w:rPr>
            </w:pPr>
            <w:r w:rsidRPr="00A061C8">
              <w:rPr>
                <w:b/>
                <w:sz w:val="20"/>
                <w:szCs w:val="20"/>
                <w:lang w:val="en-GB"/>
              </w:rPr>
              <w:t>Name of EA personnel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845" w:rsidRPr="00A061C8" w:rsidRDefault="00EB6D0B" w:rsidP="00554B41">
            <w:pPr>
              <w:spacing w:after="0" w:line="240" w:lineRule="auto"/>
              <w:ind w:right="26"/>
              <w:rPr>
                <w:sz w:val="20"/>
                <w:szCs w:val="20"/>
                <w:lang w:val="en-GB"/>
              </w:rPr>
            </w:pPr>
            <w:r w:rsidRPr="00A061C8">
              <w:rPr>
                <w:sz w:val="20"/>
                <w:szCs w:val="20"/>
              </w:rPr>
              <w:object w:dxaOrig="225" w:dyaOrig="225">
                <v:shape id="_x0000_i1129" type="#_x0000_t75" style="width:199.25pt;height:18.4pt" o:ole="">
                  <v:imagedata r:id="rId46" o:title=""/>
                </v:shape>
                <w:control r:id="rId47" w:name="TextBox2117" w:shapeid="_x0000_i1129"/>
              </w:object>
            </w:r>
          </w:p>
        </w:tc>
        <w:tc>
          <w:tcPr>
            <w:tcW w:w="306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725845" w:rsidRPr="00A061C8" w:rsidRDefault="00725845" w:rsidP="00725845">
            <w:pPr>
              <w:spacing w:after="0" w:line="240" w:lineRule="auto"/>
              <w:ind w:right="26"/>
              <w:rPr>
                <w:sz w:val="20"/>
                <w:szCs w:val="20"/>
                <w:lang w:val="en-GB"/>
              </w:rPr>
            </w:pPr>
            <w:r w:rsidRPr="00A061C8">
              <w:rPr>
                <w:b/>
                <w:sz w:val="20"/>
                <w:szCs w:val="20"/>
                <w:lang w:val="en-GB"/>
              </w:rPr>
              <w:t>Signature &amp; Date</w:t>
            </w:r>
          </w:p>
        </w:tc>
      </w:tr>
      <w:tr w:rsidR="00725845" w:rsidRPr="005962C0" w:rsidTr="00BF15FB">
        <w:trPr>
          <w:trHeight w:hRule="exact" w:val="435"/>
        </w:trPr>
        <w:tc>
          <w:tcPr>
            <w:tcW w:w="212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25845" w:rsidRPr="00A061C8" w:rsidRDefault="00725845" w:rsidP="00F165C0">
            <w:pPr>
              <w:spacing w:after="0" w:line="240" w:lineRule="auto"/>
              <w:ind w:right="26"/>
              <w:rPr>
                <w:b/>
                <w:sz w:val="20"/>
                <w:szCs w:val="20"/>
                <w:lang w:val="en-GB"/>
              </w:rPr>
            </w:pPr>
            <w:r w:rsidRPr="00A061C8">
              <w:rPr>
                <w:b/>
                <w:sz w:val="20"/>
                <w:szCs w:val="20"/>
                <w:lang w:val="en-GB"/>
              </w:rPr>
              <w:t>Registration No.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25845" w:rsidRPr="00A061C8" w:rsidRDefault="00EB6D0B" w:rsidP="00554B41">
            <w:pPr>
              <w:spacing w:after="0" w:line="240" w:lineRule="auto"/>
              <w:ind w:right="26"/>
              <w:rPr>
                <w:sz w:val="20"/>
                <w:szCs w:val="20"/>
                <w:lang w:val="en-GB"/>
              </w:rPr>
            </w:pPr>
            <w:r w:rsidRPr="00A061C8">
              <w:rPr>
                <w:sz w:val="20"/>
                <w:szCs w:val="20"/>
              </w:rPr>
              <w:object w:dxaOrig="225" w:dyaOrig="225">
                <v:shape id="_x0000_i1131" type="#_x0000_t75" style="width:67pt;height:18.4pt" o:ole="">
                  <v:imagedata r:id="rId48" o:title=""/>
                </v:shape>
                <w:control r:id="rId49" w:name="TextBox22" w:shapeid="_x0000_i1131"/>
              </w:object>
            </w:r>
          </w:p>
        </w:tc>
        <w:tc>
          <w:tcPr>
            <w:tcW w:w="3064" w:type="dxa"/>
            <w:gridSpan w:val="3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25845" w:rsidRPr="00A061C8" w:rsidRDefault="00725845" w:rsidP="00725845">
            <w:pPr>
              <w:spacing w:after="0" w:line="240" w:lineRule="auto"/>
              <w:ind w:right="26"/>
              <w:rPr>
                <w:sz w:val="20"/>
                <w:szCs w:val="20"/>
                <w:lang w:val="en-GB"/>
              </w:rPr>
            </w:pPr>
          </w:p>
        </w:tc>
      </w:tr>
    </w:tbl>
    <w:p w:rsidR="00C65BCC" w:rsidRPr="005962C0" w:rsidRDefault="00C65BCC" w:rsidP="00BF15FB">
      <w:pPr>
        <w:tabs>
          <w:tab w:val="left" w:pos="7890"/>
        </w:tabs>
        <w:spacing w:line="240" w:lineRule="auto"/>
        <w:contextualSpacing/>
        <w:rPr>
          <w:rFonts w:asciiTheme="minorHAnsi" w:hAnsiTheme="minorHAnsi" w:cs="Arial"/>
          <w:sz w:val="24"/>
          <w:szCs w:val="24"/>
        </w:rPr>
      </w:pPr>
    </w:p>
    <w:sectPr w:rsidR="00C65BCC" w:rsidRPr="005962C0" w:rsidSect="00BD2424">
      <w:headerReference w:type="default" r:id="rId50"/>
      <w:footerReference w:type="default" r:id="rId51"/>
      <w:pgSz w:w="11907" w:h="16839" w:code="9"/>
      <w:pgMar w:top="2306" w:right="1134" w:bottom="284" w:left="1134" w:header="567" w:footer="557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15FB" w:rsidRDefault="00BF15FB" w:rsidP="00E81949">
      <w:pPr>
        <w:spacing w:after="0" w:line="240" w:lineRule="auto"/>
      </w:pPr>
      <w:r>
        <w:separator/>
      </w:r>
    </w:p>
  </w:endnote>
  <w:endnote w:type="continuationSeparator" w:id="0">
    <w:p w:rsidR="00BF15FB" w:rsidRDefault="00BF15FB" w:rsidP="00E819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81" w:rightFromText="181" w:horzAnchor="margin" w:tblpXSpec="center" w:tblpYSpec="bottom"/>
      <w:tblOverlap w:val="never"/>
      <w:tblW w:w="0" w:type="auto"/>
      <w:shd w:val="clear" w:color="auto" w:fill="D8E2E7"/>
      <w:tblLook w:val="04A0"/>
    </w:tblPr>
    <w:tblGrid>
      <w:gridCol w:w="9638"/>
    </w:tblGrid>
    <w:tr w:rsidR="00BF15FB" w:rsidRPr="00991FDC" w:rsidTr="00991FDC">
      <w:trPr>
        <w:trHeight w:hRule="exact" w:val="351"/>
      </w:trPr>
      <w:tc>
        <w:tcPr>
          <w:tcW w:w="9638" w:type="dxa"/>
          <w:shd w:val="clear" w:color="auto" w:fill="D8E2E7"/>
          <w:tcMar>
            <w:top w:w="28" w:type="dxa"/>
            <w:bottom w:w="28" w:type="dxa"/>
          </w:tcMar>
          <w:vAlign w:val="bottom"/>
        </w:tcPr>
        <w:p w:rsidR="00BF15FB" w:rsidRPr="00991FDC" w:rsidRDefault="00BF15FB" w:rsidP="00991FDC">
          <w:pPr>
            <w:autoSpaceDE w:val="0"/>
            <w:autoSpaceDN w:val="0"/>
            <w:adjustRightInd w:val="0"/>
            <w:spacing w:after="0" w:line="160" w:lineRule="exact"/>
            <w:rPr>
              <w:rFonts w:ascii="Arial" w:hAnsi="Arial" w:cs="Arial"/>
              <w:b/>
              <w:bCs/>
              <w:color w:val="000000"/>
              <w:sz w:val="14"/>
              <w:szCs w:val="14"/>
              <w:lang w:val="en-US"/>
            </w:rPr>
          </w:pPr>
          <w:r w:rsidRPr="00991FDC">
            <w:rPr>
              <w:rFonts w:ascii="Arial" w:hAnsi="Arial" w:cs="Arial"/>
              <w:b/>
              <w:bCs/>
              <w:color w:val="000000"/>
              <w:sz w:val="14"/>
              <w:szCs w:val="14"/>
              <w:lang w:val="en-US"/>
            </w:rPr>
            <w:t xml:space="preserve">Ministry of Manpower </w:t>
          </w:r>
          <w:r>
            <w:rPr>
              <w:rFonts w:ascii="Arial" w:hAnsi="Arial" w:cs="Arial"/>
              <w:b/>
              <w:bCs/>
              <w:color w:val="000000"/>
              <w:sz w:val="14"/>
              <w:szCs w:val="14"/>
              <w:lang w:val="en-US"/>
            </w:rPr>
            <w:t xml:space="preserve">Foreign Manpower Management </w:t>
          </w:r>
          <w:r w:rsidRPr="00991FDC">
            <w:rPr>
              <w:rFonts w:ascii="Arial" w:hAnsi="Arial" w:cs="Arial"/>
              <w:b/>
              <w:bCs/>
              <w:color w:val="000000"/>
              <w:sz w:val="14"/>
              <w:szCs w:val="14"/>
              <w:lang w:val="en-US"/>
            </w:rPr>
            <w:t>Division</w:t>
          </w:r>
        </w:p>
        <w:p w:rsidR="00BF15FB" w:rsidRPr="00991FDC" w:rsidRDefault="00BF15FB" w:rsidP="00991FDC">
          <w:pPr>
            <w:autoSpaceDE w:val="0"/>
            <w:autoSpaceDN w:val="0"/>
            <w:adjustRightInd w:val="0"/>
            <w:spacing w:after="0" w:line="160" w:lineRule="exact"/>
            <w:rPr>
              <w:rFonts w:ascii="Arial" w:hAnsi="Arial" w:cs="Arial"/>
              <w:color w:val="000000"/>
              <w:sz w:val="14"/>
              <w:szCs w:val="14"/>
              <w:lang w:val="en-US"/>
            </w:rPr>
          </w:pPr>
          <w:r>
            <w:rPr>
              <w:rFonts w:ascii="Arial" w:hAnsi="Arial" w:cs="Arial"/>
              <w:color w:val="000000"/>
              <w:sz w:val="12"/>
              <w:szCs w:val="12"/>
              <w:lang w:val="en-US"/>
            </w:rPr>
            <w:t>1500 Bendemeer Road</w:t>
          </w:r>
          <w:r w:rsidRPr="00991FDC">
            <w:rPr>
              <w:rFonts w:ascii="Arial" w:hAnsi="Arial" w:cs="Arial"/>
              <w:color w:val="000000"/>
              <w:sz w:val="12"/>
              <w:szCs w:val="12"/>
              <w:lang w:val="en-US"/>
            </w:rPr>
            <w:t xml:space="preserve"> Singapore </w:t>
          </w:r>
          <w:r>
            <w:rPr>
              <w:rFonts w:ascii="Arial" w:hAnsi="Arial" w:cs="Arial"/>
              <w:color w:val="000000"/>
              <w:sz w:val="12"/>
              <w:szCs w:val="12"/>
              <w:lang w:val="en-US"/>
            </w:rPr>
            <w:t>339946</w:t>
          </w:r>
          <w:r w:rsidRPr="00991FDC">
            <w:rPr>
              <w:rFonts w:ascii="Arial" w:hAnsi="Arial" w:cs="Arial"/>
              <w:color w:val="000000"/>
              <w:sz w:val="12"/>
              <w:szCs w:val="12"/>
              <w:lang w:val="en-US"/>
            </w:rPr>
            <w:t xml:space="preserve">       </w:t>
          </w:r>
          <w:r w:rsidRPr="00991FDC">
            <w:rPr>
              <w:rFonts w:ascii="Arial" w:hAnsi="Arial" w:cs="Arial"/>
              <w:color w:val="6E6F71"/>
              <w:sz w:val="12"/>
              <w:szCs w:val="12"/>
              <w:lang w:val="en-US"/>
            </w:rPr>
            <w:t xml:space="preserve">Tel </w:t>
          </w:r>
          <w:r w:rsidRPr="00991FDC">
            <w:rPr>
              <w:rFonts w:ascii="Arial" w:hAnsi="Arial" w:cs="Arial"/>
              <w:color w:val="000000"/>
              <w:sz w:val="12"/>
              <w:szCs w:val="12"/>
              <w:lang w:val="en-US"/>
            </w:rPr>
            <w:t xml:space="preserve">+65 </w:t>
          </w:r>
          <w:r w:rsidRPr="00991FDC">
            <w:rPr>
              <w:rStyle w:val="Arial6Reg"/>
            </w:rPr>
            <w:t>6438 5122</w:t>
          </w:r>
          <w:r w:rsidRPr="00991FDC">
            <w:rPr>
              <w:rFonts w:ascii="Arial" w:hAnsi="Arial" w:cs="Arial"/>
              <w:color w:val="000000"/>
              <w:sz w:val="12"/>
              <w:szCs w:val="12"/>
              <w:lang w:val="en-US"/>
            </w:rPr>
            <w:t xml:space="preserve">        </w:t>
          </w:r>
          <w:r w:rsidRPr="00991FDC">
            <w:rPr>
              <w:rFonts w:ascii="Arial" w:hAnsi="Arial" w:cs="Arial"/>
              <w:color w:val="000000"/>
              <w:sz w:val="12"/>
              <w:szCs w:val="12"/>
              <w:lang w:val="en-US"/>
            </w:rPr>
            <w:tab/>
          </w:r>
          <w:r w:rsidRPr="00991FDC">
            <w:rPr>
              <w:rFonts w:ascii="Arial" w:hAnsi="Arial" w:cs="Arial"/>
              <w:color w:val="6E6F71"/>
              <w:sz w:val="12"/>
              <w:szCs w:val="12"/>
              <w:lang w:val="en-US"/>
            </w:rPr>
            <w:t xml:space="preserve">Web </w:t>
          </w:r>
          <w:r w:rsidRPr="00991FDC">
            <w:rPr>
              <w:rFonts w:ascii="Arial" w:hAnsi="Arial" w:cs="Arial"/>
              <w:color w:val="000000"/>
              <w:sz w:val="12"/>
              <w:szCs w:val="12"/>
              <w:lang w:val="en-US"/>
            </w:rPr>
            <w:t xml:space="preserve">http://www.mom.gov.sg        </w:t>
          </w:r>
          <w:r w:rsidRPr="00991FDC">
            <w:rPr>
              <w:rFonts w:ascii="Arial" w:hAnsi="Arial" w:cs="Arial"/>
              <w:color w:val="6E6F71"/>
              <w:sz w:val="12"/>
              <w:szCs w:val="12"/>
              <w:lang w:val="en-US"/>
            </w:rPr>
            <w:t xml:space="preserve">Email </w:t>
          </w:r>
          <w:r w:rsidRPr="00991FDC">
            <w:rPr>
              <w:rFonts w:ascii="Arial" w:hAnsi="Arial" w:cs="Arial"/>
              <w:color w:val="000000"/>
              <w:sz w:val="12"/>
              <w:szCs w:val="12"/>
              <w:lang w:val="en-US"/>
            </w:rPr>
            <w:t>mom_</w:t>
          </w:r>
          <w:r>
            <w:rPr>
              <w:rFonts w:ascii="Arial" w:hAnsi="Arial" w:cs="Arial"/>
              <w:color w:val="000000"/>
              <w:sz w:val="12"/>
              <w:szCs w:val="12"/>
              <w:lang w:val="en-US"/>
            </w:rPr>
            <w:t xml:space="preserve">fmmd@mom.gov.sg        </w:t>
          </w:r>
        </w:p>
        <w:p w:rsidR="00BF15FB" w:rsidRPr="00991FDC" w:rsidRDefault="00BF15FB" w:rsidP="00991FDC">
          <w:pPr>
            <w:spacing w:after="0" w:line="160" w:lineRule="exact"/>
          </w:pPr>
        </w:p>
        <w:p w:rsidR="00BF15FB" w:rsidRPr="00991FDC" w:rsidRDefault="00BF15FB" w:rsidP="00991FDC">
          <w:pPr>
            <w:spacing w:after="0" w:line="160" w:lineRule="exact"/>
          </w:pPr>
        </w:p>
      </w:tc>
    </w:tr>
  </w:tbl>
  <w:p w:rsidR="00BF15FB" w:rsidRDefault="00BF15FB" w:rsidP="00BC3F4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15FB" w:rsidRDefault="00BF15FB" w:rsidP="00E81949">
      <w:pPr>
        <w:spacing w:after="0" w:line="240" w:lineRule="auto"/>
      </w:pPr>
      <w:r>
        <w:separator/>
      </w:r>
    </w:p>
  </w:footnote>
  <w:footnote w:type="continuationSeparator" w:id="0">
    <w:p w:rsidR="00BF15FB" w:rsidRDefault="00BF15FB" w:rsidP="00E819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15FB" w:rsidRPr="00BD2424" w:rsidRDefault="00EB6D0B" w:rsidP="00797C52">
    <w:pPr>
      <w:pStyle w:val="Header"/>
      <w:rPr>
        <w:color w:val="FF0000"/>
        <w:lang w:val="en-GB"/>
      </w:rPr>
    </w:pPr>
    <w:r w:rsidRPr="00EB6D0B">
      <w:rPr>
        <w:noProof/>
        <w:color w:val="FF0000"/>
        <w:lang w:eastAsia="en-SG"/>
      </w:rPr>
      <w:pict>
        <v:group id="Group 16" o:spid="_x0000_s4097" style="position:absolute;margin-left:-.75pt;margin-top:26.85pt;width:481.95pt;height:59.95pt;z-index:251658240;mso-position-horizontal-relative:margin;mso-position-vertical-relative:page" coordorigin="2796,1680" coordsize="7150,842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5P4j+LYfBngq+1FppIruVGt7&#10;EpGHP2hlbYcHjAwWOeMKepwD8YTzzXVxLcXEsk08rl5JJGLM7E5JJPJJPOa9Y/aF19tS8eRaOrSe&#10;RpVuqlGVQPNkAdmUjkgr5Q57qcDufI6ACiiigAooooAKKKKACiiigArQ0PWbzw9rllq9g+y6tJVl&#10;TJIDY6q2CCVIyCM8gkVn0UAfdfhzX7HxT4fs9a01pDaXSFk8xdrKQSrKR6hgRxkccEjmtSvnz9mn&#10;VVW41/R5LmTe6RXUFudxXCllkcdgfmiB7njrjj6D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y/EupTaN4V1fVLd&#10;Y2nsrKa4jWQEqWRCwBwQcZHqKAPizxZfW+p+Mtcv7OTzLW61C4mhfaRuRpGKnB5GQR1rHoooAKKK&#10;KACiiigAooooAKKKKACiiigD0T4HTzQ/FvSEilkRJknSVVYgOvku2G9RuVTg9wD2r67r4w+Fd1eW&#10;fxQ8PS2Nv58zXYiZNhbEbgpI2B/dRmbPQYyeAa+z6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D4Iv7G40zUbmw&#10;vI/LurWV4Zk3A7XUkMMjg4IPSq9d58Y9Abw/8TdVXbJ5F8/26FnZWLCQkueOgEnmAA84A69TwdAB&#10;RRRQAUUUUAFFFFABRRRQAUUUUAegfBL/AJK9oX/bx/6TyV9f184fs3aNZ3eua1q8yb7qwiiit8gE&#10;J5u/cwyMhsJgEEcMw5zX0f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7" o:spid="_x0000_s4099" type="#_x0000_t75" alt="spore state crest(bw)" style="position:absolute;left:2796;top:1680;width:885;height:79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ehmSDDAAAA2gAAAA8AAABkcnMvZG93bnJldi54bWxEj92KwjAUhO8XfIdwBG8WTa24SjWKVAS9&#10;cfHnAQ7NsS02J6WJtr69ERb2cpiZb5jlujOVeFLjSssKxqMIBHFmdcm5gutlN5yDcB5ZY2WZFLzI&#10;wXrV+1piom3LJ3qefS4ChF2CCgrv60RKlxVk0I1sTRy8m20M+iCbXOoG2wA3lYyj6EcaLDksFFhT&#10;WlB2Pz+MgnT2u79dJ7Nj3B3abWqi6eX0fVBq0O82CxCeOv8f/mvvtYIYPlfCDZCrN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Z6GZIMMAAADaAAAADwAAAAAAAAAAAAAAAACf&#10;AgAAZHJzL2Rvd25yZXYueG1sUEsFBgAAAAAEAAQA9wAAAI8DAAAAAA==&#10;">
            <v:imagedata r:id="rId1" o:title="spore state crest(bw)"/>
          </v:shape>
          <v:shape id="Picture 18" o:spid="_x0000_s4098" type="#_x0000_t75" alt="MOM Logo(BLACK) jpeg" style="position:absolute;left:8246;top:1680;width:1700;height:84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9FSLjCAAAA2gAAAA8AAABkcnMvZG93bnJldi54bWxEj0GLwjAUhO+C/yG8hb3ImqogUk3LKggu&#10;erEKe300z7bavJQm1u6/3wiCx2FmvmFWaW9q0VHrKssKJuMIBHFudcWFgvNp+7UA4TyyxtoyKfgj&#10;B2kyHKww1vbBR+oyX4gAYRejgtL7JpbS5SUZdGPbEAfvYluDPsi2kLrFR4CbWk6jaC4NVhwWSmxo&#10;U1J+y+5Gwf563lVb+XM3h0Wn13rkfqd9rtTnR/+9BOGp9+/wq73TCmbwvBJugEz+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/RUi4wgAAANoAAAAPAAAAAAAAAAAAAAAAAJ8C&#10;AABkcnMvZG93bnJldi54bWxQSwUGAAAAAAQABAD3AAAAjgMAAAAA&#10;">
            <v:imagedata r:id="rId2" o:title="MOM Logo(BLACK) jpeg"/>
          </v:shape>
          <w10:wrap anchorx="margin" anchory="page"/>
        </v:group>
      </w:pict>
    </w:r>
    <w:r w:rsidRPr="00EB6D0B">
      <w:rPr>
        <w:noProof/>
        <w:color w:val="FF0000"/>
        <w:lang w:eastAsia="en-SG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0" o:spid="_x0000_s4101" type="#_x0000_t32" style="position:absolute;margin-left:-.7pt;margin-top:21.2pt;width:489.25pt;height:0;flip:x;z-index:251660288;visibility:visible;mso-wrap-style:square;mso-width-percent:0;mso-height-percent:0;mso-wrap-distance-left:9pt;mso-wrap-distance-top:0;mso-wrap-distance-right:9pt;mso-wrap-distance-bottom:0;mso-position-horizontal-relative:margin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" o:allowincell="f" strokecolor="#d8e2e7" strokeweight="5.67pt">
          <w10:wrap anchorx="margin" anchory="page"/>
        </v:shape>
      </w:pict>
    </w:r>
    <w:r w:rsidRPr="00EB6D0B">
      <w:rPr>
        <w:noProof/>
        <w:color w:val="FF0000"/>
        <w:lang w:eastAsia="en-SG"/>
      </w:rPr>
      <w:pict>
        <v:shape id="AutoShape 19" o:spid="_x0000_s4100" type="#_x0000_t32" style="position:absolute;margin-left:.05pt;margin-top:91pt;width:488.5pt;height:.05pt;flip:x;z-index:251659264;visibility:visible;mso-wrap-style:square;mso-width-percent:0;mso-height-percent:0;mso-wrap-distance-left:9pt;mso-wrap-distance-top:0;mso-wrap-distance-right:9pt;mso-wrap-distance-bottom:0;mso-position-horizontal-relative:margin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" strokecolor="#d8e2e7" strokeweight="5.67pt">
          <w10:wrap anchorx="margin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637A7"/>
    <w:multiLevelType w:val="hybridMultilevel"/>
    <w:tmpl w:val="A20060C4"/>
    <w:lvl w:ilvl="0" w:tplc="017AFF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796241"/>
    <w:multiLevelType w:val="hybridMultilevel"/>
    <w:tmpl w:val="458EC88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A252996"/>
    <w:multiLevelType w:val="hybridMultilevel"/>
    <w:tmpl w:val="0EA0861C"/>
    <w:lvl w:ilvl="0" w:tplc="08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>
    <w:nsid w:val="1ECD6100"/>
    <w:multiLevelType w:val="hybridMultilevel"/>
    <w:tmpl w:val="19923BFE"/>
    <w:lvl w:ilvl="0" w:tplc="5FD858F6">
      <w:start w:val="1"/>
      <w:numFmt w:val="bullet"/>
      <w:lvlText w:val="¨"/>
      <w:lvlJc w:val="left"/>
      <w:pPr>
        <w:ind w:left="754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25D4863"/>
    <w:multiLevelType w:val="hybridMultilevel"/>
    <w:tmpl w:val="FE06DB1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C1C231E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33684F17"/>
    <w:multiLevelType w:val="hybridMultilevel"/>
    <w:tmpl w:val="B148C2CE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3DF1DCB"/>
    <w:multiLevelType w:val="hybridMultilevel"/>
    <w:tmpl w:val="7D7C98DA"/>
    <w:lvl w:ilvl="0" w:tplc="08090017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7">
    <w:nsid w:val="36546413"/>
    <w:multiLevelType w:val="hybridMultilevel"/>
    <w:tmpl w:val="DE38BCA6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>
    <w:nsid w:val="3B990E3F"/>
    <w:multiLevelType w:val="hybridMultilevel"/>
    <w:tmpl w:val="35E4DD32"/>
    <w:lvl w:ilvl="0" w:tplc="288A8AEE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3D4C477D"/>
    <w:multiLevelType w:val="hybridMultilevel"/>
    <w:tmpl w:val="7A3A82BA"/>
    <w:lvl w:ilvl="0" w:tplc="5FD858F6">
      <w:start w:val="1"/>
      <w:numFmt w:val="bullet"/>
      <w:lvlText w:val="¨"/>
      <w:lvlJc w:val="left"/>
      <w:pPr>
        <w:ind w:left="754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B525F0E"/>
    <w:multiLevelType w:val="hybridMultilevel"/>
    <w:tmpl w:val="4E56BE0A"/>
    <w:lvl w:ilvl="0" w:tplc="57721B9A">
      <w:start w:val="1"/>
      <w:numFmt w:val="lowerRoman"/>
      <w:lvlText w:val="%1."/>
      <w:lvlJc w:val="left"/>
      <w:pPr>
        <w:ind w:left="1440" w:hanging="72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1FA2D31"/>
    <w:multiLevelType w:val="hybridMultilevel"/>
    <w:tmpl w:val="C07283B2"/>
    <w:lvl w:ilvl="0" w:tplc="C6F40C3C">
      <w:start w:val="1"/>
      <w:numFmt w:val="bullet"/>
      <w:lvlText w:val="¨"/>
      <w:lvlJc w:val="left"/>
      <w:pPr>
        <w:ind w:left="502" w:hanging="360"/>
      </w:pPr>
      <w:rPr>
        <w:rFonts w:ascii="Wingdings" w:hAnsi="Wingdings" w:hint="default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1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</w:abstractNum>
  <w:abstractNum w:abstractNumId="12">
    <w:nsid w:val="556F3B66"/>
    <w:multiLevelType w:val="hybridMultilevel"/>
    <w:tmpl w:val="D39E04F2"/>
    <w:lvl w:ilvl="0" w:tplc="18749552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AF52476"/>
    <w:multiLevelType w:val="hybridMultilevel"/>
    <w:tmpl w:val="EF1A398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5D63794D"/>
    <w:multiLevelType w:val="hybridMultilevel"/>
    <w:tmpl w:val="84CE5182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>
    <w:nsid w:val="5F382766"/>
    <w:multiLevelType w:val="hybridMultilevel"/>
    <w:tmpl w:val="124EC0DA"/>
    <w:lvl w:ilvl="0" w:tplc="08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6">
    <w:nsid w:val="5FD06853"/>
    <w:multiLevelType w:val="hybridMultilevel"/>
    <w:tmpl w:val="0A3856B4"/>
    <w:lvl w:ilvl="0" w:tplc="08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7">
    <w:nsid w:val="62702D19"/>
    <w:multiLevelType w:val="hybridMultilevel"/>
    <w:tmpl w:val="E47C0994"/>
    <w:lvl w:ilvl="0" w:tplc="433A7DFE">
      <w:start w:val="3"/>
      <w:numFmt w:val="lowerLetter"/>
      <w:lvlText w:val="%1)"/>
      <w:lvlJc w:val="left"/>
      <w:pPr>
        <w:ind w:left="10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6" w:hanging="360"/>
      </w:pPr>
    </w:lvl>
    <w:lvl w:ilvl="2" w:tplc="0809001B" w:tentative="1">
      <w:start w:val="1"/>
      <w:numFmt w:val="lowerRoman"/>
      <w:lvlText w:val="%3."/>
      <w:lvlJc w:val="right"/>
      <w:pPr>
        <w:ind w:left="2526" w:hanging="180"/>
      </w:pPr>
    </w:lvl>
    <w:lvl w:ilvl="3" w:tplc="0809000F" w:tentative="1">
      <w:start w:val="1"/>
      <w:numFmt w:val="decimal"/>
      <w:lvlText w:val="%4."/>
      <w:lvlJc w:val="left"/>
      <w:pPr>
        <w:ind w:left="3246" w:hanging="360"/>
      </w:pPr>
    </w:lvl>
    <w:lvl w:ilvl="4" w:tplc="08090019" w:tentative="1">
      <w:start w:val="1"/>
      <w:numFmt w:val="lowerLetter"/>
      <w:lvlText w:val="%5."/>
      <w:lvlJc w:val="left"/>
      <w:pPr>
        <w:ind w:left="3966" w:hanging="360"/>
      </w:pPr>
    </w:lvl>
    <w:lvl w:ilvl="5" w:tplc="0809001B" w:tentative="1">
      <w:start w:val="1"/>
      <w:numFmt w:val="lowerRoman"/>
      <w:lvlText w:val="%6."/>
      <w:lvlJc w:val="right"/>
      <w:pPr>
        <w:ind w:left="4686" w:hanging="180"/>
      </w:pPr>
    </w:lvl>
    <w:lvl w:ilvl="6" w:tplc="0809000F" w:tentative="1">
      <w:start w:val="1"/>
      <w:numFmt w:val="decimal"/>
      <w:lvlText w:val="%7."/>
      <w:lvlJc w:val="left"/>
      <w:pPr>
        <w:ind w:left="5406" w:hanging="360"/>
      </w:pPr>
    </w:lvl>
    <w:lvl w:ilvl="7" w:tplc="08090019" w:tentative="1">
      <w:start w:val="1"/>
      <w:numFmt w:val="lowerLetter"/>
      <w:lvlText w:val="%8."/>
      <w:lvlJc w:val="left"/>
      <w:pPr>
        <w:ind w:left="6126" w:hanging="360"/>
      </w:pPr>
    </w:lvl>
    <w:lvl w:ilvl="8" w:tplc="0809001B" w:tentative="1">
      <w:start w:val="1"/>
      <w:numFmt w:val="lowerRoman"/>
      <w:lvlText w:val="%9."/>
      <w:lvlJc w:val="right"/>
      <w:pPr>
        <w:ind w:left="6846" w:hanging="180"/>
      </w:pPr>
    </w:lvl>
  </w:abstractNum>
  <w:abstractNum w:abstractNumId="18">
    <w:nsid w:val="63422166"/>
    <w:multiLevelType w:val="hybridMultilevel"/>
    <w:tmpl w:val="727EDA18"/>
    <w:lvl w:ilvl="0" w:tplc="623E6F8E">
      <w:start w:val="1"/>
      <w:numFmt w:val="bullet"/>
      <w:lvlText w:val="¨"/>
      <w:lvlJc w:val="left"/>
      <w:pPr>
        <w:ind w:left="754" w:hanging="360"/>
      </w:pPr>
      <w:rPr>
        <w:rFonts w:ascii="Wingdings" w:hAnsi="Wingdings" w:hint="default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B624F56"/>
    <w:multiLevelType w:val="hybridMultilevel"/>
    <w:tmpl w:val="458EC88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6D326099"/>
    <w:multiLevelType w:val="hybridMultilevel"/>
    <w:tmpl w:val="3BB04D6E"/>
    <w:lvl w:ilvl="0" w:tplc="DE564AD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55B44F88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Univers" w:hAnsi="Univers" w:hint="default"/>
        <w:b w:val="0"/>
        <w:i w:val="0"/>
        <w:sz w:val="18"/>
        <w:szCs w:val="18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717B55BD"/>
    <w:multiLevelType w:val="hybridMultilevel"/>
    <w:tmpl w:val="1480C1C2"/>
    <w:lvl w:ilvl="0" w:tplc="E1B67D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0B">
      <w:start w:val="1"/>
      <w:numFmt w:val="bullet"/>
      <w:lvlText w:val="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74E42178"/>
    <w:multiLevelType w:val="hybridMultilevel"/>
    <w:tmpl w:val="76D417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5225EF1"/>
    <w:multiLevelType w:val="hybridMultilevel"/>
    <w:tmpl w:val="C480D60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DA4917C">
      <w:start w:val="1"/>
      <w:numFmt w:val="lowerRoman"/>
      <w:lvlText w:val="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7A113F67"/>
    <w:multiLevelType w:val="hybridMultilevel"/>
    <w:tmpl w:val="2F7E60F8"/>
    <w:lvl w:ilvl="0" w:tplc="DE564AD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 w:val="0"/>
        <w:i w:val="0"/>
        <w:sz w:val="18"/>
        <w:szCs w:val="18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>
    <w:nsid w:val="7ABE2A14"/>
    <w:multiLevelType w:val="hybridMultilevel"/>
    <w:tmpl w:val="60120390"/>
    <w:lvl w:ilvl="0" w:tplc="46CA2588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8"/>
  </w:num>
  <w:num w:numId="3">
    <w:abstractNumId w:val="25"/>
  </w:num>
  <w:num w:numId="4">
    <w:abstractNumId w:val="10"/>
  </w:num>
  <w:num w:numId="5">
    <w:abstractNumId w:val="14"/>
  </w:num>
  <w:num w:numId="6">
    <w:abstractNumId w:val="7"/>
  </w:num>
  <w:num w:numId="7">
    <w:abstractNumId w:val="23"/>
  </w:num>
  <w:num w:numId="8">
    <w:abstractNumId w:val="21"/>
  </w:num>
  <w:num w:numId="9">
    <w:abstractNumId w:val="20"/>
  </w:num>
  <w:num w:numId="10">
    <w:abstractNumId w:val="19"/>
  </w:num>
  <w:num w:numId="11">
    <w:abstractNumId w:val="1"/>
  </w:num>
  <w:num w:numId="12">
    <w:abstractNumId w:val="6"/>
  </w:num>
  <w:num w:numId="13">
    <w:abstractNumId w:val="0"/>
  </w:num>
  <w:num w:numId="14">
    <w:abstractNumId w:val="17"/>
  </w:num>
  <w:num w:numId="15">
    <w:abstractNumId w:val="12"/>
  </w:num>
  <w:num w:numId="16">
    <w:abstractNumId w:val="16"/>
  </w:num>
  <w:num w:numId="17">
    <w:abstractNumId w:val="15"/>
  </w:num>
  <w:num w:numId="18">
    <w:abstractNumId w:val="24"/>
  </w:num>
  <w:num w:numId="19">
    <w:abstractNumId w:val="4"/>
  </w:num>
  <w:num w:numId="20">
    <w:abstractNumId w:val="5"/>
  </w:num>
  <w:num w:numId="21">
    <w:abstractNumId w:val="13"/>
  </w:num>
  <w:num w:numId="22">
    <w:abstractNumId w:val="22"/>
  </w:num>
  <w:num w:numId="23">
    <w:abstractNumId w:val="18"/>
  </w:num>
  <w:num w:numId="24">
    <w:abstractNumId w:val="3"/>
  </w:num>
  <w:num w:numId="25">
    <w:abstractNumId w:val="9"/>
  </w:num>
  <w:num w:numId="26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attachedTemplate r:id="rId1"/>
  <w:documentProtection w:edit="forms" w:formatting="1" w:enforcement="1" w:cryptProviderType="rsaFull" w:cryptAlgorithmClass="hash" w:cryptAlgorithmType="typeAny" w:cryptAlgorithmSid="4" w:cryptSpinCount="100000" w:hash="ifxZ404MGFlDeKC5ezGukjC9ick=" w:salt="KPIa4srS+9zH1E/bIH75LA=="/>
  <w:defaultTabStop w:val="720"/>
  <w:drawingGridHorizontalSpacing w:val="110"/>
  <w:displayHorizontalDrawingGridEvery w:val="2"/>
  <w:doNotShadeFormData/>
  <w:characterSpacingControl w:val="doNotCompress"/>
  <w:hdrShapeDefaults>
    <o:shapedefaults v:ext="edit" spidmax="4102">
      <o:colormru v:ext="edit" colors="#f7941e,#008db7,#d8e2e7,white,#74d88f"/>
      <o:colormenu v:ext="edit" fillcolor="none" strokecolor="none"/>
    </o:shapedefaults>
    <o:shapelayout v:ext="edit">
      <o:idmap v:ext="edit" data="4"/>
      <o:rules v:ext="edit">
        <o:r id="V:Rule3" type="connector" idref="#AutoShape 20"/>
        <o:r id="V:Rule4" type="connector" idref="#AutoShape 19"/>
      </o:rules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955E94"/>
    <w:rsid w:val="00000C69"/>
    <w:rsid w:val="00011CB7"/>
    <w:rsid w:val="00015A11"/>
    <w:rsid w:val="000208C3"/>
    <w:rsid w:val="000224FB"/>
    <w:rsid w:val="0003172B"/>
    <w:rsid w:val="00031D8B"/>
    <w:rsid w:val="000374E8"/>
    <w:rsid w:val="00042069"/>
    <w:rsid w:val="00042E6C"/>
    <w:rsid w:val="00046AEC"/>
    <w:rsid w:val="000503D5"/>
    <w:rsid w:val="00050864"/>
    <w:rsid w:val="0005163D"/>
    <w:rsid w:val="0005207D"/>
    <w:rsid w:val="00053A8D"/>
    <w:rsid w:val="00056BCF"/>
    <w:rsid w:val="00064155"/>
    <w:rsid w:val="00064B90"/>
    <w:rsid w:val="0006684F"/>
    <w:rsid w:val="00091DA5"/>
    <w:rsid w:val="000A6FD1"/>
    <w:rsid w:val="000A71A2"/>
    <w:rsid w:val="000B3861"/>
    <w:rsid w:val="000C0DAF"/>
    <w:rsid w:val="000C60FF"/>
    <w:rsid w:val="000D4FCC"/>
    <w:rsid w:val="000F2259"/>
    <w:rsid w:val="000F33FC"/>
    <w:rsid w:val="000F3AD6"/>
    <w:rsid w:val="001040F6"/>
    <w:rsid w:val="00105114"/>
    <w:rsid w:val="001056F6"/>
    <w:rsid w:val="001108CC"/>
    <w:rsid w:val="001113A4"/>
    <w:rsid w:val="00122467"/>
    <w:rsid w:val="00123165"/>
    <w:rsid w:val="001240A4"/>
    <w:rsid w:val="001276FF"/>
    <w:rsid w:val="001417D9"/>
    <w:rsid w:val="00143A93"/>
    <w:rsid w:val="0015392B"/>
    <w:rsid w:val="00162673"/>
    <w:rsid w:val="001654EF"/>
    <w:rsid w:val="00166B25"/>
    <w:rsid w:val="001718BC"/>
    <w:rsid w:val="0017371E"/>
    <w:rsid w:val="00177365"/>
    <w:rsid w:val="001777DD"/>
    <w:rsid w:val="00177E03"/>
    <w:rsid w:val="00186B9D"/>
    <w:rsid w:val="00190671"/>
    <w:rsid w:val="001A1534"/>
    <w:rsid w:val="001A4947"/>
    <w:rsid w:val="001A7CF9"/>
    <w:rsid w:val="001B2BB3"/>
    <w:rsid w:val="001C43F1"/>
    <w:rsid w:val="001D5DF0"/>
    <w:rsid w:val="001E4527"/>
    <w:rsid w:val="001E6902"/>
    <w:rsid w:val="00207E25"/>
    <w:rsid w:val="002104E8"/>
    <w:rsid w:val="002127BB"/>
    <w:rsid w:val="00212DA3"/>
    <w:rsid w:val="0021372F"/>
    <w:rsid w:val="00213808"/>
    <w:rsid w:val="00246152"/>
    <w:rsid w:val="0025250B"/>
    <w:rsid w:val="002550CB"/>
    <w:rsid w:val="002577A8"/>
    <w:rsid w:val="00263B5F"/>
    <w:rsid w:val="00265F28"/>
    <w:rsid w:val="00266921"/>
    <w:rsid w:val="00270A74"/>
    <w:rsid w:val="00271232"/>
    <w:rsid w:val="0028614E"/>
    <w:rsid w:val="00290BD4"/>
    <w:rsid w:val="00290D10"/>
    <w:rsid w:val="00290F0C"/>
    <w:rsid w:val="002976ED"/>
    <w:rsid w:val="002A2070"/>
    <w:rsid w:val="002B328E"/>
    <w:rsid w:val="002B41F5"/>
    <w:rsid w:val="002B5E26"/>
    <w:rsid w:val="002B6534"/>
    <w:rsid w:val="002C1157"/>
    <w:rsid w:val="002C76FD"/>
    <w:rsid w:val="002C7BE8"/>
    <w:rsid w:val="002D0E36"/>
    <w:rsid w:val="002D69F1"/>
    <w:rsid w:val="002D6FD4"/>
    <w:rsid w:val="002E15A7"/>
    <w:rsid w:val="002F008B"/>
    <w:rsid w:val="002F06DA"/>
    <w:rsid w:val="002F7346"/>
    <w:rsid w:val="00304100"/>
    <w:rsid w:val="00306BFD"/>
    <w:rsid w:val="00313393"/>
    <w:rsid w:val="003150D5"/>
    <w:rsid w:val="003156D2"/>
    <w:rsid w:val="003162A2"/>
    <w:rsid w:val="003225EC"/>
    <w:rsid w:val="00324939"/>
    <w:rsid w:val="003303A9"/>
    <w:rsid w:val="0033161A"/>
    <w:rsid w:val="00337939"/>
    <w:rsid w:val="0034602C"/>
    <w:rsid w:val="00347370"/>
    <w:rsid w:val="00352D62"/>
    <w:rsid w:val="00354715"/>
    <w:rsid w:val="003560C2"/>
    <w:rsid w:val="003562E8"/>
    <w:rsid w:val="00361146"/>
    <w:rsid w:val="003612C3"/>
    <w:rsid w:val="00370074"/>
    <w:rsid w:val="0037368B"/>
    <w:rsid w:val="00376836"/>
    <w:rsid w:val="00380F34"/>
    <w:rsid w:val="00381422"/>
    <w:rsid w:val="00382E95"/>
    <w:rsid w:val="003909EE"/>
    <w:rsid w:val="003949C6"/>
    <w:rsid w:val="00395334"/>
    <w:rsid w:val="0039538C"/>
    <w:rsid w:val="003A0AC4"/>
    <w:rsid w:val="003A111B"/>
    <w:rsid w:val="003A5D8B"/>
    <w:rsid w:val="003A616D"/>
    <w:rsid w:val="003B68AC"/>
    <w:rsid w:val="003C7D7B"/>
    <w:rsid w:val="003D29E9"/>
    <w:rsid w:val="003D445D"/>
    <w:rsid w:val="003D4EAC"/>
    <w:rsid w:val="003E0E74"/>
    <w:rsid w:val="003F1F39"/>
    <w:rsid w:val="00403350"/>
    <w:rsid w:val="00414F14"/>
    <w:rsid w:val="00425C92"/>
    <w:rsid w:val="00425E8B"/>
    <w:rsid w:val="0043129D"/>
    <w:rsid w:val="00431C97"/>
    <w:rsid w:val="00436F04"/>
    <w:rsid w:val="00440F0A"/>
    <w:rsid w:val="0044273B"/>
    <w:rsid w:val="004443D1"/>
    <w:rsid w:val="00447442"/>
    <w:rsid w:val="0044762E"/>
    <w:rsid w:val="004503FD"/>
    <w:rsid w:val="004611C1"/>
    <w:rsid w:val="00461FAA"/>
    <w:rsid w:val="00473DCF"/>
    <w:rsid w:val="00491559"/>
    <w:rsid w:val="00493B58"/>
    <w:rsid w:val="00497F8D"/>
    <w:rsid w:val="004A228A"/>
    <w:rsid w:val="004A6AD6"/>
    <w:rsid w:val="004B6D6C"/>
    <w:rsid w:val="004C40DD"/>
    <w:rsid w:val="004C4FAA"/>
    <w:rsid w:val="004C5B6C"/>
    <w:rsid w:val="004C5F37"/>
    <w:rsid w:val="004D12D5"/>
    <w:rsid w:val="004D1C12"/>
    <w:rsid w:val="004D5244"/>
    <w:rsid w:val="004E3722"/>
    <w:rsid w:val="004E3F1E"/>
    <w:rsid w:val="004F23C8"/>
    <w:rsid w:val="004F59B2"/>
    <w:rsid w:val="004F718C"/>
    <w:rsid w:val="005122B5"/>
    <w:rsid w:val="00514C80"/>
    <w:rsid w:val="005206FE"/>
    <w:rsid w:val="00523865"/>
    <w:rsid w:val="00523F12"/>
    <w:rsid w:val="005270E6"/>
    <w:rsid w:val="00550A51"/>
    <w:rsid w:val="0055185D"/>
    <w:rsid w:val="0055254C"/>
    <w:rsid w:val="00552657"/>
    <w:rsid w:val="00553557"/>
    <w:rsid w:val="00554B41"/>
    <w:rsid w:val="005566AF"/>
    <w:rsid w:val="00557B0F"/>
    <w:rsid w:val="00561B2D"/>
    <w:rsid w:val="00562275"/>
    <w:rsid w:val="00566516"/>
    <w:rsid w:val="00567CDE"/>
    <w:rsid w:val="005711FB"/>
    <w:rsid w:val="00581F21"/>
    <w:rsid w:val="00586FC6"/>
    <w:rsid w:val="0059262C"/>
    <w:rsid w:val="00592BD5"/>
    <w:rsid w:val="0059444E"/>
    <w:rsid w:val="005962C0"/>
    <w:rsid w:val="005A45B9"/>
    <w:rsid w:val="005C02AA"/>
    <w:rsid w:val="005C7BB6"/>
    <w:rsid w:val="005D0DC6"/>
    <w:rsid w:val="005E213D"/>
    <w:rsid w:val="005E3594"/>
    <w:rsid w:val="005E6043"/>
    <w:rsid w:val="005E6644"/>
    <w:rsid w:val="005E6D85"/>
    <w:rsid w:val="005F2F37"/>
    <w:rsid w:val="00607893"/>
    <w:rsid w:val="0061213B"/>
    <w:rsid w:val="00614785"/>
    <w:rsid w:val="00623394"/>
    <w:rsid w:val="00631DDD"/>
    <w:rsid w:val="0064496F"/>
    <w:rsid w:val="0064781D"/>
    <w:rsid w:val="006478A9"/>
    <w:rsid w:val="0065298A"/>
    <w:rsid w:val="00657E92"/>
    <w:rsid w:val="00665776"/>
    <w:rsid w:val="006665CB"/>
    <w:rsid w:val="00677C3C"/>
    <w:rsid w:val="006841D2"/>
    <w:rsid w:val="00686B96"/>
    <w:rsid w:val="006A0791"/>
    <w:rsid w:val="006B5CC1"/>
    <w:rsid w:val="006C2BFE"/>
    <w:rsid w:val="006D0BDE"/>
    <w:rsid w:val="006E0A04"/>
    <w:rsid w:val="006E155D"/>
    <w:rsid w:val="006E2961"/>
    <w:rsid w:val="007006BC"/>
    <w:rsid w:val="00701FBD"/>
    <w:rsid w:val="007128A8"/>
    <w:rsid w:val="00724805"/>
    <w:rsid w:val="00725845"/>
    <w:rsid w:val="00726815"/>
    <w:rsid w:val="00727E82"/>
    <w:rsid w:val="00730F45"/>
    <w:rsid w:val="00732359"/>
    <w:rsid w:val="00735E28"/>
    <w:rsid w:val="00737EA8"/>
    <w:rsid w:val="00737F47"/>
    <w:rsid w:val="007410A1"/>
    <w:rsid w:val="00744B1F"/>
    <w:rsid w:val="00750083"/>
    <w:rsid w:val="0075169D"/>
    <w:rsid w:val="00754FB9"/>
    <w:rsid w:val="00773A01"/>
    <w:rsid w:val="007755D7"/>
    <w:rsid w:val="00775713"/>
    <w:rsid w:val="0078205F"/>
    <w:rsid w:val="0079413C"/>
    <w:rsid w:val="007966B1"/>
    <w:rsid w:val="00797527"/>
    <w:rsid w:val="00797C52"/>
    <w:rsid w:val="007A31AF"/>
    <w:rsid w:val="007A45EF"/>
    <w:rsid w:val="007A4FF1"/>
    <w:rsid w:val="007B227D"/>
    <w:rsid w:val="007B7713"/>
    <w:rsid w:val="007B7D5E"/>
    <w:rsid w:val="007C5EAE"/>
    <w:rsid w:val="007C5F3F"/>
    <w:rsid w:val="007D34FC"/>
    <w:rsid w:val="007D4C01"/>
    <w:rsid w:val="007F011D"/>
    <w:rsid w:val="007F0467"/>
    <w:rsid w:val="007F7C8F"/>
    <w:rsid w:val="008015A3"/>
    <w:rsid w:val="00815B69"/>
    <w:rsid w:val="00822F00"/>
    <w:rsid w:val="0082591D"/>
    <w:rsid w:val="0083620D"/>
    <w:rsid w:val="00836D2E"/>
    <w:rsid w:val="00857FD0"/>
    <w:rsid w:val="0086118F"/>
    <w:rsid w:val="00862E3D"/>
    <w:rsid w:val="00870E3A"/>
    <w:rsid w:val="00873FA9"/>
    <w:rsid w:val="00874C39"/>
    <w:rsid w:val="0087535E"/>
    <w:rsid w:val="00886F79"/>
    <w:rsid w:val="00896192"/>
    <w:rsid w:val="008B0F78"/>
    <w:rsid w:val="008C49AF"/>
    <w:rsid w:val="008D447E"/>
    <w:rsid w:val="008D54E9"/>
    <w:rsid w:val="008E2819"/>
    <w:rsid w:val="008F0216"/>
    <w:rsid w:val="008F02B1"/>
    <w:rsid w:val="00905689"/>
    <w:rsid w:val="00911521"/>
    <w:rsid w:val="00926D7E"/>
    <w:rsid w:val="009271EB"/>
    <w:rsid w:val="009303B0"/>
    <w:rsid w:val="00935E45"/>
    <w:rsid w:val="009361AB"/>
    <w:rsid w:val="009376F8"/>
    <w:rsid w:val="00943390"/>
    <w:rsid w:val="009449C0"/>
    <w:rsid w:val="00944EC0"/>
    <w:rsid w:val="00951096"/>
    <w:rsid w:val="00955E94"/>
    <w:rsid w:val="0096212A"/>
    <w:rsid w:val="00964615"/>
    <w:rsid w:val="009744E7"/>
    <w:rsid w:val="00975CC7"/>
    <w:rsid w:val="009777D8"/>
    <w:rsid w:val="00985D95"/>
    <w:rsid w:val="00991FDC"/>
    <w:rsid w:val="009951CD"/>
    <w:rsid w:val="00996F0B"/>
    <w:rsid w:val="009A31D5"/>
    <w:rsid w:val="009B3CF6"/>
    <w:rsid w:val="009C706C"/>
    <w:rsid w:val="009D1446"/>
    <w:rsid w:val="009F1A7E"/>
    <w:rsid w:val="009F20E6"/>
    <w:rsid w:val="009F28BD"/>
    <w:rsid w:val="009F3A06"/>
    <w:rsid w:val="009F6639"/>
    <w:rsid w:val="00A03EB2"/>
    <w:rsid w:val="00A04E49"/>
    <w:rsid w:val="00A061C8"/>
    <w:rsid w:val="00A12BAF"/>
    <w:rsid w:val="00A208F0"/>
    <w:rsid w:val="00A2241F"/>
    <w:rsid w:val="00A22456"/>
    <w:rsid w:val="00A26E41"/>
    <w:rsid w:val="00A356FF"/>
    <w:rsid w:val="00A4472D"/>
    <w:rsid w:val="00A45447"/>
    <w:rsid w:val="00A670CE"/>
    <w:rsid w:val="00A71628"/>
    <w:rsid w:val="00A75379"/>
    <w:rsid w:val="00A77FA0"/>
    <w:rsid w:val="00A837E0"/>
    <w:rsid w:val="00AA13BC"/>
    <w:rsid w:val="00AB3BDA"/>
    <w:rsid w:val="00AD3799"/>
    <w:rsid w:val="00AD7163"/>
    <w:rsid w:val="00AE6F0A"/>
    <w:rsid w:val="00AE7D3D"/>
    <w:rsid w:val="00AF5C63"/>
    <w:rsid w:val="00B030E0"/>
    <w:rsid w:val="00B0467F"/>
    <w:rsid w:val="00B04C67"/>
    <w:rsid w:val="00B066ED"/>
    <w:rsid w:val="00B10CEA"/>
    <w:rsid w:val="00B310DF"/>
    <w:rsid w:val="00B322AC"/>
    <w:rsid w:val="00B33E36"/>
    <w:rsid w:val="00B33EA6"/>
    <w:rsid w:val="00B37916"/>
    <w:rsid w:val="00B4089A"/>
    <w:rsid w:val="00B40938"/>
    <w:rsid w:val="00B432C4"/>
    <w:rsid w:val="00B4334A"/>
    <w:rsid w:val="00B51C89"/>
    <w:rsid w:val="00B57A5A"/>
    <w:rsid w:val="00B64AEE"/>
    <w:rsid w:val="00B700B6"/>
    <w:rsid w:val="00BA2BB0"/>
    <w:rsid w:val="00BA2E44"/>
    <w:rsid w:val="00BA4E8B"/>
    <w:rsid w:val="00BC14EE"/>
    <w:rsid w:val="00BC342A"/>
    <w:rsid w:val="00BC3F4C"/>
    <w:rsid w:val="00BC4FAB"/>
    <w:rsid w:val="00BD2424"/>
    <w:rsid w:val="00BD66DF"/>
    <w:rsid w:val="00BE52C4"/>
    <w:rsid w:val="00BE53D1"/>
    <w:rsid w:val="00BF15FB"/>
    <w:rsid w:val="00BF545C"/>
    <w:rsid w:val="00BF649F"/>
    <w:rsid w:val="00C0053A"/>
    <w:rsid w:val="00C02A00"/>
    <w:rsid w:val="00C04D74"/>
    <w:rsid w:val="00C10E5E"/>
    <w:rsid w:val="00C25569"/>
    <w:rsid w:val="00C2580C"/>
    <w:rsid w:val="00C272F3"/>
    <w:rsid w:val="00C32101"/>
    <w:rsid w:val="00C32394"/>
    <w:rsid w:val="00C3582C"/>
    <w:rsid w:val="00C3701D"/>
    <w:rsid w:val="00C40136"/>
    <w:rsid w:val="00C4270D"/>
    <w:rsid w:val="00C4642E"/>
    <w:rsid w:val="00C54449"/>
    <w:rsid w:val="00C555AE"/>
    <w:rsid w:val="00C612AE"/>
    <w:rsid w:val="00C65BCC"/>
    <w:rsid w:val="00C71DDF"/>
    <w:rsid w:val="00C82FAE"/>
    <w:rsid w:val="00C9290C"/>
    <w:rsid w:val="00C96977"/>
    <w:rsid w:val="00CA4C65"/>
    <w:rsid w:val="00CA59E0"/>
    <w:rsid w:val="00CA6756"/>
    <w:rsid w:val="00CB166A"/>
    <w:rsid w:val="00CB4577"/>
    <w:rsid w:val="00CB5B11"/>
    <w:rsid w:val="00CB7356"/>
    <w:rsid w:val="00CC0C3C"/>
    <w:rsid w:val="00CC267F"/>
    <w:rsid w:val="00CC2A71"/>
    <w:rsid w:val="00CD0DF0"/>
    <w:rsid w:val="00CD112B"/>
    <w:rsid w:val="00CD556F"/>
    <w:rsid w:val="00CE4431"/>
    <w:rsid w:val="00CE5476"/>
    <w:rsid w:val="00CF5432"/>
    <w:rsid w:val="00D00D9A"/>
    <w:rsid w:val="00D24A08"/>
    <w:rsid w:val="00D27B01"/>
    <w:rsid w:val="00D31258"/>
    <w:rsid w:val="00D34A1B"/>
    <w:rsid w:val="00D472AD"/>
    <w:rsid w:val="00D540DC"/>
    <w:rsid w:val="00D55D20"/>
    <w:rsid w:val="00D6525F"/>
    <w:rsid w:val="00D72467"/>
    <w:rsid w:val="00D72DF7"/>
    <w:rsid w:val="00D73C97"/>
    <w:rsid w:val="00D80204"/>
    <w:rsid w:val="00D80321"/>
    <w:rsid w:val="00D860AA"/>
    <w:rsid w:val="00DA1324"/>
    <w:rsid w:val="00DB06B3"/>
    <w:rsid w:val="00DB1FEB"/>
    <w:rsid w:val="00DB5E64"/>
    <w:rsid w:val="00DB7097"/>
    <w:rsid w:val="00DC08FC"/>
    <w:rsid w:val="00DC425D"/>
    <w:rsid w:val="00DD039C"/>
    <w:rsid w:val="00DD4E95"/>
    <w:rsid w:val="00DD6F22"/>
    <w:rsid w:val="00DE3085"/>
    <w:rsid w:val="00DE4C23"/>
    <w:rsid w:val="00DE6973"/>
    <w:rsid w:val="00DF1BAF"/>
    <w:rsid w:val="00E019C1"/>
    <w:rsid w:val="00E030E0"/>
    <w:rsid w:val="00E04EC3"/>
    <w:rsid w:val="00E06E7F"/>
    <w:rsid w:val="00E14816"/>
    <w:rsid w:val="00E170A5"/>
    <w:rsid w:val="00E208D8"/>
    <w:rsid w:val="00E21FE3"/>
    <w:rsid w:val="00E25204"/>
    <w:rsid w:val="00E25C79"/>
    <w:rsid w:val="00E35ACA"/>
    <w:rsid w:val="00E40DBF"/>
    <w:rsid w:val="00E4145D"/>
    <w:rsid w:val="00E45C64"/>
    <w:rsid w:val="00E46839"/>
    <w:rsid w:val="00E53383"/>
    <w:rsid w:val="00E54347"/>
    <w:rsid w:val="00E63583"/>
    <w:rsid w:val="00E706C5"/>
    <w:rsid w:val="00E70F67"/>
    <w:rsid w:val="00E7122B"/>
    <w:rsid w:val="00E71547"/>
    <w:rsid w:val="00E73660"/>
    <w:rsid w:val="00E81205"/>
    <w:rsid w:val="00E81949"/>
    <w:rsid w:val="00E83603"/>
    <w:rsid w:val="00E91139"/>
    <w:rsid w:val="00E9274D"/>
    <w:rsid w:val="00E9381B"/>
    <w:rsid w:val="00EA01D4"/>
    <w:rsid w:val="00EA4CDE"/>
    <w:rsid w:val="00EA52B5"/>
    <w:rsid w:val="00EA7F9A"/>
    <w:rsid w:val="00EB1E79"/>
    <w:rsid w:val="00EB6D0B"/>
    <w:rsid w:val="00EC18A9"/>
    <w:rsid w:val="00ED0263"/>
    <w:rsid w:val="00ED33EC"/>
    <w:rsid w:val="00ED685D"/>
    <w:rsid w:val="00EF0659"/>
    <w:rsid w:val="00EF5D0E"/>
    <w:rsid w:val="00F0037A"/>
    <w:rsid w:val="00F00B1E"/>
    <w:rsid w:val="00F02A07"/>
    <w:rsid w:val="00F04778"/>
    <w:rsid w:val="00F07BCA"/>
    <w:rsid w:val="00F165C0"/>
    <w:rsid w:val="00F17A07"/>
    <w:rsid w:val="00F31B1A"/>
    <w:rsid w:val="00F36904"/>
    <w:rsid w:val="00F556AF"/>
    <w:rsid w:val="00F64B68"/>
    <w:rsid w:val="00F715D5"/>
    <w:rsid w:val="00F81A3A"/>
    <w:rsid w:val="00FA05BC"/>
    <w:rsid w:val="00FB0E3B"/>
    <w:rsid w:val="00FB2AAB"/>
    <w:rsid w:val="00FC24A7"/>
    <w:rsid w:val="00FC2C9A"/>
    <w:rsid w:val="00FC37B7"/>
    <w:rsid w:val="00FC752F"/>
    <w:rsid w:val="00FD08B4"/>
    <w:rsid w:val="00FD2EC9"/>
    <w:rsid w:val="00FE19E3"/>
    <w:rsid w:val="00FE1D03"/>
    <w:rsid w:val="00FE544D"/>
    <w:rsid w:val="00FE57C7"/>
    <w:rsid w:val="00FF4A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02">
      <o:colormru v:ext="edit" colors="#f7941e,#008db7,#d8e2e7,white,#74d88f"/>
      <o:colormenu v:ext="edit" fillcolor="none" strokecolor="none"/>
    </o:shapedefaults>
    <o:shapelayout v:ext="edit">
      <o:idmap v:ext="edit" data="1"/>
      <o:regrouptable v:ext="edit">
        <o:entry new="1" old="0"/>
        <o:entry new="2" old="0"/>
        <o:entry new="3" old="0"/>
        <o:entry new="4" old="0"/>
        <o:entry new="5" old="0"/>
        <o:entry new="6" old="5"/>
        <o:entry new="7" old="0"/>
        <o:entry new="8" old="0"/>
        <o:entry new="9" old="0"/>
      </o:regrouptable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SimSun" w:hAnsi="Calibri" w:cs="Times New Roman"/>
        <w:lang w:val="en-GB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7097"/>
    <w:pPr>
      <w:spacing w:after="200" w:line="276" w:lineRule="auto"/>
    </w:pPr>
    <w:rPr>
      <w:sz w:val="22"/>
      <w:szCs w:val="22"/>
      <w:lang w:val="en-S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rialBold16Blue">
    <w:name w:val="Arial Bold 16 Blue"/>
    <w:basedOn w:val="DefaultParagraphFont"/>
    <w:uiPriority w:val="1"/>
    <w:qFormat/>
    <w:rsid w:val="00C272F3"/>
    <w:rPr>
      <w:rFonts w:ascii="Arial" w:hAnsi="Arial"/>
      <w:b/>
      <w:color w:val="008DB7"/>
      <w:sz w:val="32"/>
    </w:rPr>
  </w:style>
  <w:style w:type="character" w:customStyle="1" w:styleId="ArialBold8White">
    <w:name w:val="Arial Bold 8 White"/>
    <w:basedOn w:val="DefaultParagraphFont"/>
    <w:uiPriority w:val="1"/>
    <w:qFormat/>
    <w:rsid w:val="00C272F3"/>
    <w:rPr>
      <w:rFonts w:ascii="Arial" w:hAnsi="Arial"/>
      <w:b/>
      <w:color w:val="FFFFFF"/>
      <w:sz w:val="16"/>
    </w:rPr>
  </w:style>
  <w:style w:type="character" w:customStyle="1" w:styleId="ArialBoldCaps9">
    <w:name w:val="Arial Bold Caps 9"/>
    <w:basedOn w:val="DefaultParagraphFont"/>
    <w:uiPriority w:val="1"/>
    <w:qFormat/>
    <w:rsid w:val="00376836"/>
    <w:rPr>
      <w:rFonts w:ascii="Arial" w:hAnsi="Arial"/>
      <w:b/>
      <w:caps/>
      <w:sz w:val="18"/>
    </w:rPr>
  </w:style>
  <w:style w:type="table" w:styleId="TableGrid">
    <w:name w:val="Table Grid"/>
    <w:basedOn w:val="TableNormal"/>
    <w:uiPriority w:val="59"/>
    <w:rsid w:val="00DB7097"/>
    <w:rPr>
      <w:lang w:val="en-S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rial6Reg">
    <w:name w:val="Arial 6 Reg"/>
    <w:basedOn w:val="DefaultParagraphFont"/>
    <w:uiPriority w:val="1"/>
    <w:qFormat/>
    <w:rsid w:val="00DB7097"/>
    <w:rPr>
      <w:rFonts w:ascii="Arial" w:hAnsi="Arial"/>
      <w:sz w:val="1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70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7097"/>
    <w:rPr>
      <w:rFonts w:ascii="Tahoma" w:hAnsi="Tahoma" w:cs="Tahoma"/>
      <w:sz w:val="16"/>
      <w:szCs w:val="16"/>
      <w:lang w:val="en-SG"/>
    </w:rPr>
  </w:style>
  <w:style w:type="character" w:customStyle="1" w:styleId="ArialBold10">
    <w:name w:val="Arial Bold 10"/>
    <w:basedOn w:val="DefaultParagraphFont"/>
    <w:uiPriority w:val="1"/>
    <w:qFormat/>
    <w:rsid w:val="00DB7097"/>
    <w:rPr>
      <w:rFonts w:ascii="Arial" w:hAnsi="Arial"/>
      <w:b/>
      <w:sz w:val="20"/>
    </w:rPr>
  </w:style>
  <w:style w:type="character" w:customStyle="1" w:styleId="ArialBold8">
    <w:name w:val="Arial Bold 8"/>
    <w:basedOn w:val="DefaultParagraphFont"/>
    <w:uiPriority w:val="1"/>
    <w:qFormat/>
    <w:rsid w:val="003909EE"/>
    <w:rPr>
      <w:rFonts w:ascii="Arial" w:hAnsi="Arial"/>
      <w:b/>
      <w:sz w:val="16"/>
    </w:rPr>
  </w:style>
  <w:style w:type="paragraph" w:styleId="Header">
    <w:name w:val="header"/>
    <w:basedOn w:val="Normal"/>
    <w:link w:val="HeaderChar"/>
    <w:uiPriority w:val="99"/>
    <w:unhideWhenUsed/>
    <w:rsid w:val="00E8194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1949"/>
    <w:rPr>
      <w:lang w:val="en-SG"/>
    </w:rPr>
  </w:style>
  <w:style w:type="paragraph" w:styleId="Footer">
    <w:name w:val="footer"/>
    <w:basedOn w:val="Normal"/>
    <w:link w:val="FooterChar"/>
    <w:uiPriority w:val="99"/>
    <w:unhideWhenUsed/>
    <w:rsid w:val="00E8194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1949"/>
    <w:rPr>
      <w:lang w:val="en-SG"/>
    </w:rPr>
  </w:style>
  <w:style w:type="character" w:styleId="PlaceholderText">
    <w:name w:val="Placeholder Text"/>
    <w:basedOn w:val="DefaultParagraphFont"/>
    <w:uiPriority w:val="99"/>
    <w:semiHidden/>
    <w:rsid w:val="00403350"/>
    <w:rPr>
      <w:color w:val="808080"/>
    </w:rPr>
  </w:style>
  <w:style w:type="paragraph" w:styleId="ListParagraph">
    <w:name w:val="List Paragraph"/>
    <w:basedOn w:val="Normal"/>
    <w:uiPriority w:val="34"/>
    <w:qFormat/>
    <w:rsid w:val="00D8032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540DC"/>
    <w:rPr>
      <w:color w:val="0000FF"/>
      <w:u w:val="single"/>
    </w:rPr>
  </w:style>
  <w:style w:type="paragraph" w:styleId="BodyText2">
    <w:name w:val="Body Text 2"/>
    <w:basedOn w:val="Normal"/>
    <w:link w:val="BodyText2Char"/>
    <w:rsid w:val="00D540DC"/>
    <w:pPr>
      <w:spacing w:after="0" w:line="240" w:lineRule="auto"/>
      <w:ind w:left="720" w:hanging="720"/>
    </w:pPr>
    <w:rPr>
      <w:rFonts w:ascii="Arial" w:eastAsia="Times New Roman" w:hAnsi="Arial"/>
      <w:sz w:val="18"/>
      <w:szCs w:val="24"/>
      <w:lang w:val="en-US" w:eastAsia="en-US"/>
    </w:rPr>
  </w:style>
  <w:style w:type="character" w:customStyle="1" w:styleId="BodyText2Char">
    <w:name w:val="Body Text 2 Char"/>
    <w:basedOn w:val="DefaultParagraphFont"/>
    <w:link w:val="BodyText2"/>
    <w:rsid w:val="00D540DC"/>
    <w:rPr>
      <w:rFonts w:ascii="Arial" w:eastAsia="Times New Roman" w:hAnsi="Arial" w:cs="Times New Roman"/>
      <w:sz w:val="18"/>
      <w:szCs w:val="24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D8020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8020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80204"/>
    <w:rPr>
      <w:sz w:val="20"/>
      <w:szCs w:val="20"/>
      <w:lang w:val="en-SG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8020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80204"/>
    <w:rPr>
      <w:b/>
      <w:bCs/>
      <w:sz w:val="20"/>
      <w:szCs w:val="20"/>
      <w:lang w:val="en-SG"/>
    </w:rPr>
  </w:style>
  <w:style w:type="paragraph" w:styleId="Revision">
    <w:name w:val="Revision"/>
    <w:hidden/>
    <w:uiPriority w:val="99"/>
    <w:semiHidden/>
    <w:rsid w:val="00A12BAF"/>
    <w:rPr>
      <w:sz w:val="22"/>
      <w:szCs w:val="22"/>
      <w:lang w:val="en-SG"/>
    </w:rPr>
  </w:style>
  <w:style w:type="character" w:customStyle="1" w:styleId="Style1">
    <w:name w:val="Style1"/>
    <w:basedOn w:val="DefaultParagraphFont"/>
    <w:uiPriority w:val="1"/>
    <w:rsid w:val="00F07BCA"/>
    <w:rPr>
      <w:u w:val="single"/>
    </w:rPr>
  </w:style>
  <w:style w:type="character" w:customStyle="1" w:styleId="Style2">
    <w:name w:val="Style2"/>
    <w:basedOn w:val="DefaultParagraphFont"/>
    <w:uiPriority w:val="1"/>
    <w:rsid w:val="008F02B1"/>
    <w:rPr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SimSun" w:hAnsi="Calibri" w:cs="Times New Roman"/>
        <w:lang w:val="en-GB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7097"/>
    <w:pPr>
      <w:spacing w:after="200" w:line="276" w:lineRule="auto"/>
    </w:pPr>
    <w:rPr>
      <w:sz w:val="22"/>
      <w:szCs w:val="22"/>
      <w:lang w:val="en-S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rialBold16Blue">
    <w:name w:val="Arial Bold 16 Blue"/>
    <w:basedOn w:val="DefaultParagraphFont"/>
    <w:uiPriority w:val="1"/>
    <w:qFormat/>
    <w:rsid w:val="00C272F3"/>
    <w:rPr>
      <w:rFonts w:ascii="Arial" w:hAnsi="Arial"/>
      <w:b/>
      <w:color w:val="008DB7"/>
      <w:sz w:val="32"/>
    </w:rPr>
  </w:style>
  <w:style w:type="character" w:customStyle="1" w:styleId="ArialBold8White">
    <w:name w:val="Arial Bold 8 White"/>
    <w:basedOn w:val="DefaultParagraphFont"/>
    <w:uiPriority w:val="1"/>
    <w:qFormat/>
    <w:rsid w:val="00C272F3"/>
    <w:rPr>
      <w:rFonts w:ascii="Arial" w:hAnsi="Arial"/>
      <w:b/>
      <w:color w:val="FFFFFF"/>
      <w:sz w:val="16"/>
    </w:rPr>
  </w:style>
  <w:style w:type="character" w:customStyle="1" w:styleId="ArialBoldCaps9">
    <w:name w:val="Arial Bold Caps 9"/>
    <w:basedOn w:val="DefaultParagraphFont"/>
    <w:uiPriority w:val="1"/>
    <w:qFormat/>
    <w:rsid w:val="00376836"/>
    <w:rPr>
      <w:rFonts w:ascii="Arial" w:hAnsi="Arial"/>
      <w:b/>
      <w:caps/>
      <w:sz w:val="18"/>
    </w:rPr>
  </w:style>
  <w:style w:type="table" w:styleId="TableGrid">
    <w:name w:val="Table Grid"/>
    <w:basedOn w:val="TableNormal"/>
    <w:uiPriority w:val="59"/>
    <w:rsid w:val="00DB7097"/>
    <w:rPr>
      <w:lang w:val="en-S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rial6Reg">
    <w:name w:val="Arial 6 Reg"/>
    <w:basedOn w:val="DefaultParagraphFont"/>
    <w:uiPriority w:val="1"/>
    <w:qFormat/>
    <w:rsid w:val="00DB7097"/>
    <w:rPr>
      <w:rFonts w:ascii="Arial" w:hAnsi="Arial"/>
      <w:sz w:val="1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70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7097"/>
    <w:rPr>
      <w:rFonts w:ascii="Tahoma" w:hAnsi="Tahoma" w:cs="Tahoma"/>
      <w:sz w:val="16"/>
      <w:szCs w:val="16"/>
      <w:lang w:val="en-SG"/>
    </w:rPr>
  </w:style>
  <w:style w:type="character" w:customStyle="1" w:styleId="ArialBold10">
    <w:name w:val="Arial Bold 10"/>
    <w:basedOn w:val="DefaultParagraphFont"/>
    <w:uiPriority w:val="1"/>
    <w:qFormat/>
    <w:rsid w:val="00DB7097"/>
    <w:rPr>
      <w:rFonts w:ascii="Arial" w:hAnsi="Arial"/>
      <w:b/>
      <w:sz w:val="20"/>
    </w:rPr>
  </w:style>
  <w:style w:type="character" w:customStyle="1" w:styleId="ArialBold8">
    <w:name w:val="Arial Bold 8"/>
    <w:basedOn w:val="DefaultParagraphFont"/>
    <w:uiPriority w:val="1"/>
    <w:qFormat/>
    <w:rsid w:val="003909EE"/>
    <w:rPr>
      <w:rFonts w:ascii="Arial" w:hAnsi="Arial"/>
      <w:b/>
      <w:sz w:val="16"/>
    </w:rPr>
  </w:style>
  <w:style w:type="paragraph" w:styleId="Header">
    <w:name w:val="header"/>
    <w:basedOn w:val="Normal"/>
    <w:link w:val="HeaderChar"/>
    <w:uiPriority w:val="99"/>
    <w:unhideWhenUsed/>
    <w:rsid w:val="00E8194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1949"/>
    <w:rPr>
      <w:lang w:val="en-SG"/>
    </w:rPr>
  </w:style>
  <w:style w:type="paragraph" w:styleId="Footer">
    <w:name w:val="footer"/>
    <w:basedOn w:val="Normal"/>
    <w:link w:val="FooterChar"/>
    <w:uiPriority w:val="99"/>
    <w:unhideWhenUsed/>
    <w:rsid w:val="00E8194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1949"/>
    <w:rPr>
      <w:lang w:val="en-SG"/>
    </w:rPr>
  </w:style>
  <w:style w:type="character" w:styleId="PlaceholderText">
    <w:name w:val="Placeholder Text"/>
    <w:basedOn w:val="DefaultParagraphFont"/>
    <w:uiPriority w:val="99"/>
    <w:semiHidden/>
    <w:rsid w:val="00403350"/>
    <w:rPr>
      <w:color w:val="808080"/>
    </w:rPr>
  </w:style>
  <w:style w:type="paragraph" w:styleId="ListParagraph">
    <w:name w:val="List Paragraph"/>
    <w:basedOn w:val="Normal"/>
    <w:uiPriority w:val="34"/>
    <w:qFormat/>
    <w:rsid w:val="00D8032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540DC"/>
    <w:rPr>
      <w:color w:val="0000FF"/>
      <w:u w:val="single"/>
    </w:rPr>
  </w:style>
  <w:style w:type="paragraph" w:styleId="BodyText2">
    <w:name w:val="Body Text 2"/>
    <w:basedOn w:val="Normal"/>
    <w:link w:val="BodyText2Char"/>
    <w:rsid w:val="00D540DC"/>
    <w:pPr>
      <w:spacing w:after="0" w:line="240" w:lineRule="auto"/>
      <w:ind w:left="720" w:hanging="720"/>
    </w:pPr>
    <w:rPr>
      <w:rFonts w:ascii="Arial" w:eastAsia="Times New Roman" w:hAnsi="Arial"/>
      <w:sz w:val="18"/>
      <w:szCs w:val="24"/>
      <w:lang w:val="en-US" w:eastAsia="en-US"/>
    </w:rPr>
  </w:style>
  <w:style w:type="character" w:customStyle="1" w:styleId="BodyText2Char">
    <w:name w:val="Body Text 2 Char"/>
    <w:basedOn w:val="DefaultParagraphFont"/>
    <w:link w:val="BodyText2"/>
    <w:rsid w:val="00D540DC"/>
    <w:rPr>
      <w:rFonts w:ascii="Arial" w:eastAsia="Times New Roman" w:hAnsi="Arial" w:cs="Times New Roman"/>
      <w:sz w:val="18"/>
      <w:szCs w:val="24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D8020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8020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80204"/>
    <w:rPr>
      <w:sz w:val="20"/>
      <w:szCs w:val="20"/>
      <w:lang w:val="en-SG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8020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80204"/>
    <w:rPr>
      <w:b/>
      <w:bCs/>
      <w:sz w:val="20"/>
      <w:szCs w:val="20"/>
      <w:lang w:val="en-SG"/>
    </w:rPr>
  </w:style>
  <w:style w:type="paragraph" w:styleId="Revision">
    <w:name w:val="Revision"/>
    <w:hidden/>
    <w:uiPriority w:val="99"/>
    <w:semiHidden/>
    <w:rsid w:val="00A12BAF"/>
    <w:rPr>
      <w:sz w:val="22"/>
      <w:szCs w:val="22"/>
      <w:lang w:val="en-SG"/>
    </w:rPr>
  </w:style>
  <w:style w:type="character" w:customStyle="1" w:styleId="Style1">
    <w:name w:val="Style1"/>
    <w:basedOn w:val="DefaultParagraphFont"/>
    <w:uiPriority w:val="1"/>
    <w:rsid w:val="00F07BCA"/>
    <w:rPr>
      <w:u w:val="single"/>
    </w:rPr>
  </w:style>
  <w:style w:type="character" w:customStyle="1" w:styleId="Style2">
    <w:name w:val="Style2"/>
    <w:basedOn w:val="DefaultParagraphFont"/>
    <w:uiPriority w:val="1"/>
    <w:rsid w:val="008F02B1"/>
    <w:rPr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684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wmf"/><Relationship Id="rId18" Type="http://schemas.openxmlformats.org/officeDocument/2006/relationships/control" Target="activeX/activeX7.xml"/><Relationship Id="rId26" Type="http://schemas.openxmlformats.org/officeDocument/2006/relationships/control" Target="activeX/activeX13.xml"/><Relationship Id="rId39" Type="http://schemas.openxmlformats.org/officeDocument/2006/relationships/control" Target="activeX/activeX21.xml"/><Relationship Id="rId21" Type="http://schemas.openxmlformats.org/officeDocument/2006/relationships/control" Target="activeX/activeX10.xml"/><Relationship Id="rId34" Type="http://schemas.openxmlformats.org/officeDocument/2006/relationships/control" Target="activeX/activeX18.xml"/><Relationship Id="rId42" Type="http://schemas.openxmlformats.org/officeDocument/2006/relationships/image" Target="media/image13.wmf"/><Relationship Id="rId47" Type="http://schemas.openxmlformats.org/officeDocument/2006/relationships/control" Target="activeX/activeX26.xml"/><Relationship Id="rId50" Type="http://schemas.openxmlformats.org/officeDocument/2006/relationships/header" Target="header1.xml"/><Relationship Id="rId55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control" Target="activeX/activeX6.xml"/><Relationship Id="rId29" Type="http://schemas.openxmlformats.org/officeDocument/2006/relationships/control" Target="activeX/activeX15.xml"/><Relationship Id="rId11" Type="http://schemas.openxmlformats.org/officeDocument/2006/relationships/control" Target="activeX/activeX2.xml"/><Relationship Id="rId24" Type="http://schemas.openxmlformats.org/officeDocument/2006/relationships/control" Target="activeX/activeX12.xml"/><Relationship Id="rId32" Type="http://schemas.openxmlformats.org/officeDocument/2006/relationships/control" Target="activeX/activeX17.xml"/><Relationship Id="rId37" Type="http://schemas.openxmlformats.org/officeDocument/2006/relationships/image" Target="media/image11.wmf"/><Relationship Id="rId40" Type="http://schemas.openxmlformats.org/officeDocument/2006/relationships/image" Target="media/image12.wmf"/><Relationship Id="rId45" Type="http://schemas.openxmlformats.org/officeDocument/2006/relationships/control" Target="activeX/activeX25.xml"/><Relationship Id="rId53" Type="http://schemas.openxmlformats.org/officeDocument/2006/relationships/glossaryDocument" Target="glossary/document.xml"/><Relationship Id="rId58" Type="http://schemas.openxmlformats.org/officeDocument/2006/relationships/customXml" Target="../customXml/item4.xml"/><Relationship Id="rId5" Type="http://schemas.openxmlformats.org/officeDocument/2006/relationships/webSettings" Target="webSettings.xml"/><Relationship Id="rId19" Type="http://schemas.openxmlformats.org/officeDocument/2006/relationships/control" Target="activeX/activeX8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control" Target="activeX/activeX4.xml"/><Relationship Id="rId22" Type="http://schemas.openxmlformats.org/officeDocument/2006/relationships/control" Target="activeX/activeX11.xml"/><Relationship Id="rId27" Type="http://schemas.openxmlformats.org/officeDocument/2006/relationships/image" Target="media/image7.wmf"/><Relationship Id="rId30" Type="http://schemas.openxmlformats.org/officeDocument/2006/relationships/control" Target="activeX/activeX16.xml"/><Relationship Id="rId35" Type="http://schemas.openxmlformats.org/officeDocument/2006/relationships/image" Target="media/image10.wmf"/><Relationship Id="rId43" Type="http://schemas.openxmlformats.org/officeDocument/2006/relationships/control" Target="activeX/activeX23.xml"/><Relationship Id="rId48" Type="http://schemas.openxmlformats.org/officeDocument/2006/relationships/image" Target="media/image15.wmf"/><Relationship Id="rId56" Type="http://schemas.openxmlformats.org/officeDocument/2006/relationships/customXml" Target="../customXml/item2.xml"/><Relationship Id="rId8" Type="http://schemas.openxmlformats.org/officeDocument/2006/relationships/image" Target="media/image1.wmf"/><Relationship Id="rId51" Type="http://schemas.openxmlformats.org/officeDocument/2006/relationships/footer" Target="footer1.xml"/><Relationship Id="rId3" Type="http://schemas.openxmlformats.org/officeDocument/2006/relationships/styles" Target="styles.xml"/><Relationship Id="rId12" Type="http://schemas.openxmlformats.org/officeDocument/2006/relationships/control" Target="activeX/activeX3.xml"/><Relationship Id="rId17" Type="http://schemas.openxmlformats.org/officeDocument/2006/relationships/image" Target="media/image4.wmf"/><Relationship Id="rId25" Type="http://schemas.openxmlformats.org/officeDocument/2006/relationships/image" Target="media/image6.wmf"/><Relationship Id="rId33" Type="http://schemas.openxmlformats.org/officeDocument/2006/relationships/image" Target="media/image9.wmf"/><Relationship Id="rId38" Type="http://schemas.openxmlformats.org/officeDocument/2006/relationships/control" Target="activeX/activeX20.xml"/><Relationship Id="rId46" Type="http://schemas.openxmlformats.org/officeDocument/2006/relationships/image" Target="media/image14.wmf"/><Relationship Id="rId20" Type="http://schemas.openxmlformats.org/officeDocument/2006/relationships/control" Target="activeX/activeX9.xml"/><Relationship Id="rId41" Type="http://schemas.openxmlformats.org/officeDocument/2006/relationships/control" Target="activeX/activeX22.xml"/><Relationship Id="rId54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control" Target="activeX/activeX5.xml"/><Relationship Id="rId23" Type="http://schemas.openxmlformats.org/officeDocument/2006/relationships/image" Target="media/image5.wmf"/><Relationship Id="rId28" Type="http://schemas.openxmlformats.org/officeDocument/2006/relationships/control" Target="activeX/activeX14.xml"/><Relationship Id="rId36" Type="http://schemas.openxmlformats.org/officeDocument/2006/relationships/control" Target="activeX/activeX19.xml"/><Relationship Id="rId49" Type="http://schemas.openxmlformats.org/officeDocument/2006/relationships/control" Target="activeX/activeX27.xml"/><Relationship Id="rId57" Type="http://schemas.openxmlformats.org/officeDocument/2006/relationships/customXml" Target="../customXml/item3.xml"/><Relationship Id="rId10" Type="http://schemas.openxmlformats.org/officeDocument/2006/relationships/image" Target="media/image2.wmf"/><Relationship Id="rId31" Type="http://schemas.openxmlformats.org/officeDocument/2006/relationships/image" Target="media/image8.wmf"/><Relationship Id="rId44" Type="http://schemas.openxmlformats.org/officeDocument/2006/relationships/control" Target="activeX/activeX24.xml"/><Relationship Id="rId5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7.jpeg"/><Relationship Id="rId1" Type="http://schemas.openxmlformats.org/officeDocument/2006/relationships/image" Target="media/image16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mbs1\Desktop\form%20template%20-%20test.dotx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F819B0987BCC43ABB0F28A6F8F1B0E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15C301-8E2D-496E-BD5A-43B8CD6F5DF6}"/>
      </w:docPartPr>
      <w:docPartBody>
        <w:p w:rsidR="008E6759" w:rsidRDefault="002E326B" w:rsidP="002E326B">
          <w:pPr>
            <w:pStyle w:val="F819B0987BCC43ABB0F28A6F8F1B0E5F12"/>
          </w:pPr>
          <w:r w:rsidRPr="00523F12">
            <w:rPr>
              <w:rStyle w:val="PlaceholderText"/>
              <w:sz w:val="24"/>
              <w:szCs w:val="24"/>
            </w:rPr>
            <w:t>Choose an item.</w:t>
          </w:r>
        </w:p>
      </w:docPartBody>
    </w:docPart>
    <w:docPart>
      <w:docPartPr>
        <w:name w:val="02D3BAE2149B4B4D914D0745886B7C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A0D4D3-33BD-4700-AF69-54AAD82C4082}"/>
      </w:docPartPr>
      <w:docPartBody>
        <w:p w:rsidR="008E6759" w:rsidRDefault="002E326B" w:rsidP="002E326B">
          <w:pPr>
            <w:pStyle w:val="02D3BAE2149B4B4D914D0745886B7C4912"/>
          </w:pPr>
          <w:r w:rsidRPr="00523F12">
            <w:rPr>
              <w:rStyle w:val="PlaceholderText"/>
              <w:sz w:val="24"/>
              <w:szCs w:val="24"/>
            </w:rPr>
            <w:t>Choose an item.</w:t>
          </w:r>
        </w:p>
      </w:docPartBody>
    </w:docPart>
    <w:docPart>
      <w:docPartPr>
        <w:name w:val="5B294ECA6D954D548DDB40B0371B29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3FBD75-1DCD-4DD7-82FB-AF70E6DFBA73}"/>
      </w:docPartPr>
      <w:docPartBody>
        <w:p w:rsidR="008E6759" w:rsidRDefault="002E326B" w:rsidP="002E326B">
          <w:pPr>
            <w:pStyle w:val="5B294ECA6D954D548DDB40B0371B29DF12"/>
          </w:pPr>
          <w:r w:rsidRPr="00523F12">
            <w:rPr>
              <w:rStyle w:val="PlaceholderText"/>
              <w:sz w:val="24"/>
              <w:szCs w:val="24"/>
            </w:rPr>
            <w:t>Choose an item.</w:t>
          </w:r>
        </w:p>
      </w:docPartBody>
    </w:docPart>
    <w:docPart>
      <w:docPartPr>
        <w:name w:val="239B781AD851491FA30F273224CF3C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3426CB-04CB-4540-A91E-E1F7D7FE961C}"/>
      </w:docPartPr>
      <w:docPartBody>
        <w:p w:rsidR="008E6759" w:rsidRDefault="002E326B" w:rsidP="002E326B">
          <w:pPr>
            <w:pStyle w:val="239B781AD851491FA30F273224CF3C1C12"/>
          </w:pPr>
          <w:r w:rsidRPr="00523F12">
            <w:rPr>
              <w:rStyle w:val="PlaceholderText"/>
              <w:sz w:val="24"/>
              <w:szCs w:val="24"/>
            </w:rPr>
            <w:t>Choose an item.</w:t>
          </w:r>
        </w:p>
      </w:docPartBody>
    </w:docPart>
    <w:docPart>
      <w:docPartPr>
        <w:name w:val="C24491B0809740CAB45FBF23FFFD8A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BC01FB-CB9E-42F1-A4E8-D376DFEBEA54}"/>
      </w:docPartPr>
      <w:docPartBody>
        <w:p w:rsidR="008E6759" w:rsidRDefault="002E326B" w:rsidP="002E326B">
          <w:pPr>
            <w:pStyle w:val="C24491B0809740CAB45FBF23FFFD8ACE12"/>
          </w:pPr>
          <w:r w:rsidRPr="00523F12">
            <w:rPr>
              <w:rStyle w:val="PlaceholderText"/>
              <w:sz w:val="24"/>
              <w:szCs w:val="24"/>
            </w:rPr>
            <w:t>Choose an item.</w:t>
          </w:r>
        </w:p>
      </w:docPartBody>
    </w:docPart>
    <w:docPart>
      <w:docPartPr>
        <w:name w:val="DefaultPlaceholder_226757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93A71C-246B-4A11-BA29-E5CC87D344F8}"/>
      </w:docPartPr>
      <w:docPartBody>
        <w:p w:rsidR="008E6759" w:rsidRDefault="002E326B" w:rsidP="002E326B">
          <w:pPr>
            <w:pStyle w:val="DefaultPlaceholder2267570411"/>
          </w:pPr>
          <w:r w:rsidRPr="00523F12">
            <w:rPr>
              <w:rStyle w:val="PlaceholderText"/>
              <w:sz w:val="24"/>
              <w:szCs w:val="24"/>
            </w:rPr>
            <w:t>Choose an item.</w:t>
          </w:r>
        </w:p>
      </w:docPartBody>
    </w:docPart>
    <w:docPart>
      <w:docPartPr>
        <w:name w:val="DFBE25B7B69F4E4CA1D4E656639A07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6A0A68-9FE5-4B14-8E3A-9820CBFAF139}"/>
      </w:docPartPr>
      <w:docPartBody>
        <w:p w:rsidR="008E6759" w:rsidRDefault="002E326B" w:rsidP="002E326B">
          <w:pPr>
            <w:pStyle w:val="DFBE25B7B69F4E4CA1D4E656639A07FA12"/>
          </w:pPr>
          <w:r w:rsidRPr="00523F12">
            <w:rPr>
              <w:rStyle w:val="PlaceholderText"/>
              <w:sz w:val="24"/>
              <w:szCs w:val="24"/>
            </w:rPr>
            <w:t>Choose an item.</w:t>
          </w:r>
        </w:p>
      </w:docPartBody>
    </w:docPart>
    <w:docPart>
      <w:docPartPr>
        <w:name w:val="96B3366C54B644539FD6F2DF070E83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3113CC-70D9-420A-9C99-78837694789D}"/>
      </w:docPartPr>
      <w:docPartBody>
        <w:p w:rsidR="008E6759" w:rsidRDefault="002E326B" w:rsidP="002E326B">
          <w:pPr>
            <w:pStyle w:val="96B3366C54B644539FD6F2DF070E83E212"/>
          </w:pPr>
          <w:r w:rsidRPr="00523F12">
            <w:rPr>
              <w:rStyle w:val="PlaceholderText"/>
              <w:sz w:val="24"/>
              <w:szCs w:val="24"/>
            </w:rPr>
            <w:t>Choose an item.</w:t>
          </w:r>
        </w:p>
      </w:docPartBody>
    </w:docPart>
    <w:docPart>
      <w:docPartPr>
        <w:name w:val="8B1909C8297E416D9D4387B6EBB430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D295FC-85E1-4469-85DD-27F9DBD9FB91}"/>
      </w:docPartPr>
      <w:docPartBody>
        <w:p w:rsidR="008E6759" w:rsidRDefault="002E326B" w:rsidP="002E326B">
          <w:pPr>
            <w:pStyle w:val="8B1909C8297E416D9D4387B6EBB4301C12"/>
          </w:pPr>
          <w:r w:rsidRPr="00523F12">
            <w:rPr>
              <w:rStyle w:val="PlaceholderText"/>
              <w:sz w:val="24"/>
              <w:szCs w:val="24"/>
            </w:rPr>
            <w:t>Choose an item.</w:t>
          </w:r>
        </w:p>
      </w:docPartBody>
    </w:docPart>
    <w:docPart>
      <w:docPartPr>
        <w:name w:val="0D4D3E7FF8444715915759DE370F2C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065B46-937F-43B0-9FC0-D14A9A511175}"/>
      </w:docPartPr>
      <w:docPartBody>
        <w:p w:rsidR="008E6759" w:rsidRDefault="002E326B" w:rsidP="002E326B">
          <w:pPr>
            <w:pStyle w:val="0D4D3E7FF8444715915759DE370F2CD912"/>
          </w:pPr>
          <w:r w:rsidRPr="00523F12">
            <w:rPr>
              <w:rStyle w:val="PlaceholderText"/>
              <w:sz w:val="24"/>
              <w:szCs w:val="24"/>
            </w:rPr>
            <w:t>Choose an item.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354F22"/>
    <w:rsid w:val="000318FF"/>
    <w:rsid w:val="00107FCB"/>
    <w:rsid w:val="002E326B"/>
    <w:rsid w:val="00354F22"/>
    <w:rsid w:val="003A0AEB"/>
    <w:rsid w:val="003F3716"/>
    <w:rsid w:val="004B12B9"/>
    <w:rsid w:val="004C00EE"/>
    <w:rsid w:val="00700483"/>
    <w:rsid w:val="00800E3E"/>
    <w:rsid w:val="008E6759"/>
    <w:rsid w:val="00AE7F50"/>
    <w:rsid w:val="00B20442"/>
    <w:rsid w:val="00CD5C81"/>
    <w:rsid w:val="00D35E69"/>
    <w:rsid w:val="00DD0D0F"/>
    <w:rsid w:val="00E20FBD"/>
    <w:rsid w:val="00E306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00E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E326B"/>
    <w:rPr>
      <w:color w:val="808080"/>
    </w:rPr>
  </w:style>
  <w:style w:type="paragraph" w:customStyle="1" w:styleId="0BEA1B1C01014531A5665A182FBEDF1E">
    <w:name w:val="0BEA1B1C01014531A5665A182FBEDF1E"/>
    <w:rsid w:val="00354F22"/>
    <w:rPr>
      <w:rFonts w:ascii="Calibri" w:eastAsia="SimSun" w:hAnsi="Calibri" w:cs="Times New Roman"/>
      <w:lang w:val="en-SG"/>
    </w:rPr>
  </w:style>
  <w:style w:type="paragraph" w:customStyle="1" w:styleId="BF394D5863FF4BA0BF8120B025DA407B">
    <w:name w:val="BF394D5863FF4BA0BF8120B025DA407B"/>
    <w:rsid w:val="00354F22"/>
    <w:rPr>
      <w:rFonts w:ascii="Calibri" w:eastAsia="SimSun" w:hAnsi="Calibri" w:cs="Times New Roman"/>
      <w:lang w:val="en-SG"/>
    </w:rPr>
  </w:style>
  <w:style w:type="paragraph" w:customStyle="1" w:styleId="323B127C16094A8CBCA73A994D13DEF8">
    <w:name w:val="323B127C16094A8CBCA73A994D13DEF8"/>
    <w:rsid w:val="00354F22"/>
    <w:rPr>
      <w:rFonts w:ascii="Calibri" w:eastAsia="SimSun" w:hAnsi="Calibri" w:cs="Times New Roman"/>
      <w:lang w:val="en-SG"/>
    </w:rPr>
  </w:style>
  <w:style w:type="paragraph" w:customStyle="1" w:styleId="5298775EC91A474BB496B78DA853CD80">
    <w:name w:val="5298775EC91A474BB496B78DA853CD80"/>
    <w:rsid w:val="00354F22"/>
    <w:rPr>
      <w:rFonts w:ascii="Calibri" w:eastAsia="SimSun" w:hAnsi="Calibri" w:cs="Times New Roman"/>
      <w:lang w:val="en-SG"/>
    </w:rPr>
  </w:style>
  <w:style w:type="paragraph" w:customStyle="1" w:styleId="0FF16FDB972546BAB1C01DF537F44FAE">
    <w:name w:val="0FF16FDB972546BAB1C01DF537F44FAE"/>
    <w:rsid w:val="00354F22"/>
    <w:rPr>
      <w:rFonts w:ascii="Calibri" w:eastAsia="SimSun" w:hAnsi="Calibri" w:cs="Times New Roman"/>
      <w:lang w:val="en-SG"/>
    </w:rPr>
  </w:style>
  <w:style w:type="paragraph" w:customStyle="1" w:styleId="0BEA1B1C01014531A5665A182FBEDF1E1">
    <w:name w:val="0BEA1B1C01014531A5665A182FBEDF1E1"/>
    <w:rsid w:val="00354F22"/>
    <w:rPr>
      <w:rFonts w:ascii="Calibri" w:eastAsia="SimSun" w:hAnsi="Calibri" w:cs="Times New Roman"/>
      <w:lang w:val="en-SG"/>
    </w:rPr>
  </w:style>
  <w:style w:type="paragraph" w:customStyle="1" w:styleId="BF394D5863FF4BA0BF8120B025DA407B1">
    <w:name w:val="BF394D5863FF4BA0BF8120B025DA407B1"/>
    <w:rsid w:val="00354F22"/>
    <w:rPr>
      <w:rFonts w:ascii="Calibri" w:eastAsia="SimSun" w:hAnsi="Calibri" w:cs="Times New Roman"/>
      <w:lang w:val="en-SG"/>
    </w:rPr>
  </w:style>
  <w:style w:type="paragraph" w:customStyle="1" w:styleId="323B127C16094A8CBCA73A994D13DEF81">
    <w:name w:val="323B127C16094A8CBCA73A994D13DEF81"/>
    <w:rsid w:val="00354F22"/>
    <w:rPr>
      <w:rFonts w:ascii="Calibri" w:eastAsia="SimSun" w:hAnsi="Calibri" w:cs="Times New Roman"/>
      <w:lang w:val="en-SG"/>
    </w:rPr>
  </w:style>
  <w:style w:type="paragraph" w:customStyle="1" w:styleId="5298775EC91A474BB496B78DA853CD801">
    <w:name w:val="5298775EC91A474BB496B78DA853CD801"/>
    <w:rsid w:val="00354F22"/>
    <w:rPr>
      <w:rFonts w:ascii="Calibri" w:eastAsia="SimSun" w:hAnsi="Calibri" w:cs="Times New Roman"/>
      <w:lang w:val="en-SG"/>
    </w:rPr>
  </w:style>
  <w:style w:type="paragraph" w:customStyle="1" w:styleId="0FF16FDB972546BAB1C01DF537F44FAE1">
    <w:name w:val="0FF16FDB972546BAB1C01DF537F44FAE1"/>
    <w:rsid w:val="00354F22"/>
    <w:rPr>
      <w:rFonts w:ascii="Calibri" w:eastAsia="SimSun" w:hAnsi="Calibri" w:cs="Times New Roman"/>
      <w:lang w:val="en-SG"/>
    </w:rPr>
  </w:style>
  <w:style w:type="paragraph" w:customStyle="1" w:styleId="5A8F47237EDC438CB001BB3927C9627D">
    <w:name w:val="5A8F47237EDC438CB001BB3927C9627D"/>
    <w:rsid w:val="00354F22"/>
  </w:style>
  <w:style w:type="paragraph" w:customStyle="1" w:styleId="0BEA1B1C01014531A5665A182FBEDF1E2">
    <w:name w:val="0BEA1B1C01014531A5665A182FBEDF1E2"/>
    <w:rsid w:val="00354F22"/>
    <w:rPr>
      <w:rFonts w:ascii="Calibri" w:eastAsia="SimSun" w:hAnsi="Calibri" w:cs="Times New Roman"/>
      <w:lang w:val="en-SG"/>
    </w:rPr>
  </w:style>
  <w:style w:type="paragraph" w:customStyle="1" w:styleId="BF394D5863FF4BA0BF8120B025DA407B2">
    <w:name w:val="BF394D5863FF4BA0BF8120B025DA407B2"/>
    <w:rsid w:val="00354F22"/>
    <w:rPr>
      <w:rFonts w:ascii="Calibri" w:eastAsia="SimSun" w:hAnsi="Calibri" w:cs="Times New Roman"/>
      <w:lang w:val="en-SG"/>
    </w:rPr>
  </w:style>
  <w:style w:type="paragraph" w:customStyle="1" w:styleId="323B127C16094A8CBCA73A994D13DEF82">
    <w:name w:val="323B127C16094A8CBCA73A994D13DEF82"/>
    <w:rsid w:val="00354F22"/>
    <w:rPr>
      <w:rFonts w:ascii="Calibri" w:eastAsia="SimSun" w:hAnsi="Calibri" w:cs="Times New Roman"/>
      <w:lang w:val="en-SG"/>
    </w:rPr>
  </w:style>
  <w:style w:type="paragraph" w:customStyle="1" w:styleId="5298775EC91A474BB496B78DA853CD802">
    <w:name w:val="5298775EC91A474BB496B78DA853CD802"/>
    <w:rsid w:val="00354F22"/>
    <w:rPr>
      <w:rFonts w:ascii="Calibri" w:eastAsia="SimSun" w:hAnsi="Calibri" w:cs="Times New Roman"/>
      <w:lang w:val="en-SG"/>
    </w:rPr>
  </w:style>
  <w:style w:type="paragraph" w:customStyle="1" w:styleId="0FF16FDB972546BAB1C01DF537F44FAE2">
    <w:name w:val="0FF16FDB972546BAB1C01DF537F44FAE2"/>
    <w:rsid w:val="00354F22"/>
    <w:rPr>
      <w:rFonts w:ascii="Calibri" w:eastAsia="SimSun" w:hAnsi="Calibri" w:cs="Times New Roman"/>
      <w:lang w:val="en-SG"/>
    </w:rPr>
  </w:style>
  <w:style w:type="paragraph" w:customStyle="1" w:styleId="5A8F47237EDC438CB001BB3927C9627D1">
    <w:name w:val="5A8F47237EDC438CB001BB3927C9627D1"/>
    <w:rsid w:val="00354F22"/>
    <w:rPr>
      <w:rFonts w:ascii="Calibri" w:eastAsia="SimSun" w:hAnsi="Calibri" w:cs="Times New Roman"/>
      <w:lang w:val="en-SG"/>
    </w:rPr>
  </w:style>
  <w:style w:type="paragraph" w:customStyle="1" w:styleId="0BEA1B1C01014531A5665A182FBEDF1E3">
    <w:name w:val="0BEA1B1C01014531A5665A182FBEDF1E3"/>
    <w:rsid w:val="00354F22"/>
    <w:rPr>
      <w:rFonts w:ascii="Calibri" w:eastAsia="SimSun" w:hAnsi="Calibri" w:cs="Times New Roman"/>
      <w:lang w:val="en-SG"/>
    </w:rPr>
  </w:style>
  <w:style w:type="paragraph" w:customStyle="1" w:styleId="BF394D5863FF4BA0BF8120B025DA407B3">
    <w:name w:val="BF394D5863FF4BA0BF8120B025DA407B3"/>
    <w:rsid w:val="00354F22"/>
    <w:rPr>
      <w:rFonts w:ascii="Calibri" w:eastAsia="SimSun" w:hAnsi="Calibri" w:cs="Times New Roman"/>
      <w:lang w:val="en-SG"/>
    </w:rPr>
  </w:style>
  <w:style w:type="paragraph" w:customStyle="1" w:styleId="323B127C16094A8CBCA73A994D13DEF83">
    <w:name w:val="323B127C16094A8CBCA73A994D13DEF83"/>
    <w:rsid w:val="00354F22"/>
    <w:rPr>
      <w:rFonts w:ascii="Calibri" w:eastAsia="SimSun" w:hAnsi="Calibri" w:cs="Times New Roman"/>
      <w:lang w:val="en-SG"/>
    </w:rPr>
  </w:style>
  <w:style w:type="paragraph" w:customStyle="1" w:styleId="5298775EC91A474BB496B78DA853CD803">
    <w:name w:val="5298775EC91A474BB496B78DA853CD803"/>
    <w:rsid w:val="00354F22"/>
    <w:rPr>
      <w:rFonts w:ascii="Calibri" w:eastAsia="SimSun" w:hAnsi="Calibri" w:cs="Times New Roman"/>
      <w:lang w:val="en-SG"/>
    </w:rPr>
  </w:style>
  <w:style w:type="paragraph" w:customStyle="1" w:styleId="0FF16FDB972546BAB1C01DF537F44FAE3">
    <w:name w:val="0FF16FDB972546BAB1C01DF537F44FAE3"/>
    <w:rsid w:val="00354F22"/>
    <w:rPr>
      <w:rFonts w:ascii="Calibri" w:eastAsia="SimSun" w:hAnsi="Calibri" w:cs="Times New Roman"/>
      <w:lang w:val="en-SG"/>
    </w:rPr>
  </w:style>
  <w:style w:type="paragraph" w:customStyle="1" w:styleId="5A8F47237EDC438CB001BB3927C9627D2">
    <w:name w:val="5A8F47237EDC438CB001BB3927C9627D2"/>
    <w:rsid w:val="00354F22"/>
    <w:rPr>
      <w:rFonts w:ascii="Calibri" w:eastAsia="SimSun" w:hAnsi="Calibri" w:cs="Times New Roman"/>
      <w:lang w:val="en-SG"/>
    </w:rPr>
  </w:style>
  <w:style w:type="paragraph" w:customStyle="1" w:styleId="0BEA1B1C01014531A5665A182FBEDF1E4">
    <w:name w:val="0BEA1B1C01014531A5665A182FBEDF1E4"/>
    <w:rsid w:val="00354F22"/>
    <w:rPr>
      <w:rFonts w:ascii="Calibri" w:eastAsia="SimSun" w:hAnsi="Calibri" w:cs="Times New Roman"/>
      <w:lang w:val="en-SG"/>
    </w:rPr>
  </w:style>
  <w:style w:type="paragraph" w:customStyle="1" w:styleId="BF394D5863FF4BA0BF8120B025DA407B4">
    <w:name w:val="BF394D5863FF4BA0BF8120B025DA407B4"/>
    <w:rsid w:val="00354F22"/>
    <w:rPr>
      <w:rFonts w:ascii="Calibri" w:eastAsia="SimSun" w:hAnsi="Calibri" w:cs="Times New Roman"/>
      <w:lang w:val="en-SG"/>
    </w:rPr>
  </w:style>
  <w:style w:type="paragraph" w:customStyle="1" w:styleId="323B127C16094A8CBCA73A994D13DEF84">
    <w:name w:val="323B127C16094A8CBCA73A994D13DEF84"/>
    <w:rsid w:val="00354F22"/>
    <w:rPr>
      <w:rFonts w:ascii="Calibri" w:eastAsia="SimSun" w:hAnsi="Calibri" w:cs="Times New Roman"/>
      <w:lang w:val="en-SG"/>
    </w:rPr>
  </w:style>
  <w:style w:type="paragraph" w:customStyle="1" w:styleId="5298775EC91A474BB496B78DA853CD804">
    <w:name w:val="5298775EC91A474BB496B78DA853CD804"/>
    <w:rsid w:val="00354F22"/>
    <w:rPr>
      <w:rFonts w:ascii="Calibri" w:eastAsia="SimSun" w:hAnsi="Calibri" w:cs="Times New Roman"/>
      <w:lang w:val="en-SG"/>
    </w:rPr>
  </w:style>
  <w:style w:type="paragraph" w:customStyle="1" w:styleId="0FF16FDB972546BAB1C01DF537F44FAE4">
    <w:name w:val="0FF16FDB972546BAB1C01DF537F44FAE4"/>
    <w:rsid w:val="00354F22"/>
    <w:rPr>
      <w:rFonts w:ascii="Calibri" w:eastAsia="SimSun" w:hAnsi="Calibri" w:cs="Times New Roman"/>
      <w:lang w:val="en-SG"/>
    </w:rPr>
  </w:style>
  <w:style w:type="paragraph" w:customStyle="1" w:styleId="5A8F47237EDC438CB001BB3927C9627D3">
    <w:name w:val="5A8F47237EDC438CB001BB3927C9627D3"/>
    <w:rsid w:val="00354F22"/>
    <w:rPr>
      <w:rFonts w:ascii="Calibri" w:eastAsia="SimSun" w:hAnsi="Calibri" w:cs="Times New Roman"/>
      <w:lang w:val="en-SG"/>
    </w:rPr>
  </w:style>
  <w:style w:type="paragraph" w:customStyle="1" w:styleId="85CE0CF3745A4C96B949439F13C1037F">
    <w:name w:val="85CE0CF3745A4C96B949439F13C1037F"/>
    <w:rsid w:val="00354F22"/>
    <w:pPr>
      <w:ind w:left="720"/>
      <w:contextualSpacing/>
    </w:pPr>
    <w:rPr>
      <w:rFonts w:ascii="Calibri" w:eastAsia="SimSun" w:hAnsi="Calibri" w:cs="Times New Roman"/>
      <w:lang w:val="en-SG"/>
    </w:rPr>
  </w:style>
  <w:style w:type="paragraph" w:customStyle="1" w:styleId="0BEA1B1C01014531A5665A182FBEDF1E5">
    <w:name w:val="0BEA1B1C01014531A5665A182FBEDF1E5"/>
    <w:rsid w:val="00354F22"/>
    <w:rPr>
      <w:rFonts w:ascii="Calibri" w:eastAsia="SimSun" w:hAnsi="Calibri" w:cs="Times New Roman"/>
      <w:lang w:val="en-SG"/>
    </w:rPr>
  </w:style>
  <w:style w:type="paragraph" w:customStyle="1" w:styleId="BF394D5863FF4BA0BF8120B025DA407B5">
    <w:name w:val="BF394D5863FF4BA0BF8120B025DA407B5"/>
    <w:rsid w:val="00354F22"/>
    <w:rPr>
      <w:rFonts w:ascii="Calibri" w:eastAsia="SimSun" w:hAnsi="Calibri" w:cs="Times New Roman"/>
      <w:lang w:val="en-SG"/>
    </w:rPr>
  </w:style>
  <w:style w:type="paragraph" w:customStyle="1" w:styleId="323B127C16094A8CBCA73A994D13DEF85">
    <w:name w:val="323B127C16094A8CBCA73A994D13DEF85"/>
    <w:rsid w:val="00354F22"/>
    <w:rPr>
      <w:rFonts w:ascii="Calibri" w:eastAsia="SimSun" w:hAnsi="Calibri" w:cs="Times New Roman"/>
      <w:lang w:val="en-SG"/>
    </w:rPr>
  </w:style>
  <w:style w:type="paragraph" w:customStyle="1" w:styleId="5298775EC91A474BB496B78DA853CD805">
    <w:name w:val="5298775EC91A474BB496B78DA853CD805"/>
    <w:rsid w:val="00354F22"/>
    <w:rPr>
      <w:rFonts w:ascii="Calibri" w:eastAsia="SimSun" w:hAnsi="Calibri" w:cs="Times New Roman"/>
      <w:lang w:val="en-SG"/>
    </w:rPr>
  </w:style>
  <w:style w:type="paragraph" w:customStyle="1" w:styleId="0FF16FDB972546BAB1C01DF537F44FAE5">
    <w:name w:val="0FF16FDB972546BAB1C01DF537F44FAE5"/>
    <w:rsid w:val="00354F22"/>
    <w:rPr>
      <w:rFonts w:ascii="Calibri" w:eastAsia="SimSun" w:hAnsi="Calibri" w:cs="Times New Roman"/>
      <w:lang w:val="en-SG"/>
    </w:rPr>
  </w:style>
  <w:style w:type="paragraph" w:customStyle="1" w:styleId="5A8F47237EDC438CB001BB3927C9627D4">
    <w:name w:val="5A8F47237EDC438CB001BB3927C9627D4"/>
    <w:rsid w:val="00354F22"/>
    <w:rPr>
      <w:rFonts w:ascii="Calibri" w:eastAsia="SimSun" w:hAnsi="Calibri" w:cs="Times New Roman"/>
      <w:lang w:val="en-SG"/>
    </w:rPr>
  </w:style>
  <w:style w:type="paragraph" w:customStyle="1" w:styleId="85CE0CF3745A4C96B949439F13C1037F1">
    <w:name w:val="85CE0CF3745A4C96B949439F13C1037F1"/>
    <w:rsid w:val="00354F22"/>
    <w:pPr>
      <w:ind w:left="720"/>
      <w:contextualSpacing/>
    </w:pPr>
    <w:rPr>
      <w:rFonts w:ascii="Calibri" w:eastAsia="SimSun" w:hAnsi="Calibri" w:cs="Times New Roman"/>
      <w:lang w:val="en-SG"/>
    </w:rPr>
  </w:style>
  <w:style w:type="paragraph" w:customStyle="1" w:styleId="35D9DC04123E46D582829B259E664342">
    <w:name w:val="35D9DC04123E46D582829B259E664342"/>
    <w:rsid w:val="00354F22"/>
  </w:style>
  <w:style w:type="paragraph" w:customStyle="1" w:styleId="255E775AB9E24969B8ECCA619CD47FF7">
    <w:name w:val="255E775AB9E24969B8ECCA619CD47FF7"/>
    <w:rsid w:val="00354F22"/>
  </w:style>
  <w:style w:type="paragraph" w:customStyle="1" w:styleId="0BEA1B1C01014531A5665A182FBEDF1E6">
    <w:name w:val="0BEA1B1C01014531A5665A182FBEDF1E6"/>
    <w:rsid w:val="00354F22"/>
    <w:rPr>
      <w:rFonts w:ascii="Calibri" w:eastAsia="SimSun" w:hAnsi="Calibri" w:cs="Times New Roman"/>
      <w:lang w:val="en-SG"/>
    </w:rPr>
  </w:style>
  <w:style w:type="paragraph" w:customStyle="1" w:styleId="BF394D5863FF4BA0BF8120B025DA407B6">
    <w:name w:val="BF394D5863FF4BA0BF8120B025DA407B6"/>
    <w:rsid w:val="00354F22"/>
    <w:rPr>
      <w:rFonts w:ascii="Calibri" w:eastAsia="SimSun" w:hAnsi="Calibri" w:cs="Times New Roman"/>
      <w:lang w:val="en-SG"/>
    </w:rPr>
  </w:style>
  <w:style w:type="paragraph" w:customStyle="1" w:styleId="323B127C16094A8CBCA73A994D13DEF86">
    <w:name w:val="323B127C16094A8CBCA73A994D13DEF86"/>
    <w:rsid w:val="00354F22"/>
    <w:rPr>
      <w:rFonts w:ascii="Calibri" w:eastAsia="SimSun" w:hAnsi="Calibri" w:cs="Times New Roman"/>
      <w:lang w:val="en-SG"/>
    </w:rPr>
  </w:style>
  <w:style w:type="paragraph" w:customStyle="1" w:styleId="5298775EC91A474BB496B78DA853CD806">
    <w:name w:val="5298775EC91A474BB496B78DA853CD806"/>
    <w:rsid w:val="00354F22"/>
    <w:rPr>
      <w:rFonts w:ascii="Calibri" w:eastAsia="SimSun" w:hAnsi="Calibri" w:cs="Times New Roman"/>
      <w:lang w:val="en-SG"/>
    </w:rPr>
  </w:style>
  <w:style w:type="paragraph" w:customStyle="1" w:styleId="0FF16FDB972546BAB1C01DF537F44FAE6">
    <w:name w:val="0FF16FDB972546BAB1C01DF537F44FAE6"/>
    <w:rsid w:val="00354F22"/>
    <w:rPr>
      <w:rFonts w:ascii="Calibri" w:eastAsia="SimSun" w:hAnsi="Calibri" w:cs="Times New Roman"/>
      <w:lang w:val="en-SG"/>
    </w:rPr>
  </w:style>
  <w:style w:type="paragraph" w:customStyle="1" w:styleId="5A8F47237EDC438CB001BB3927C9627D5">
    <w:name w:val="5A8F47237EDC438CB001BB3927C9627D5"/>
    <w:rsid w:val="00354F22"/>
    <w:rPr>
      <w:rFonts w:ascii="Calibri" w:eastAsia="SimSun" w:hAnsi="Calibri" w:cs="Times New Roman"/>
      <w:lang w:val="en-SG"/>
    </w:rPr>
  </w:style>
  <w:style w:type="paragraph" w:customStyle="1" w:styleId="85CE0CF3745A4C96B949439F13C1037F2">
    <w:name w:val="85CE0CF3745A4C96B949439F13C1037F2"/>
    <w:rsid w:val="00354F22"/>
    <w:pPr>
      <w:ind w:left="720"/>
      <w:contextualSpacing/>
    </w:pPr>
    <w:rPr>
      <w:rFonts w:ascii="Calibri" w:eastAsia="SimSun" w:hAnsi="Calibri" w:cs="Times New Roman"/>
      <w:lang w:val="en-SG"/>
    </w:rPr>
  </w:style>
  <w:style w:type="paragraph" w:customStyle="1" w:styleId="35D9DC04123E46D582829B259E6643421">
    <w:name w:val="35D9DC04123E46D582829B259E6643421"/>
    <w:rsid w:val="00354F22"/>
    <w:pPr>
      <w:ind w:left="720"/>
      <w:contextualSpacing/>
    </w:pPr>
    <w:rPr>
      <w:rFonts w:ascii="Calibri" w:eastAsia="SimSun" w:hAnsi="Calibri" w:cs="Times New Roman"/>
      <w:lang w:val="en-SG"/>
    </w:rPr>
  </w:style>
  <w:style w:type="paragraph" w:customStyle="1" w:styleId="255E775AB9E24969B8ECCA619CD47FF71">
    <w:name w:val="255E775AB9E24969B8ECCA619CD47FF71"/>
    <w:rsid w:val="00354F22"/>
    <w:pPr>
      <w:ind w:left="720"/>
      <w:contextualSpacing/>
    </w:pPr>
    <w:rPr>
      <w:rFonts w:ascii="Calibri" w:eastAsia="SimSun" w:hAnsi="Calibri" w:cs="Times New Roman"/>
      <w:lang w:val="en-SG"/>
    </w:rPr>
  </w:style>
  <w:style w:type="paragraph" w:customStyle="1" w:styleId="42DC1A26AE704ADCB4E17BB7F91CC874">
    <w:name w:val="42DC1A26AE704ADCB4E17BB7F91CC874"/>
    <w:rsid w:val="00354F22"/>
    <w:rPr>
      <w:rFonts w:ascii="Calibri" w:eastAsia="SimSun" w:hAnsi="Calibri" w:cs="Times New Roman"/>
      <w:lang w:val="en-SG"/>
    </w:rPr>
  </w:style>
  <w:style w:type="paragraph" w:customStyle="1" w:styleId="F33A8D3FC67140638257FD50468A590F">
    <w:name w:val="F33A8D3FC67140638257FD50468A590F"/>
    <w:rsid w:val="00354F22"/>
    <w:rPr>
      <w:rFonts w:ascii="Calibri" w:eastAsia="SimSun" w:hAnsi="Calibri" w:cs="Times New Roman"/>
      <w:lang w:val="en-SG"/>
    </w:rPr>
  </w:style>
  <w:style w:type="paragraph" w:customStyle="1" w:styleId="318A5068261940E596C462C19A8476CD">
    <w:name w:val="318A5068261940E596C462C19A8476CD"/>
    <w:rsid w:val="00354F22"/>
    <w:rPr>
      <w:rFonts w:ascii="Calibri" w:eastAsia="SimSun" w:hAnsi="Calibri" w:cs="Times New Roman"/>
      <w:lang w:val="en-SG"/>
    </w:rPr>
  </w:style>
  <w:style w:type="paragraph" w:customStyle="1" w:styleId="BF394D5863FF4BA0BF8120B025DA407B7">
    <w:name w:val="BF394D5863FF4BA0BF8120B025DA407B7"/>
    <w:rsid w:val="00354F22"/>
    <w:rPr>
      <w:rFonts w:ascii="Calibri" w:eastAsia="SimSun" w:hAnsi="Calibri" w:cs="Times New Roman"/>
      <w:lang w:val="en-SG"/>
    </w:rPr>
  </w:style>
  <w:style w:type="paragraph" w:customStyle="1" w:styleId="323B127C16094A8CBCA73A994D13DEF87">
    <w:name w:val="323B127C16094A8CBCA73A994D13DEF87"/>
    <w:rsid w:val="00354F22"/>
    <w:rPr>
      <w:rFonts w:ascii="Calibri" w:eastAsia="SimSun" w:hAnsi="Calibri" w:cs="Times New Roman"/>
      <w:lang w:val="en-SG"/>
    </w:rPr>
  </w:style>
  <w:style w:type="paragraph" w:customStyle="1" w:styleId="0FF16FDB972546BAB1C01DF537F44FAE7">
    <w:name w:val="0FF16FDB972546BAB1C01DF537F44FAE7"/>
    <w:rsid w:val="00354F22"/>
    <w:rPr>
      <w:rFonts w:ascii="Calibri" w:eastAsia="SimSun" w:hAnsi="Calibri" w:cs="Times New Roman"/>
      <w:lang w:val="en-SG"/>
    </w:rPr>
  </w:style>
  <w:style w:type="paragraph" w:customStyle="1" w:styleId="5A8F47237EDC438CB001BB3927C9627D6">
    <w:name w:val="5A8F47237EDC438CB001BB3927C9627D6"/>
    <w:rsid w:val="00354F22"/>
    <w:rPr>
      <w:rFonts w:ascii="Calibri" w:eastAsia="SimSun" w:hAnsi="Calibri" w:cs="Times New Roman"/>
      <w:lang w:val="en-SG"/>
    </w:rPr>
  </w:style>
  <w:style w:type="paragraph" w:customStyle="1" w:styleId="A339D167BB9F4A51AC5505C903B12C00">
    <w:name w:val="A339D167BB9F4A51AC5505C903B12C00"/>
    <w:rsid w:val="00354F22"/>
    <w:rPr>
      <w:rFonts w:ascii="Calibri" w:eastAsia="SimSun" w:hAnsi="Calibri" w:cs="Times New Roman"/>
      <w:lang w:val="en-SG"/>
    </w:rPr>
  </w:style>
  <w:style w:type="paragraph" w:customStyle="1" w:styleId="F33A8D3FC67140638257FD50468A590F1">
    <w:name w:val="F33A8D3FC67140638257FD50468A590F1"/>
    <w:rsid w:val="00354F22"/>
    <w:rPr>
      <w:rFonts w:ascii="Calibri" w:eastAsia="SimSun" w:hAnsi="Calibri" w:cs="Times New Roman"/>
      <w:lang w:val="en-SG"/>
    </w:rPr>
  </w:style>
  <w:style w:type="paragraph" w:customStyle="1" w:styleId="318A5068261940E596C462C19A8476CD1">
    <w:name w:val="318A5068261940E596C462C19A8476CD1"/>
    <w:rsid w:val="00354F22"/>
    <w:rPr>
      <w:rFonts w:ascii="Calibri" w:eastAsia="SimSun" w:hAnsi="Calibri" w:cs="Times New Roman"/>
      <w:lang w:val="en-SG"/>
    </w:rPr>
  </w:style>
  <w:style w:type="paragraph" w:customStyle="1" w:styleId="0BEA1B1C01014531A5665A182FBEDF1E7">
    <w:name w:val="0BEA1B1C01014531A5665A182FBEDF1E7"/>
    <w:rsid w:val="00354F22"/>
    <w:rPr>
      <w:rFonts w:ascii="Calibri" w:eastAsia="SimSun" w:hAnsi="Calibri" w:cs="Times New Roman"/>
      <w:lang w:val="en-SG"/>
    </w:rPr>
  </w:style>
  <w:style w:type="paragraph" w:customStyle="1" w:styleId="BF394D5863FF4BA0BF8120B025DA407B8">
    <w:name w:val="BF394D5863FF4BA0BF8120B025DA407B8"/>
    <w:rsid w:val="00354F22"/>
    <w:rPr>
      <w:rFonts w:ascii="Calibri" w:eastAsia="SimSun" w:hAnsi="Calibri" w:cs="Times New Roman"/>
      <w:lang w:val="en-SG"/>
    </w:rPr>
  </w:style>
  <w:style w:type="paragraph" w:customStyle="1" w:styleId="323B127C16094A8CBCA73A994D13DEF88">
    <w:name w:val="323B127C16094A8CBCA73A994D13DEF88"/>
    <w:rsid w:val="00354F22"/>
    <w:rPr>
      <w:rFonts w:ascii="Calibri" w:eastAsia="SimSun" w:hAnsi="Calibri" w:cs="Times New Roman"/>
      <w:lang w:val="en-SG"/>
    </w:rPr>
  </w:style>
  <w:style w:type="paragraph" w:customStyle="1" w:styleId="5298775EC91A474BB496B78DA853CD807">
    <w:name w:val="5298775EC91A474BB496B78DA853CD807"/>
    <w:rsid w:val="00354F22"/>
    <w:rPr>
      <w:rFonts w:ascii="Calibri" w:eastAsia="SimSun" w:hAnsi="Calibri" w:cs="Times New Roman"/>
      <w:lang w:val="en-SG"/>
    </w:rPr>
  </w:style>
  <w:style w:type="paragraph" w:customStyle="1" w:styleId="0FF16FDB972546BAB1C01DF537F44FAE8">
    <w:name w:val="0FF16FDB972546BAB1C01DF537F44FAE8"/>
    <w:rsid w:val="00354F22"/>
    <w:rPr>
      <w:rFonts w:ascii="Calibri" w:eastAsia="SimSun" w:hAnsi="Calibri" w:cs="Times New Roman"/>
      <w:lang w:val="en-SG"/>
    </w:rPr>
  </w:style>
  <w:style w:type="paragraph" w:customStyle="1" w:styleId="5A8F47237EDC438CB001BB3927C9627D7">
    <w:name w:val="5A8F47237EDC438CB001BB3927C9627D7"/>
    <w:rsid w:val="00354F22"/>
    <w:rPr>
      <w:rFonts w:ascii="Calibri" w:eastAsia="SimSun" w:hAnsi="Calibri" w:cs="Times New Roman"/>
      <w:lang w:val="en-SG"/>
    </w:rPr>
  </w:style>
  <w:style w:type="paragraph" w:customStyle="1" w:styleId="85CE0CF3745A4C96B949439F13C1037F3">
    <w:name w:val="85CE0CF3745A4C96B949439F13C1037F3"/>
    <w:rsid w:val="00354F22"/>
    <w:pPr>
      <w:ind w:left="720"/>
      <w:contextualSpacing/>
    </w:pPr>
    <w:rPr>
      <w:rFonts w:ascii="Calibri" w:eastAsia="SimSun" w:hAnsi="Calibri" w:cs="Times New Roman"/>
      <w:lang w:val="en-SG"/>
    </w:rPr>
  </w:style>
  <w:style w:type="paragraph" w:customStyle="1" w:styleId="35D9DC04123E46D582829B259E6643422">
    <w:name w:val="35D9DC04123E46D582829B259E6643422"/>
    <w:rsid w:val="00354F22"/>
    <w:pPr>
      <w:ind w:left="720"/>
      <w:contextualSpacing/>
    </w:pPr>
    <w:rPr>
      <w:rFonts w:ascii="Calibri" w:eastAsia="SimSun" w:hAnsi="Calibri" w:cs="Times New Roman"/>
      <w:lang w:val="en-SG"/>
    </w:rPr>
  </w:style>
  <w:style w:type="paragraph" w:customStyle="1" w:styleId="255E775AB9E24969B8ECCA619CD47FF72">
    <w:name w:val="255E775AB9E24969B8ECCA619CD47FF72"/>
    <w:rsid w:val="00354F22"/>
    <w:pPr>
      <w:ind w:left="720"/>
      <w:contextualSpacing/>
    </w:pPr>
    <w:rPr>
      <w:rFonts w:ascii="Calibri" w:eastAsia="SimSun" w:hAnsi="Calibri" w:cs="Times New Roman"/>
      <w:lang w:val="en-SG"/>
    </w:rPr>
  </w:style>
  <w:style w:type="paragraph" w:customStyle="1" w:styleId="A339D167BB9F4A51AC5505C903B12C001">
    <w:name w:val="A339D167BB9F4A51AC5505C903B12C001"/>
    <w:rsid w:val="00354F22"/>
    <w:rPr>
      <w:rFonts w:ascii="Calibri" w:eastAsia="SimSun" w:hAnsi="Calibri" w:cs="Times New Roman"/>
      <w:lang w:val="en-SG"/>
    </w:rPr>
  </w:style>
  <w:style w:type="paragraph" w:customStyle="1" w:styleId="F33A8D3FC67140638257FD50468A590F2">
    <w:name w:val="F33A8D3FC67140638257FD50468A590F2"/>
    <w:rsid w:val="00354F22"/>
    <w:rPr>
      <w:rFonts w:ascii="Calibri" w:eastAsia="SimSun" w:hAnsi="Calibri" w:cs="Times New Roman"/>
      <w:lang w:val="en-SG"/>
    </w:rPr>
  </w:style>
  <w:style w:type="paragraph" w:customStyle="1" w:styleId="318A5068261940E596C462C19A8476CD2">
    <w:name w:val="318A5068261940E596C462C19A8476CD2"/>
    <w:rsid w:val="00354F22"/>
    <w:rPr>
      <w:rFonts w:ascii="Calibri" w:eastAsia="SimSun" w:hAnsi="Calibri" w:cs="Times New Roman"/>
      <w:lang w:val="en-SG"/>
    </w:rPr>
  </w:style>
  <w:style w:type="paragraph" w:customStyle="1" w:styleId="704DC5A2159140A9A20303D2935DC6B1">
    <w:name w:val="704DC5A2159140A9A20303D2935DC6B1"/>
    <w:rsid w:val="00354F22"/>
  </w:style>
  <w:style w:type="paragraph" w:customStyle="1" w:styleId="2CEFF19C10444427A8D6DC56C9FDF0A6">
    <w:name w:val="2CEFF19C10444427A8D6DC56C9FDF0A6"/>
    <w:rsid w:val="00354F22"/>
  </w:style>
  <w:style w:type="paragraph" w:customStyle="1" w:styleId="FDAAC13394564390BA1FDA8397AAEA49">
    <w:name w:val="FDAAC13394564390BA1FDA8397AAEA49"/>
    <w:rsid w:val="00354F22"/>
  </w:style>
  <w:style w:type="paragraph" w:customStyle="1" w:styleId="798626FBE5974715B355ED66B2564F95">
    <w:name w:val="798626FBE5974715B355ED66B2564F95"/>
    <w:rsid w:val="00354F22"/>
  </w:style>
  <w:style w:type="paragraph" w:customStyle="1" w:styleId="2CEFF19C10444427A8D6DC56C9FDF0A61">
    <w:name w:val="2CEFF19C10444427A8D6DC56C9FDF0A61"/>
    <w:rsid w:val="00354F22"/>
    <w:rPr>
      <w:rFonts w:ascii="Calibri" w:eastAsia="SimSun" w:hAnsi="Calibri" w:cs="Times New Roman"/>
      <w:lang w:val="en-SG"/>
    </w:rPr>
  </w:style>
  <w:style w:type="paragraph" w:customStyle="1" w:styleId="FDAAC13394564390BA1FDA8397AAEA491">
    <w:name w:val="FDAAC13394564390BA1FDA8397AAEA491"/>
    <w:rsid w:val="00354F22"/>
    <w:rPr>
      <w:rFonts w:ascii="Calibri" w:eastAsia="SimSun" w:hAnsi="Calibri" w:cs="Times New Roman"/>
      <w:lang w:val="en-SG"/>
    </w:rPr>
  </w:style>
  <w:style w:type="paragraph" w:customStyle="1" w:styleId="323B127C16094A8CBCA73A994D13DEF89">
    <w:name w:val="323B127C16094A8CBCA73A994D13DEF89"/>
    <w:rsid w:val="00354F22"/>
    <w:rPr>
      <w:rFonts w:ascii="Calibri" w:eastAsia="SimSun" w:hAnsi="Calibri" w:cs="Times New Roman"/>
      <w:lang w:val="en-SG"/>
    </w:rPr>
  </w:style>
  <w:style w:type="paragraph" w:customStyle="1" w:styleId="704DC5A2159140A9A20303D2935DC6B11">
    <w:name w:val="704DC5A2159140A9A20303D2935DC6B11"/>
    <w:rsid w:val="00354F22"/>
    <w:rPr>
      <w:rFonts w:ascii="Calibri" w:eastAsia="SimSun" w:hAnsi="Calibri" w:cs="Times New Roman"/>
      <w:lang w:val="en-SG"/>
    </w:rPr>
  </w:style>
  <w:style w:type="paragraph" w:customStyle="1" w:styleId="798626FBE5974715B355ED66B2564F951">
    <w:name w:val="798626FBE5974715B355ED66B2564F951"/>
    <w:rsid w:val="00354F22"/>
    <w:rPr>
      <w:rFonts w:ascii="Calibri" w:eastAsia="SimSun" w:hAnsi="Calibri" w:cs="Times New Roman"/>
      <w:lang w:val="en-SG"/>
    </w:rPr>
  </w:style>
  <w:style w:type="paragraph" w:customStyle="1" w:styleId="5A8F47237EDC438CB001BB3927C9627D8">
    <w:name w:val="5A8F47237EDC438CB001BB3927C9627D8"/>
    <w:rsid w:val="00354F22"/>
    <w:rPr>
      <w:rFonts w:ascii="Calibri" w:eastAsia="SimSun" w:hAnsi="Calibri" w:cs="Times New Roman"/>
      <w:lang w:val="en-SG"/>
    </w:rPr>
  </w:style>
  <w:style w:type="paragraph" w:customStyle="1" w:styleId="85CE0CF3745A4C96B949439F13C1037F4">
    <w:name w:val="85CE0CF3745A4C96B949439F13C1037F4"/>
    <w:rsid w:val="00354F22"/>
    <w:pPr>
      <w:ind w:left="720"/>
      <w:contextualSpacing/>
    </w:pPr>
    <w:rPr>
      <w:rFonts w:ascii="Calibri" w:eastAsia="SimSun" w:hAnsi="Calibri" w:cs="Times New Roman"/>
      <w:lang w:val="en-SG"/>
    </w:rPr>
  </w:style>
  <w:style w:type="paragraph" w:customStyle="1" w:styleId="35D9DC04123E46D582829B259E6643423">
    <w:name w:val="35D9DC04123E46D582829B259E6643423"/>
    <w:rsid w:val="00354F22"/>
    <w:pPr>
      <w:ind w:left="720"/>
      <w:contextualSpacing/>
    </w:pPr>
    <w:rPr>
      <w:rFonts w:ascii="Calibri" w:eastAsia="SimSun" w:hAnsi="Calibri" w:cs="Times New Roman"/>
      <w:lang w:val="en-SG"/>
    </w:rPr>
  </w:style>
  <w:style w:type="paragraph" w:customStyle="1" w:styleId="255E775AB9E24969B8ECCA619CD47FF73">
    <w:name w:val="255E775AB9E24969B8ECCA619CD47FF73"/>
    <w:rsid w:val="00354F22"/>
    <w:pPr>
      <w:ind w:left="720"/>
      <w:contextualSpacing/>
    </w:pPr>
    <w:rPr>
      <w:rFonts w:ascii="Calibri" w:eastAsia="SimSun" w:hAnsi="Calibri" w:cs="Times New Roman"/>
      <w:lang w:val="en-SG"/>
    </w:rPr>
  </w:style>
  <w:style w:type="paragraph" w:customStyle="1" w:styleId="A339D167BB9F4A51AC5505C903B12C002">
    <w:name w:val="A339D167BB9F4A51AC5505C903B12C002"/>
    <w:rsid w:val="00354F22"/>
    <w:rPr>
      <w:rFonts w:ascii="Calibri" w:eastAsia="SimSun" w:hAnsi="Calibri" w:cs="Times New Roman"/>
      <w:lang w:val="en-SG"/>
    </w:rPr>
  </w:style>
  <w:style w:type="paragraph" w:customStyle="1" w:styleId="F33A8D3FC67140638257FD50468A590F3">
    <w:name w:val="F33A8D3FC67140638257FD50468A590F3"/>
    <w:rsid w:val="00354F22"/>
    <w:rPr>
      <w:rFonts w:ascii="Calibri" w:eastAsia="SimSun" w:hAnsi="Calibri" w:cs="Times New Roman"/>
      <w:lang w:val="en-SG"/>
    </w:rPr>
  </w:style>
  <w:style w:type="paragraph" w:customStyle="1" w:styleId="318A5068261940E596C462C19A8476CD3">
    <w:name w:val="318A5068261940E596C462C19A8476CD3"/>
    <w:rsid w:val="00354F22"/>
    <w:rPr>
      <w:rFonts w:ascii="Calibri" w:eastAsia="SimSun" w:hAnsi="Calibri" w:cs="Times New Roman"/>
      <w:lang w:val="en-SG"/>
    </w:rPr>
  </w:style>
  <w:style w:type="paragraph" w:customStyle="1" w:styleId="2CEFF19C10444427A8D6DC56C9FDF0A62">
    <w:name w:val="2CEFF19C10444427A8D6DC56C9FDF0A62"/>
    <w:rsid w:val="00354F22"/>
    <w:rPr>
      <w:rFonts w:ascii="Calibri" w:eastAsia="SimSun" w:hAnsi="Calibri" w:cs="Times New Roman"/>
      <w:lang w:val="en-SG"/>
    </w:rPr>
  </w:style>
  <w:style w:type="paragraph" w:customStyle="1" w:styleId="FDAAC13394564390BA1FDA8397AAEA492">
    <w:name w:val="FDAAC13394564390BA1FDA8397AAEA492"/>
    <w:rsid w:val="00354F22"/>
    <w:rPr>
      <w:rFonts w:ascii="Calibri" w:eastAsia="SimSun" w:hAnsi="Calibri" w:cs="Times New Roman"/>
      <w:lang w:val="en-SG"/>
    </w:rPr>
  </w:style>
  <w:style w:type="paragraph" w:customStyle="1" w:styleId="323B127C16094A8CBCA73A994D13DEF810">
    <w:name w:val="323B127C16094A8CBCA73A994D13DEF810"/>
    <w:rsid w:val="00354F22"/>
    <w:rPr>
      <w:rFonts w:ascii="Calibri" w:eastAsia="SimSun" w:hAnsi="Calibri" w:cs="Times New Roman"/>
      <w:lang w:val="en-SG"/>
    </w:rPr>
  </w:style>
  <w:style w:type="paragraph" w:customStyle="1" w:styleId="704DC5A2159140A9A20303D2935DC6B12">
    <w:name w:val="704DC5A2159140A9A20303D2935DC6B12"/>
    <w:rsid w:val="00354F22"/>
    <w:rPr>
      <w:rFonts w:ascii="Calibri" w:eastAsia="SimSun" w:hAnsi="Calibri" w:cs="Times New Roman"/>
      <w:lang w:val="en-SG"/>
    </w:rPr>
  </w:style>
  <w:style w:type="paragraph" w:customStyle="1" w:styleId="798626FBE5974715B355ED66B2564F952">
    <w:name w:val="798626FBE5974715B355ED66B2564F952"/>
    <w:rsid w:val="00354F22"/>
    <w:rPr>
      <w:rFonts w:ascii="Calibri" w:eastAsia="SimSun" w:hAnsi="Calibri" w:cs="Times New Roman"/>
      <w:lang w:val="en-SG"/>
    </w:rPr>
  </w:style>
  <w:style w:type="paragraph" w:customStyle="1" w:styleId="5A8F47237EDC438CB001BB3927C9627D9">
    <w:name w:val="5A8F47237EDC438CB001BB3927C9627D9"/>
    <w:rsid w:val="00354F22"/>
    <w:rPr>
      <w:rFonts w:ascii="Calibri" w:eastAsia="SimSun" w:hAnsi="Calibri" w:cs="Times New Roman"/>
      <w:lang w:val="en-SG"/>
    </w:rPr>
  </w:style>
  <w:style w:type="paragraph" w:customStyle="1" w:styleId="85CE0CF3745A4C96B949439F13C1037F5">
    <w:name w:val="85CE0CF3745A4C96B949439F13C1037F5"/>
    <w:rsid w:val="00354F22"/>
    <w:pPr>
      <w:ind w:left="720"/>
      <w:contextualSpacing/>
    </w:pPr>
    <w:rPr>
      <w:rFonts w:ascii="Calibri" w:eastAsia="SimSun" w:hAnsi="Calibri" w:cs="Times New Roman"/>
      <w:lang w:val="en-SG"/>
    </w:rPr>
  </w:style>
  <w:style w:type="paragraph" w:customStyle="1" w:styleId="35D9DC04123E46D582829B259E6643424">
    <w:name w:val="35D9DC04123E46D582829B259E6643424"/>
    <w:rsid w:val="00354F22"/>
    <w:pPr>
      <w:ind w:left="720"/>
      <w:contextualSpacing/>
    </w:pPr>
    <w:rPr>
      <w:rFonts w:ascii="Calibri" w:eastAsia="SimSun" w:hAnsi="Calibri" w:cs="Times New Roman"/>
      <w:lang w:val="en-SG"/>
    </w:rPr>
  </w:style>
  <w:style w:type="paragraph" w:customStyle="1" w:styleId="255E775AB9E24969B8ECCA619CD47FF74">
    <w:name w:val="255E775AB9E24969B8ECCA619CD47FF74"/>
    <w:rsid w:val="00354F22"/>
    <w:pPr>
      <w:ind w:left="720"/>
      <w:contextualSpacing/>
    </w:pPr>
    <w:rPr>
      <w:rFonts w:ascii="Calibri" w:eastAsia="SimSun" w:hAnsi="Calibri" w:cs="Times New Roman"/>
      <w:lang w:val="en-SG"/>
    </w:rPr>
  </w:style>
  <w:style w:type="paragraph" w:customStyle="1" w:styleId="A339D167BB9F4A51AC5505C903B12C003">
    <w:name w:val="A339D167BB9F4A51AC5505C903B12C003"/>
    <w:rsid w:val="00354F22"/>
    <w:rPr>
      <w:rFonts w:ascii="Calibri" w:eastAsia="SimSun" w:hAnsi="Calibri" w:cs="Times New Roman"/>
      <w:lang w:val="en-SG"/>
    </w:rPr>
  </w:style>
  <w:style w:type="paragraph" w:customStyle="1" w:styleId="F33A8D3FC67140638257FD50468A590F4">
    <w:name w:val="F33A8D3FC67140638257FD50468A590F4"/>
    <w:rsid w:val="00354F22"/>
    <w:rPr>
      <w:rFonts w:ascii="Calibri" w:eastAsia="SimSun" w:hAnsi="Calibri" w:cs="Times New Roman"/>
      <w:lang w:val="en-SG"/>
    </w:rPr>
  </w:style>
  <w:style w:type="paragraph" w:customStyle="1" w:styleId="318A5068261940E596C462C19A8476CD4">
    <w:name w:val="318A5068261940E596C462C19A8476CD4"/>
    <w:rsid w:val="00354F22"/>
    <w:rPr>
      <w:rFonts w:ascii="Calibri" w:eastAsia="SimSun" w:hAnsi="Calibri" w:cs="Times New Roman"/>
      <w:lang w:val="en-SG"/>
    </w:rPr>
  </w:style>
  <w:style w:type="paragraph" w:customStyle="1" w:styleId="2CEFF19C10444427A8D6DC56C9FDF0A63">
    <w:name w:val="2CEFF19C10444427A8D6DC56C9FDF0A63"/>
    <w:rsid w:val="00354F22"/>
    <w:rPr>
      <w:rFonts w:ascii="Calibri" w:eastAsia="SimSun" w:hAnsi="Calibri" w:cs="Times New Roman"/>
      <w:lang w:val="en-SG"/>
    </w:rPr>
  </w:style>
  <w:style w:type="paragraph" w:customStyle="1" w:styleId="FDAAC13394564390BA1FDA8397AAEA493">
    <w:name w:val="FDAAC13394564390BA1FDA8397AAEA493"/>
    <w:rsid w:val="00354F22"/>
    <w:rPr>
      <w:rFonts w:ascii="Calibri" w:eastAsia="SimSun" w:hAnsi="Calibri" w:cs="Times New Roman"/>
      <w:lang w:val="en-SG"/>
    </w:rPr>
  </w:style>
  <w:style w:type="paragraph" w:customStyle="1" w:styleId="323B127C16094A8CBCA73A994D13DEF811">
    <w:name w:val="323B127C16094A8CBCA73A994D13DEF811"/>
    <w:rsid w:val="00354F22"/>
    <w:rPr>
      <w:rFonts w:ascii="Calibri" w:eastAsia="SimSun" w:hAnsi="Calibri" w:cs="Times New Roman"/>
      <w:lang w:val="en-SG"/>
    </w:rPr>
  </w:style>
  <w:style w:type="paragraph" w:customStyle="1" w:styleId="704DC5A2159140A9A20303D2935DC6B13">
    <w:name w:val="704DC5A2159140A9A20303D2935DC6B13"/>
    <w:rsid w:val="00354F22"/>
    <w:rPr>
      <w:rFonts w:ascii="Calibri" w:eastAsia="SimSun" w:hAnsi="Calibri" w:cs="Times New Roman"/>
      <w:lang w:val="en-SG"/>
    </w:rPr>
  </w:style>
  <w:style w:type="paragraph" w:customStyle="1" w:styleId="798626FBE5974715B355ED66B2564F953">
    <w:name w:val="798626FBE5974715B355ED66B2564F953"/>
    <w:rsid w:val="00354F22"/>
    <w:rPr>
      <w:rFonts w:ascii="Calibri" w:eastAsia="SimSun" w:hAnsi="Calibri" w:cs="Times New Roman"/>
      <w:lang w:val="en-SG"/>
    </w:rPr>
  </w:style>
  <w:style w:type="paragraph" w:customStyle="1" w:styleId="5A8F47237EDC438CB001BB3927C9627D10">
    <w:name w:val="5A8F47237EDC438CB001BB3927C9627D10"/>
    <w:rsid w:val="00354F22"/>
    <w:rPr>
      <w:rFonts w:ascii="Calibri" w:eastAsia="SimSun" w:hAnsi="Calibri" w:cs="Times New Roman"/>
      <w:lang w:val="en-SG"/>
    </w:rPr>
  </w:style>
  <w:style w:type="paragraph" w:customStyle="1" w:styleId="85CE0CF3745A4C96B949439F13C1037F6">
    <w:name w:val="85CE0CF3745A4C96B949439F13C1037F6"/>
    <w:rsid w:val="00354F22"/>
    <w:pPr>
      <w:ind w:left="720"/>
      <w:contextualSpacing/>
    </w:pPr>
    <w:rPr>
      <w:rFonts w:ascii="Calibri" w:eastAsia="SimSun" w:hAnsi="Calibri" w:cs="Times New Roman"/>
      <w:lang w:val="en-SG"/>
    </w:rPr>
  </w:style>
  <w:style w:type="paragraph" w:customStyle="1" w:styleId="35D9DC04123E46D582829B259E6643425">
    <w:name w:val="35D9DC04123E46D582829B259E6643425"/>
    <w:rsid w:val="00354F22"/>
    <w:pPr>
      <w:ind w:left="720"/>
      <w:contextualSpacing/>
    </w:pPr>
    <w:rPr>
      <w:rFonts w:ascii="Calibri" w:eastAsia="SimSun" w:hAnsi="Calibri" w:cs="Times New Roman"/>
      <w:lang w:val="en-SG"/>
    </w:rPr>
  </w:style>
  <w:style w:type="paragraph" w:customStyle="1" w:styleId="255E775AB9E24969B8ECCA619CD47FF75">
    <w:name w:val="255E775AB9E24969B8ECCA619CD47FF75"/>
    <w:rsid w:val="00354F22"/>
    <w:pPr>
      <w:ind w:left="720"/>
      <w:contextualSpacing/>
    </w:pPr>
    <w:rPr>
      <w:rFonts w:ascii="Calibri" w:eastAsia="SimSun" w:hAnsi="Calibri" w:cs="Times New Roman"/>
      <w:lang w:val="en-SG"/>
    </w:rPr>
  </w:style>
  <w:style w:type="paragraph" w:customStyle="1" w:styleId="A339D167BB9F4A51AC5505C903B12C004">
    <w:name w:val="A339D167BB9F4A51AC5505C903B12C004"/>
    <w:rsid w:val="00354F22"/>
    <w:rPr>
      <w:rFonts w:ascii="Calibri" w:eastAsia="SimSun" w:hAnsi="Calibri" w:cs="Times New Roman"/>
      <w:lang w:val="en-SG"/>
    </w:rPr>
  </w:style>
  <w:style w:type="paragraph" w:customStyle="1" w:styleId="F33A8D3FC67140638257FD50468A590F5">
    <w:name w:val="F33A8D3FC67140638257FD50468A590F5"/>
    <w:rsid w:val="00354F22"/>
    <w:rPr>
      <w:rFonts w:ascii="Calibri" w:eastAsia="SimSun" w:hAnsi="Calibri" w:cs="Times New Roman"/>
      <w:lang w:val="en-SG"/>
    </w:rPr>
  </w:style>
  <w:style w:type="paragraph" w:customStyle="1" w:styleId="318A5068261940E596C462C19A8476CD5">
    <w:name w:val="318A5068261940E596C462C19A8476CD5"/>
    <w:rsid w:val="00354F22"/>
    <w:rPr>
      <w:rFonts w:ascii="Calibri" w:eastAsia="SimSun" w:hAnsi="Calibri" w:cs="Times New Roman"/>
      <w:lang w:val="en-SG"/>
    </w:rPr>
  </w:style>
  <w:style w:type="paragraph" w:customStyle="1" w:styleId="2190A02845024451A4A140950359520E">
    <w:name w:val="2190A02845024451A4A140950359520E"/>
    <w:rsid w:val="00354F22"/>
  </w:style>
  <w:style w:type="paragraph" w:customStyle="1" w:styleId="9B930A982B6F461FBEBD0031885B6277">
    <w:name w:val="9B930A982B6F461FBEBD0031885B6277"/>
    <w:rsid w:val="00354F22"/>
  </w:style>
  <w:style w:type="paragraph" w:customStyle="1" w:styleId="7F6741F7B8DE46AE84B2EC70DD17CDAE">
    <w:name w:val="7F6741F7B8DE46AE84B2EC70DD17CDAE"/>
    <w:rsid w:val="00354F22"/>
  </w:style>
  <w:style w:type="paragraph" w:customStyle="1" w:styleId="3FEA8DFE43114109A73FE14AE6680233">
    <w:name w:val="3FEA8DFE43114109A73FE14AE6680233"/>
    <w:rsid w:val="00354F22"/>
  </w:style>
  <w:style w:type="paragraph" w:customStyle="1" w:styleId="B8C81058E909418C8122A150B4F77B82">
    <w:name w:val="B8C81058E909418C8122A150B4F77B82"/>
    <w:rsid w:val="00354F22"/>
  </w:style>
  <w:style w:type="paragraph" w:customStyle="1" w:styleId="283BAB4AE5764D7FA848DFC34B36C38D">
    <w:name w:val="283BAB4AE5764D7FA848DFC34B36C38D"/>
    <w:rsid w:val="00354F22"/>
  </w:style>
  <w:style w:type="paragraph" w:customStyle="1" w:styleId="A94978DAFCED49FEBAA6B8DBB130193E">
    <w:name w:val="A94978DAFCED49FEBAA6B8DBB130193E"/>
    <w:rsid w:val="00354F22"/>
  </w:style>
  <w:style w:type="paragraph" w:customStyle="1" w:styleId="2994A88387204EC588D398A7E51B00BD">
    <w:name w:val="2994A88387204EC588D398A7E51B00BD"/>
    <w:rsid w:val="00354F22"/>
  </w:style>
  <w:style w:type="paragraph" w:customStyle="1" w:styleId="A1569DC3B90448A8B302ECA9B0C96A8E">
    <w:name w:val="A1569DC3B90448A8B302ECA9B0C96A8E"/>
    <w:rsid w:val="00354F22"/>
  </w:style>
  <w:style w:type="paragraph" w:customStyle="1" w:styleId="CCA0C8E476F048759FC0FC03D0993AFB">
    <w:name w:val="CCA0C8E476F048759FC0FC03D0993AFB"/>
    <w:rsid w:val="00354F22"/>
  </w:style>
  <w:style w:type="paragraph" w:customStyle="1" w:styleId="BCBE747588E64F02A87B5B7B4D45BF10">
    <w:name w:val="BCBE747588E64F02A87B5B7B4D45BF10"/>
    <w:rsid w:val="00354F22"/>
  </w:style>
  <w:style w:type="paragraph" w:customStyle="1" w:styleId="3E168C0DB2354E688C97374926D4788C">
    <w:name w:val="3E168C0DB2354E688C97374926D4788C"/>
    <w:rsid w:val="00354F22"/>
  </w:style>
  <w:style w:type="paragraph" w:customStyle="1" w:styleId="C6FEF2A9C098474B971D9C05928C1B5F">
    <w:name w:val="C6FEF2A9C098474B971D9C05928C1B5F"/>
    <w:rsid w:val="00354F22"/>
  </w:style>
  <w:style w:type="paragraph" w:customStyle="1" w:styleId="8CCDC7BAB1984809A02B5E6C22CCFD16">
    <w:name w:val="8CCDC7BAB1984809A02B5E6C22CCFD16"/>
    <w:rsid w:val="00354F22"/>
  </w:style>
  <w:style w:type="paragraph" w:customStyle="1" w:styleId="503FC37B9CC945D4B81F9138AB5D42C3">
    <w:name w:val="503FC37B9CC945D4B81F9138AB5D42C3"/>
    <w:rsid w:val="00354F22"/>
  </w:style>
  <w:style w:type="paragraph" w:customStyle="1" w:styleId="B0745A32F3A547ACB008C3256A8B4272">
    <w:name w:val="B0745A32F3A547ACB008C3256A8B4272"/>
    <w:rsid w:val="00354F22"/>
  </w:style>
  <w:style w:type="paragraph" w:customStyle="1" w:styleId="3631B24EE40D4979BBBF0E2F2E026CA4">
    <w:name w:val="3631B24EE40D4979BBBF0E2F2E026CA4"/>
    <w:rsid w:val="00354F22"/>
  </w:style>
  <w:style w:type="paragraph" w:customStyle="1" w:styleId="9638CC535A7644D5A39F7E5BF1257D00">
    <w:name w:val="9638CC535A7644D5A39F7E5BF1257D00"/>
    <w:rsid w:val="00354F22"/>
  </w:style>
  <w:style w:type="paragraph" w:customStyle="1" w:styleId="D6A2D89DC49B458DAEFE5544EE3DF39C">
    <w:name w:val="D6A2D89DC49B458DAEFE5544EE3DF39C"/>
    <w:rsid w:val="00354F22"/>
  </w:style>
  <w:style w:type="paragraph" w:customStyle="1" w:styleId="16D64AF724314A1C9F7C8C06C4329580">
    <w:name w:val="16D64AF724314A1C9F7C8C06C4329580"/>
    <w:rsid w:val="00354F22"/>
  </w:style>
  <w:style w:type="paragraph" w:customStyle="1" w:styleId="E3200ACBE9EE423EB71215AF7B6E1FA6">
    <w:name w:val="E3200ACBE9EE423EB71215AF7B6E1FA6"/>
    <w:rsid w:val="00354F22"/>
  </w:style>
  <w:style w:type="paragraph" w:customStyle="1" w:styleId="2994A88387204EC588D398A7E51B00BD1">
    <w:name w:val="2994A88387204EC588D398A7E51B00BD1"/>
    <w:rsid w:val="00354F22"/>
    <w:rPr>
      <w:rFonts w:ascii="Calibri" w:eastAsia="SimSun" w:hAnsi="Calibri" w:cs="Times New Roman"/>
      <w:lang w:val="en-SG"/>
    </w:rPr>
  </w:style>
  <w:style w:type="paragraph" w:customStyle="1" w:styleId="A1569DC3B90448A8B302ECA9B0C96A8E1">
    <w:name w:val="A1569DC3B90448A8B302ECA9B0C96A8E1"/>
    <w:rsid w:val="00354F22"/>
    <w:rPr>
      <w:rFonts w:ascii="Calibri" w:eastAsia="SimSun" w:hAnsi="Calibri" w:cs="Times New Roman"/>
      <w:lang w:val="en-SG"/>
    </w:rPr>
  </w:style>
  <w:style w:type="paragraph" w:customStyle="1" w:styleId="B0745A32F3A547ACB008C3256A8B42721">
    <w:name w:val="B0745A32F3A547ACB008C3256A8B42721"/>
    <w:rsid w:val="00354F22"/>
    <w:rPr>
      <w:rFonts w:ascii="Calibri" w:eastAsia="SimSun" w:hAnsi="Calibri" w:cs="Times New Roman"/>
      <w:lang w:val="en-SG"/>
    </w:rPr>
  </w:style>
  <w:style w:type="paragraph" w:customStyle="1" w:styleId="3631B24EE40D4979BBBF0E2F2E026CA41">
    <w:name w:val="3631B24EE40D4979BBBF0E2F2E026CA41"/>
    <w:rsid w:val="00354F22"/>
    <w:rPr>
      <w:rFonts w:ascii="Calibri" w:eastAsia="SimSun" w:hAnsi="Calibri" w:cs="Times New Roman"/>
      <w:lang w:val="en-SG"/>
    </w:rPr>
  </w:style>
  <w:style w:type="paragraph" w:customStyle="1" w:styleId="9638CC535A7644D5A39F7E5BF1257D001">
    <w:name w:val="9638CC535A7644D5A39F7E5BF1257D001"/>
    <w:rsid w:val="00354F22"/>
    <w:rPr>
      <w:rFonts w:ascii="Calibri" w:eastAsia="SimSun" w:hAnsi="Calibri" w:cs="Times New Roman"/>
      <w:lang w:val="en-SG"/>
    </w:rPr>
  </w:style>
  <w:style w:type="paragraph" w:customStyle="1" w:styleId="D6A2D89DC49B458DAEFE5544EE3DF39C1">
    <w:name w:val="D6A2D89DC49B458DAEFE5544EE3DF39C1"/>
    <w:rsid w:val="00354F22"/>
    <w:pPr>
      <w:ind w:left="720"/>
      <w:contextualSpacing/>
    </w:pPr>
    <w:rPr>
      <w:rFonts w:ascii="Calibri" w:eastAsia="SimSun" w:hAnsi="Calibri" w:cs="Times New Roman"/>
      <w:lang w:val="en-SG"/>
    </w:rPr>
  </w:style>
  <w:style w:type="paragraph" w:customStyle="1" w:styleId="16D64AF724314A1C9F7C8C06C43295801">
    <w:name w:val="16D64AF724314A1C9F7C8C06C43295801"/>
    <w:rsid w:val="00354F22"/>
    <w:pPr>
      <w:ind w:left="720"/>
      <w:contextualSpacing/>
    </w:pPr>
    <w:rPr>
      <w:rFonts w:ascii="Calibri" w:eastAsia="SimSun" w:hAnsi="Calibri" w:cs="Times New Roman"/>
      <w:lang w:val="en-SG"/>
    </w:rPr>
  </w:style>
  <w:style w:type="paragraph" w:customStyle="1" w:styleId="E3200ACBE9EE423EB71215AF7B6E1FA61">
    <w:name w:val="E3200ACBE9EE423EB71215AF7B6E1FA61"/>
    <w:rsid w:val="00354F22"/>
    <w:pPr>
      <w:ind w:left="720"/>
      <w:contextualSpacing/>
    </w:pPr>
    <w:rPr>
      <w:rFonts w:ascii="Calibri" w:eastAsia="SimSun" w:hAnsi="Calibri" w:cs="Times New Roman"/>
      <w:lang w:val="en-SG"/>
    </w:rPr>
  </w:style>
  <w:style w:type="paragraph" w:customStyle="1" w:styleId="A339D167BB9F4A51AC5505C903B12C005">
    <w:name w:val="A339D167BB9F4A51AC5505C903B12C005"/>
    <w:rsid w:val="00354F22"/>
    <w:rPr>
      <w:rFonts w:ascii="Calibri" w:eastAsia="SimSun" w:hAnsi="Calibri" w:cs="Times New Roman"/>
      <w:lang w:val="en-SG"/>
    </w:rPr>
  </w:style>
  <w:style w:type="paragraph" w:customStyle="1" w:styleId="F33A8D3FC67140638257FD50468A590F6">
    <w:name w:val="F33A8D3FC67140638257FD50468A590F6"/>
    <w:rsid w:val="00354F22"/>
    <w:rPr>
      <w:rFonts w:ascii="Calibri" w:eastAsia="SimSun" w:hAnsi="Calibri" w:cs="Times New Roman"/>
      <w:lang w:val="en-SG"/>
    </w:rPr>
  </w:style>
  <w:style w:type="paragraph" w:customStyle="1" w:styleId="318A5068261940E596C462C19A8476CD6">
    <w:name w:val="318A5068261940E596C462C19A8476CD6"/>
    <w:rsid w:val="00354F22"/>
    <w:rPr>
      <w:rFonts w:ascii="Calibri" w:eastAsia="SimSun" w:hAnsi="Calibri" w:cs="Times New Roman"/>
      <w:lang w:val="en-SG"/>
    </w:rPr>
  </w:style>
  <w:style w:type="paragraph" w:customStyle="1" w:styleId="2994A88387204EC588D398A7E51B00BD2">
    <w:name w:val="2994A88387204EC588D398A7E51B00BD2"/>
    <w:rsid w:val="00354F22"/>
    <w:rPr>
      <w:rFonts w:ascii="Calibri" w:eastAsia="SimSun" w:hAnsi="Calibri" w:cs="Times New Roman"/>
      <w:lang w:val="en-SG"/>
    </w:rPr>
  </w:style>
  <w:style w:type="paragraph" w:customStyle="1" w:styleId="A1569DC3B90448A8B302ECA9B0C96A8E2">
    <w:name w:val="A1569DC3B90448A8B302ECA9B0C96A8E2"/>
    <w:rsid w:val="00354F22"/>
    <w:rPr>
      <w:rFonts w:ascii="Calibri" w:eastAsia="SimSun" w:hAnsi="Calibri" w:cs="Times New Roman"/>
      <w:lang w:val="en-SG"/>
    </w:rPr>
  </w:style>
  <w:style w:type="paragraph" w:customStyle="1" w:styleId="CCA0C8E476F048759FC0FC03D0993AFB1">
    <w:name w:val="CCA0C8E476F048759FC0FC03D0993AFB1"/>
    <w:rsid w:val="00354F22"/>
    <w:rPr>
      <w:rFonts w:ascii="Calibri" w:eastAsia="SimSun" w:hAnsi="Calibri" w:cs="Times New Roman"/>
      <w:lang w:val="en-SG"/>
    </w:rPr>
  </w:style>
  <w:style w:type="paragraph" w:customStyle="1" w:styleId="B0745A32F3A547ACB008C3256A8B42722">
    <w:name w:val="B0745A32F3A547ACB008C3256A8B42722"/>
    <w:rsid w:val="00354F22"/>
    <w:rPr>
      <w:rFonts w:ascii="Calibri" w:eastAsia="SimSun" w:hAnsi="Calibri" w:cs="Times New Roman"/>
      <w:lang w:val="en-SG"/>
    </w:rPr>
  </w:style>
  <w:style w:type="paragraph" w:customStyle="1" w:styleId="3631B24EE40D4979BBBF0E2F2E026CA42">
    <w:name w:val="3631B24EE40D4979BBBF0E2F2E026CA42"/>
    <w:rsid w:val="00354F22"/>
    <w:rPr>
      <w:rFonts w:ascii="Calibri" w:eastAsia="SimSun" w:hAnsi="Calibri" w:cs="Times New Roman"/>
      <w:lang w:val="en-SG"/>
    </w:rPr>
  </w:style>
  <w:style w:type="paragraph" w:customStyle="1" w:styleId="9638CC535A7644D5A39F7E5BF1257D002">
    <w:name w:val="9638CC535A7644D5A39F7E5BF1257D002"/>
    <w:rsid w:val="00354F22"/>
    <w:rPr>
      <w:rFonts w:ascii="Calibri" w:eastAsia="SimSun" w:hAnsi="Calibri" w:cs="Times New Roman"/>
      <w:lang w:val="en-SG"/>
    </w:rPr>
  </w:style>
  <w:style w:type="paragraph" w:customStyle="1" w:styleId="D6A2D89DC49B458DAEFE5544EE3DF39C2">
    <w:name w:val="D6A2D89DC49B458DAEFE5544EE3DF39C2"/>
    <w:rsid w:val="00354F22"/>
    <w:pPr>
      <w:ind w:left="720"/>
      <w:contextualSpacing/>
    </w:pPr>
    <w:rPr>
      <w:rFonts w:ascii="Calibri" w:eastAsia="SimSun" w:hAnsi="Calibri" w:cs="Times New Roman"/>
      <w:lang w:val="en-SG"/>
    </w:rPr>
  </w:style>
  <w:style w:type="paragraph" w:customStyle="1" w:styleId="16D64AF724314A1C9F7C8C06C43295802">
    <w:name w:val="16D64AF724314A1C9F7C8C06C43295802"/>
    <w:rsid w:val="00354F22"/>
    <w:pPr>
      <w:ind w:left="720"/>
      <w:contextualSpacing/>
    </w:pPr>
    <w:rPr>
      <w:rFonts w:ascii="Calibri" w:eastAsia="SimSun" w:hAnsi="Calibri" w:cs="Times New Roman"/>
      <w:lang w:val="en-SG"/>
    </w:rPr>
  </w:style>
  <w:style w:type="paragraph" w:customStyle="1" w:styleId="E3200ACBE9EE423EB71215AF7B6E1FA62">
    <w:name w:val="E3200ACBE9EE423EB71215AF7B6E1FA62"/>
    <w:rsid w:val="00354F22"/>
    <w:pPr>
      <w:ind w:left="720"/>
      <w:contextualSpacing/>
    </w:pPr>
    <w:rPr>
      <w:rFonts w:ascii="Calibri" w:eastAsia="SimSun" w:hAnsi="Calibri" w:cs="Times New Roman"/>
      <w:lang w:val="en-SG"/>
    </w:rPr>
  </w:style>
  <w:style w:type="paragraph" w:customStyle="1" w:styleId="A339D167BB9F4A51AC5505C903B12C006">
    <w:name w:val="A339D167BB9F4A51AC5505C903B12C006"/>
    <w:rsid w:val="00354F22"/>
    <w:rPr>
      <w:rFonts w:ascii="Calibri" w:eastAsia="SimSun" w:hAnsi="Calibri" w:cs="Times New Roman"/>
      <w:lang w:val="en-SG"/>
    </w:rPr>
  </w:style>
  <w:style w:type="paragraph" w:customStyle="1" w:styleId="F33A8D3FC67140638257FD50468A590F7">
    <w:name w:val="F33A8D3FC67140638257FD50468A590F7"/>
    <w:rsid w:val="00354F22"/>
    <w:rPr>
      <w:rFonts w:ascii="Calibri" w:eastAsia="SimSun" w:hAnsi="Calibri" w:cs="Times New Roman"/>
      <w:lang w:val="en-SG"/>
    </w:rPr>
  </w:style>
  <w:style w:type="paragraph" w:customStyle="1" w:styleId="318A5068261940E596C462C19A8476CD7">
    <w:name w:val="318A5068261940E596C462C19A8476CD7"/>
    <w:rsid w:val="00354F22"/>
    <w:rPr>
      <w:rFonts w:ascii="Calibri" w:eastAsia="SimSun" w:hAnsi="Calibri" w:cs="Times New Roman"/>
      <w:lang w:val="en-SG"/>
    </w:rPr>
  </w:style>
  <w:style w:type="paragraph" w:customStyle="1" w:styleId="2994A88387204EC588D398A7E51B00BD3">
    <w:name w:val="2994A88387204EC588D398A7E51B00BD3"/>
    <w:rsid w:val="00354F22"/>
    <w:rPr>
      <w:rFonts w:ascii="Calibri" w:eastAsia="SimSun" w:hAnsi="Calibri" w:cs="Times New Roman"/>
      <w:lang w:val="en-SG"/>
    </w:rPr>
  </w:style>
  <w:style w:type="paragraph" w:customStyle="1" w:styleId="A1569DC3B90448A8B302ECA9B0C96A8E3">
    <w:name w:val="A1569DC3B90448A8B302ECA9B0C96A8E3"/>
    <w:rsid w:val="00354F22"/>
    <w:rPr>
      <w:rFonts w:ascii="Calibri" w:eastAsia="SimSun" w:hAnsi="Calibri" w:cs="Times New Roman"/>
      <w:lang w:val="en-SG"/>
    </w:rPr>
  </w:style>
  <w:style w:type="paragraph" w:customStyle="1" w:styleId="CCA0C8E476F048759FC0FC03D0993AFB2">
    <w:name w:val="CCA0C8E476F048759FC0FC03D0993AFB2"/>
    <w:rsid w:val="00354F22"/>
    <w:rPr>
      <w:rFonts w:ascii="Calibri" w:eastAsia="SimSun" w:hAnsi="Calibri" w:cs="Times New Roman"/>
      <w:lang w:val="en-SG"/>
    </w:rPr>
  </w:style>
  <w:style w:type="paragraph" w:customStyle="1" w:styleId="B0745A32F3A547ACB008C3256A8B42723">
    <w:name w:val="B0745A32F3A547ACB008C3256A8B42723"/>
    <w:rsid w:val="00354F22"/>
    <w:rPr>
      <w:rFonts w:ascii="Calibri" w:eastAsia="SimSun" w:hAnsi="Calibri" w:cs="Times New Roman"/>
      <w:lang w:val="en-SG"/>
    </w:rPr>
  </w:style>
  <w:style w:type="paragraph" w:customStyle="1" w:styleId="3631B24EE40D4979BBBF0E2F2E026CA43">
    <w:name w:val="3631B24EE40D4979BBBF0E2F2E026CA43"/>
    <w:rsid w:val="00354F22"/>
    <w:rPr>
      <w:rFonts w:ascii="Calibri" w:eastAsia="SimSun" w:hAnsi="Calibri" w:cs="Times New Roman"/>
      <w:lang w:val="en-SG"/>
    </w:rPr>
  </w:style>
  <w:style w:type="paragraph" w:customStyle="1" w:styleId="9638CC535A7644D5A39F7E5BF1257D003">
    <w:name w:val="9638CC535A7644D5A39F7E5BF1257D003"/>
    <w:rsid w:val="00354F22"/>
    <w:rPr>
      <w:rFonts w:ascii="Calibri" w:eastAsia="SimSun" w:hAnsi="Calibri" w:cs="Times New Roman"/>
      <w:lang w:val="en-SG"/>
    </w:rPr>
  </w:style>
  <w:style w:type="paragraph" w:customStyle="1" w:styleId="D6A2D89DC49B458DAEFE5544EE3DF39C3">
    <w:name w:val="D6A2D89DC49B458DAEFE5544EE3DF39C3"/>
    <w:rsid w:val="00354F22"/>
    <w:pPr>
      <w:ind w:left="720"/>
      <w:contextualSpacing/>
    </w:pPr>
    <w:rPr>
      <w:rFonts w:ascii="Calibri" w:eastAsia="SimSun" w:hAnsi="Calibri" w:cs="Times New Roman"/>
      <w:lang w:val="en-SG"/>
    </w:rPr>
  </w:style>
  <w:style w:type="paragraph" w:customStyle="1" w:styleId="16D64AF724314A1C9F7C8C06C43295803">
    <w:name w:val="16D64AF724314A1C9F7C8C06C43295803"/>
    <w:rsid w:val="00354F22"/>
    <w:pPr>
      <w:ind w:left="720"/>
      <w:contextualSpacing/>
    </w:pPr>
    <w:rPr>
      <w:rFonts w:ascii="Calibri" w:eastAsia="SimSun" w:hAnsi="Calibri" w:cs="Times New Roman"/>
      <w:lang w:val="en-SG"/>
    </w:rPr>
  </w:style>
  <w:style w:type="paragraph" w:customStyle="1" w:styleId="E3200ACBE9EE423EB71215AF7B6E1FA63">
    <w:name w:val="E3200ACBE9EE423EB71215AF7B6E1FA63"/>
    <w:rsid w:val="00354F22"/>
    <w:pPr>
      <w:ind w:left="720"/>
      <w:contextualSpacing/>
    </w:pPr>
    <w:rPr>
      <w:rFonts w:ascii="Calibri" w:eastAsia="SimSun" w:hAnsi="Calibri" w:cs="Times New Roman"/>
      <w:lang w:val="en-SG"/>
    </w:rPr>
  </w:style>
  <w:style w:type="paragraph" w:customStyle="1" w:styleId="A339D167BB9F4A51AC5505C903B12C007">
    <w:name w:val="A339D167BB9F4A51AC5505C903B12C007"/>
    <w:rsid w:val="00354F22"/>
    <w:rPr>
      <w:rFonts w:ascii="Calibri" w:eastAsia="SimSun" w:hAnsi="Calibri" w:cs="Times New Roman"/>
      <w:lang w:val="en-SG"/>
    </w:rPr>
  </w:style>
  <w:style w:type="paragraph" w:customStyle="1" w:styleId="F33A8D3FC67140638257FD50468A590F8">
    <w:name w:val="F33A8D3FC67140638257FD50468A590F8"/>
    <w:rsid w:val="00354F22"/>
    <w:rPr>
      <w:rFonts w:ascii="Calibri" w:eastAsia="SimSun" w:hAnsi="Calibri" w:cs="Times New Roman"/>
      <w:lang w:val="en-SG"/>
    </w:rPr>
  </w:style>
  <w:style w:type="paragraph" w:customStyle="1" w:styleId="2994A88387204EC588D398A7E51B00BD4">
    <w:name w:val="2994A88387204EC588D398A7E51B00BD4"/>
    <w:rsid w:val="00354F22"/>
    <w:rPr>
      <w:rFonts w:ascii="Calibri" w:eastAsia="SimSun" w:hAnsi="Calibri" w:cs="Times New Roman"/>
      <w:lang w:val="en-SG"/>
    </w:rPr>
  </w:style>
  <w:style w:type="paragraph" w:customStyle="1" w:styleId="A1569DC3B90448A8B302ECA9B0C96A8E4">
    <w:name w:val="A1569DC3B90448A8B302ECA9B0C96A8E4"/>
    <w:rsid w:val="00354F22"/>
    <w:rPr>
      <w:rFonts w:ascii="Calibri" w:eastAsia="SimSun" w:hAnsi="Calibri" w:cs="Times New Roman"/>
      <w:lang w:val="en-SG"/>
    </w:rPr>
  </w:style>
  <w:style w:type="paragraph" w:customStyle="1" w:styleId="CCA0C8E476F048759FC0FC03D0993AFB3">
    <w:name w:val="CCA0C8E476F048759FC0FC03D0993AFB3"/>
    <w:rsid w:val="00354F22"/>
    <w:rPr>
      <w:rFonts w:ascii="Calibri" w:eastAsia="SimSun" w:hAnsi="Calibri" w:cs="Times New Roman"/>
      <w:lang w:val="en-SG"/>
    </w:rPr>
  </w:style>
  <w:style w:type="paragraph" w:customStyle="1" w:styleId="B0745A32F3A547ACB008C3256A8B42724">
    <w:name w:val="B0745A32F3A547ACB008C3256A8B42724"/>
    <w:rsid w:val="00354F22"/>
    <w:rPr>
      <w:rFonts w:ascii="Calibri" w:eastAsia="SimSun" w:hAnsi="Calibri" w:cs="Times New Roman"/>
      <w:lang w:val="en-SG"/>
    </w:rPr>
  </w:style>
  <w:style w:type="paragraph" w:customStyle="1" w:styleId="3631B24EE40D4979BBBF0E2F2E026CA44">
    <w:name w:val="3631B24EE40D4979BBBF0E2F2E026CA44"/>
    <w:rsid w:val="00354F22"/>
    <w:rPr>
      <w:rFonts w:ascii="Calibri" w:eastAsia="SimSun" w:hAnsi="Calibri" w:cs="Times New Roman"/>
      <w:lang w:val="en-SG"/>
    </w:rPr>
  </w:style>
  <w:style w:type="paragraph" w:customStyle="1" w:styleId="9638CC535A7644D5A39F7E5BF1257D004">
    <w:name w:val="9638CC535A7644D5A39F7E5BF1257D004"/>
    <w:rsid w:val="00354F22"/>
    <w:rPr>
      <w:rFonts w:ascii="Calibri" w:eastAsia="SimSun" w:hAnsi="Calibri" w:cs="Times New Roman"/>
      <w:lang w:val="en-SG"/>
    </w:rPr>
  </w:style>
  <w:style w:type="paragraph" w:customStyle="1" w:styleId="D6A2D89DC49B458DAEFE5544EE3DF39C4">
    <w:name w:val="D6A2D89DC49B458DAEFE5544EE3DF39C4"/>
    <w:rsid w:val="00354F22"/>
    <w:pPr>
      <w:ind w:left="720"/>
      <w:contextualSpacing/>
    </w:pPr>
    <w:rPr>
      <w:rFonts w:ascii="Calibri" w:eastAsia="SimSun" w:hAnsi="Calibri" w:cs="Times New Roman"/>
      <w:lang w:val="en-SG"/>
    </w:rPr>
  </w:style>
  <w:style w:type="paragraph" w:customStyle="1" w:styleId="45B0D8E0E03C4E7B914B8BFA07FF45CD">
    <w:name w:val="45B0D8E0E03C4E7B914B8BFA07FF45CD"/>
    <w:rsid w:val="00354F22"/>
    <w:rPr>
      <w:rFonts w:ascii="Calibri" w:eastAsia="SimSun" w:hAnsi="Calibri" w:cs="Times New Roman"/>
      <w:lang w:val="en-SG"/>
    </w:rPr>
  </w:style>
  <w:style w:type="paragraph" w:customStyle="1" w:styleId="99E9EB42CA254AD3BEAC092841CB3C29">
    <w:name w:val="99E9EB42CA254AD3BEAC092841CB3C29"/>
    <w:rsid w:val="00354F22"/>
    <w:rPr>
      <w:rFonts w:ascii="Calibri" w:eastAsia="SimSun" w:hAnsi="Calibri" w:cs="Times New Roman"/>
      <w:lang w:val="en-SG"/>
    </w:rPr>
  </w:style>
  <w:style w:type="paragraph" w:customStyle="1" w:styleId="93D847302CED4512A5FDD484116C12C2">
    <w:name w:val="93D847302CED4512A5FDD484116C12C2"/>
    <w:rsid w:val="00354F22"/>
    <w:rPr>
      <w:rFonts w:ascii="Calibri" w:eastAsia="SimSun" w:hAnsi="Calibri" w:cs="Times New Roman"/>
      <w:lang w:val="en-SG"/>
    </w:rPr>
  </w:style>
  <w:style w:type="paragraph" w:customStyle="1" w:styleId="16D64AF724314A1C9F7C8C06C43295804">
    <w:name w:val="16D64AF724314A1C9F7C8C06C43295804"/>
    <w:rsid w:val="00354F22"/>
    <w:pPr>
      <w:ind w:left="720"/>
      <w:contextualSpacing/>
    </w:pPr>
    <w:rPr>
      <w:rFonts w:ascii="Calibri" w:eastAsia="SimSun" w:hAnsi="Calibri" w:cs="Times New Roman"/>
      <w:lang w:val="en-SG"/>
    </w:rPr>
  </w:style>
  <w:style w:type="paragraph" w:customStyle="1" w:styleId="E3200ACBE9EE423EB71215AF7B6E1FA64">
    <w:name w:val="E3200ACBE9EE423EB71215AF7B6E1FA64"/>
    <w:rsid w:val="00354F22"/>
    <w:pPr>
      <w:ind w:left="720"/>
      <w:contextualSpacing/>
    </w:pPr>
    <w:rPr>
      <w:rFonts w:ascii="Calibri" w:eastAsia="SimSun" w:hAnsi="Calibri" w:cs="Times New Roman"/>
      <w:lang w:val="en-SG"/>
    </w:rPr>
  </w:style>
  <w:style w:type="paragraph" w:customStyle="1" w:styleId="A339D167BB9F4A51AC5505C903B12C008">
    <w:name w:val="A339D167BB9F4A51AC5505C903B12C008"/>
    <w:rsid w:val="00354F22"/>
    <w:rPr>
      <w:rFonts w:ascii="Calibri" w:eastAsia="SimSun" w:hAnsi="Calibri" w:cs="Times New Roman"/>
      <w:lang w:val="en-SG"/>
    </w:rPr>
  </w:style>
  <w:style w:type="paragraph" w:customStyle="1" w:styleId="F33A8D3FC67140638257FD50468A590F9">
    <w:name w:val="F33A8D3FC67140638257FD50468A590F9"/>
    <w:rsid w:val="00354F22"/>
    <w:rPr>
      <w:rFonts w:ascii="Calibri" w:eastAsia="SimSun" w:hAnsi="Calibri" w:cs="Times New Roman"/>
      <w:lang w:val="en-SG"/>
    </w:rPr>
  </w:style>
  <w:style w:type="paragraph" w:customStyle="1" w:styleId="2994A88387204EC588D398A7E51B00BD5">
    <w:name w:val="2994A88387204EC588D398A7E51B00BD5"/>
    <w:rsid w:val="00354F22"/>
    <w:rPr>
      <w:rFonts w:ascii="Calibri" w:eastAsia="SimSun" w:hAnsi="Calibri" w:cs="Times New Roman"/>
      <w:lang w:val="en-SG"/>
    </w:rPr>
  </w:style>
  <w:style w:type="paragraph" w:customStyle="1" w:styleId="A1569DC3B90448A8B302ECA9B0C96A8E5">
    <w:name w:val="A1569DC3B90448A8B302ECA9B0C96A8E5"/>
    <w:rsid w:val="00354F22"/>
    <w:rPr>
      <w:rFonts w:ascii="Calibri" w:eastAsia="SimSun" w:hAnsi="Calibri" w:cs="Times New Roman"/>
      <w:lang w:val="en-SG"/>
    </w:rPr>
  </w:style>
  <w:style w:type="paragraph" w:customStyle="1" w:styleId="CCA0C8E476F048759FC0FC03D0993AFB4">
    <w:name w:val="CCA0C8E476F048759FC0FC03D0993AFB4"/>
    <w:rsid w:val="00354F22"/>
    <w:rPr>
      <w:rFonts w:ascii="Calibri" w:eastAsia="SimSun" w:hAnsi="Calibri" w:cs="Times New Roman"/>
      <w:lang w:val="en-SG"/>
    </w:rPr>
  </w:style>
  <w:style w:type="paragraph" w:customStyle="1" w:styleId="B0745A32F3A547ACB008C3256A8B42725">
    <w:name w:val="B0745A32F3A547ACB008C3256A8B42725"/>
    <w:rsid w:val="00354F22"/>
    <w:rPr>
      <w:rFonts w:ascii="Calibri" w:eastAsia="SimSun" w:hAnsi="Calibri" w:cs="Times New Roman"/>
      <w:lang w:val="en-SG"/>
    </w:rPr>
  </w:style>
  <w:style w:type="paragraph" w:customStyle="1" w:styleId="3631B24EE40D4979BBBF0E2F2E026CA45">
    <w:name w:val="3631B24EE40D4979BBBF0E2F2E026CA45"/>
    <w:rsid w:val="00354F22"/>
    <w:rPr>
      <w:rFonts w:ascii="Calibri" w:eastAsia="SimSun" w:hAnsi="Calibri" w:cs="Times New Roman"/>
      <w:lang w:val="en-SG"/>
    </w:rPr>
  </w:style>
  <w:style w:type="paragraph" w:customStyle="1" w:styleId="9638CC535A7644D5A39F7E5BF1257D005">
    <w:name w:val="9638CC535A7644D5A39F7E5BF1257D005"/>
    <w:rsid w:val="00354F22"/>
    <w:rPr>
      <w:rFonts w:ascii="Calibri" w:eastAsia="SimSun" w:hAnsi="Calibri" w:cs="Times New Roman"/>
      <w:lang w:val="en-SG"/>
    </w:rPr>
  </w:style>
  <w:style w:type="paragraph" w:customStyle="1" w:styleId="D6A2D89DC49B458DAEFE5544EE3DF39C5">
    <w:name w:val="D6A2D89DC49B458DAEFE5544EE3DF39C5"/>
    <w:rsid w:val="00354F22"/>
    <w:rPr>
      <w:rFonts w:ascii="Calibri" w:eastAsia="SimSun" w:hAnsi="Calibri" w:cs="Times New Roman"/>
      <w:lang w:val="en-SG"/>
    </w:rPr>
  </w:style>
  <w:style w:type="paragraph" w:customStyle="1" w:styleId="45B0D8E0E03C4E7B914B8BFA07FF45CD1">
    <w:name w:val="45B0D8E0E03C4E7B914B8BFA07FF45CD1"/>
    <w:rsid w:val="00354F22"/>
    <w:rPr>
      <w:rFonts w:ascii="Calibri" w:eastAsia="SimSun" w:hAnsi="Calibri" w:cs="Times New Roman"/>
      <w:lang w:val="en-SG"/>
    </w:rPr>
  </w:style>
  <w:style w:type="paragraph" w:customStyle="1" w:styleId="99E9EB42CA254AD3BEAC092841CB3C291">
    <w:name w:val="99E9EB42CA254AD3BEAC092841CB3C291"/>
    <w:rsid w:val="00354F22"/>
    <w:rPr>
      <w:rFonts w:ascii="Calibri" w:eastAsia="SimSun" w:hAnsi="Calibri" w:cs="Times New Roman"/>
      <w:lang w:val="en-SG"/>
    </w:rPr>
  </w:style>
  <w:style w:type="paragraph" w:customStyle="1" w:styleId="93D847302CED4512A5FDD484116C12C21">
    <w:name w:val="93D847302CED4512A5FDD484116C12C21"/>
    <w:rsid w:val="00354F22"/>
    <w:rPr>
      <w:rFonts w:ascii="Calibri" w:eastAsia="SimSun" w:hAnsi="Calibri" w:cs="Times New Roman"/>
      <w:lang w:val="en-SG"/>
    </w:rPr>
  </w:style>
  <w:style w:type="paragraph" w:customStyle="1" w:styleId="16D64AF724314A1C9F7C8C06C43295805">
    <w:name w:val="16D64AF724314A1C9F7C8C06C43295805"/>
    <w:rsid w:val="00354F22"/>
    <w:rPr>
      <w:rFonts w:ascii="Calibri" w:eastAsia="SimSun" w:hAnsi="Calibri" w:cs="Times New Roman"/>
      <w:lang w:val="en-SG"/>
    </w:rPr>
  </w:style>
  <w:style w:type="paragraph" w:customStyle="1" w:styleId="E3200ACBE9EE423EB71215AF7B6E1FA65">
    <w:name w:val="E3200ACBE9EE423EB71215AF7B6E1FA65"/>
    <w:rsid w:val="00354F22"/>
    <w:rPr>
      <w:rFonts w:ascii="Calibri" w:eastAsia="SimSun" w:hAnsi="Calibri" w:cs="Times New Roman"/>
      <w:lang w:val="en-SG"/>
    </w:rPr>
  </w:style>
  <w:style w:type="paragraph" w:customStyle="1" w:styleId="A339D167BB9F4A51AC5505C903B12C009">
    <w:name w:val="A339D167BB9F4A51AC5505C903B12C009"/>
    <w:rsid w:val="00354F22"/>
    <w:rPr>
      <w:rFonts w:ascii="Calibri" w:eastAsia="SimSun" w:hAnsi="Calibri" w:cs="Times New Roman"/>
      <w:lang w:val="en-SG"/>
    </w:rPr>
  </w:style>
  <w:style w:type="paragraph" w:customStyle="1" w:styleId="F33A8D3FC67140638257FD50468A590F10">
    <w:name w:val="F33A8D3FC67140638257FD50468A590F10"/>
    <w:rsid w:val="00354F22"/>
    <w:rPr>
      <w:rFonts w:ascii="Calibri" w:eastAsia="SimSun" w:hAnsi="Calibri" w:cs="Times New Roman"/>
      <w:lang w:val="en-SG"/>
    </w:rPr>
  </w:style>
  <w:style w:type="paragraph" w:customStyle="1" w:styleId="2994A88387204EC588D398A7E51B00BD6">
    <w:name w:val="2994A88387204EC588D398A7E51B00BD6"/>
    <w:rsid w:val="00354F22"/>
    <w:rPr>
      <w:rFonts w:ascii="Calibri" w:eastAsia="SimSun" w:hAnsi="Calibri" w:cs="Times New Roman"/>
      <w:lang w:val="en-SG"/>
    </w:rPr>
  </w:style>
  <w:style w:type="paragraph" w:customStyle="1" w:styleId="A1569DC3B90448A8B302ECA9B0C96A8E6">
    <w:name w:val="A1569DC3B90448A8B302ECA9B0C96A8E6"/>
    <w:rsid w:val="00354F22"/>
    <w:rPr>
      <w:rFonts w:ascii="Calibri" w:eastAsia="SimSun" w:hAnsi="Calibri" w:cs="Times New Roman"/>
      <w:lang w:val="en-SG"/>
    </w:rPr>
  </w:style>
  <w:style w:type="paragraph" w:customStyle="1" w:styleId="CCA0C8E476F048759FC0FC03D0993AFB5">
    <w:name w:val="CCA0C8E476F048759FC0FC03D0993AFB5"/>
    <w:rsid w:val="00354F22"/>
    <w:rPr>
      <w:rFonts w:ascii="Calibri" w:eastAsia="SimSun" w:hAnsi="Calibri" w:cs="Times New Roman"/>
      <w:lang w:val="en-SG"/>
    </w:rPr>
  </w:style>
  <w:style w:type="paragraph" w:customStyle="1" w:styleId="B0745A32F3A547ACB008C3256A8B42726">
    <w:name w:val="B0745A32F3A547ACB008C3256A8B42726"/>
    <w:rsid w:val="00354F22"/>
    <w:rPr>
      <w:rFonts w:ascii="Calibri" w:eastAsia="SimSun" w:hAnsi="Calibri" w:cs="Times New Roman"/>
      <w:lang w:val="en-SG"/>
    </w:rPr>
  </w:style>
  <w:style w:type="paragraph" w:customStyle="1" w:styleId="3631B24EE40D4979BBBF0E2F2E026CA46">
    <w:name w:val="3631B24EE40D4979BBBF0E2F2E026CA46"/>
    <w:rsid w:val="00354F22"/>
    <w:rPr>
      <w:rFonts w:ascii="Calibri" w:eastAsia="SimSun" w:hAnsi="Calibri" w:cs="Times New Roman"/>
      <w:lang w:val="en-SG"/>
    </w:rPr>
  </w:style>
  <w:style w:type="paragraph" w:customStyle="1" w:styleId="9638CC535A7644D5A39F7E5BF1257D006">
    <w:name w:val="9638CC535A7644D5A39F7E5BF1257D006"/>
    <w:rsid w:val="00354F22"/>
    <w:rPr>
      <w:rFonts w:ascii="Calibri" w:eastAsia="SimSun" w:hAnsi="Calibri" w:cs="Times New Roman"/>
      <w:lang w:val="en-SG"/>
    </w:rPr>
  </w:style>
  <w:style w:type="paragraph" w:customStyle="1" w:styleId="D6A2D89DC49B458DAEFE5544EE3DF39C6">
    <w:name w:val="D6A2D89DC49B458DAEFE5544EE3DF39C6"/>
    <w:rsid w:val="00354F22"/>
    <w:rPr>
      <w:rFonts w:ascii="Calibri" w:eastAsia="SimSun" w:hAnsi="Calibri" w:cs="Times New Roman"/>
      <w:lang w:val="en-SG"/>
    </w:rPr>
  </w:style>
  <w:style w:type="paragraph" w:customStyle="1" w:styleId="45B0D8E0E03C4E7B914B8BFA07FF45CD2">
    <w:name w:val="45B0D8E0E03C4E7B914B8BFA07FF45CD2"/>
    <w:rsid w:val="00354F22"/>
    <w:rPr>
      <w:rFonts w:ascii="Calibri" w:eastAsia="SimSun" w:hAnsi="Calibri" w:cs="Times New Roman"/>
      <w:lang w:val="en-SG"/>
    </w:rPr>
  </w:style>
  <w:style w:type="paragraph" w:customStyle="1" w:styleId="99E9EB42CA254AD3BEAC092841CB3C292">
    <w:name w:val="99E9EB42CA254AD3BEAC092841CB3C292"/>
    <w:rsid w:val="00354F22"/>
    <w:rPr>
      <w:rFonts w:ascii="Calibri" w:eastAsia="SimSun" w:hAnsi="Calibri" w:cs="Times New Roman"/>
      <w:lang w:val="en-SG"/>
    </w:rPr>
  </w:style>
  <w:style w:type="paragraph" w:customStyle="1" w:styleId="93D847302CED4512A5FDD484116C12C22">
    <w:name w:val="93D847302CED4512A5FDD484116C12C22"/>
    <w:rsid w:val="00354F22"/>
    <w:rPr>
      <w:rFonts w:ascii="Calibri" w:eastAsia="SimSun" w:hAnsi="Calibri" w:cs="Times New Roman"/>
      <w:lang w:val="en-SG"/>
    </w:rPr>
  </w:style>
  <w:style w:type="paragraph" w:customStyle="1" w:styleId="16D64AF724314A1C9F7C8C06C43295806">
    <w:name w:val="16D64AF724314A1C9F7C8C06C43295806"/>
    <w:rsid w:val="00354F22"/>
    <w:rPr>
      <w:rFonts w:ascii="Calibri" w:eastAsia="SimSun" w:hAnsi="Calibri" w:cs="Times New Roman"/>
      <w:lang w:val="en-SG"/>
    </w:rPr>
  </w:style>
  <w:style w:type="paragraph" w:customStyle="1" w:styleId="E3200ACBE9EE423EB71215AF7B6E1FA66">
    <w:name w:val="E3200ACBE9EE423EB71215AF7B6E1FA66"/>
    <w:rsid w:val="00354F22"/>
    <w:rPr>
      <w:rFonts w:ascii="Calibri" w:eastAsia="SimSun" w:hAnsi="Calibri" w:cs="Times New Roman"/>
      <w:lang w:val="en-SG"/>
    </w:rPr>
  </w:style>
  <w:style w:type="paragraph" w:customStyle="1" w:styleId="A339D167BB9F4A51AC5505C903B12C0010">
    <w:name w:val="A339D167BB9F4A51AC5505C903B12C0010"/>
    <w:rsid w:val="00354F22"/>
    <w:rPr>
      <w:rFonts w:ascii="Calibri" w:eastAsia="SimSun" w:hAnsi="Calibri" w:cs="Times New Roman"/>
      <w:lang w:val="en-SG"/>
    </w:rPr>
  </w:style>
  <w:style w:type="paragraph" w:customStyle="1" w:styleId="F33A8D3FC67140638257FD50468A590F11">
    <w:name w:val="F33A8D3FC67140638257FD50468A590F11"/>
    <w:rsid w:val="00354F22"/>
    <w:rPr>
      <w:rFonts w:ascii="Calibri" w:eastAsia="SimSun" w:hAnsi="Calibri" w:cs="Times New Roman"/>
      <w:lang w:val="en-SG"/>
    </w:rPr>
  </w:style>
  <w:style w:type="paragraph" w:customStyle="1" w:styleId="427415495E7B4C6D9DA913090693A1AA">
    <w:name w:val="427415495E7B4C6D9DA913090693A1AA"/>
    <w:rsid w:val="00354F22"/>
    <w:rPr>
      <w:rFonts w:ascii="Calibri" w:eastAsia="SimSun" w:hAnsi="Calibri" w:cs="Times New Roman"/>
      <w:lang w:val="en-SG"/>
    </w:rPr>
  </w:style>
  <w:style w:type="paragraph" w:customStyle="1" w:styleId="A1569DC3B90448A8B302ECA9B0C96A8E7">
    <w:name w:val="A1569DC3B90448A8B302ECA9B0C96A8E7"/>
    <w:rsid w:val="00354F22"/>
    <w:rPr>
      <w:rFonts w:ascii="Calibri" w:eastAsia="SimSun" w:hAnsi="Calibri" w:cs="Times New Roman"/>
      <w:lang w:val="en-SG"/>
    </w:rPr>
  </w:style>
  <w:style w:type="paragraph" w:customStyle="1" w:styleId="CCA0C8E476F048759FC0FC03D0993AFB6">
    <w:name w:val="CCA0C8E476F048759FC0FC03D0993AFB6"/>
    <w:rsid w:val="00354F22"/>
    <w:rPr>
      <w:rFonts w:ascii="Calibri" w:eastAsia="SimSun" w:hAnsi="Calibri" w:cs="Times New Roman"/>
      <w:lang w:val="en-SG"/>
    </w:rPr>
  </w:style>
  <w:style w:type="paragraph" w:customStyle="1" w:styleId="B0745A32F3A547ACB008C3256A8B42727">
    <w:name w:val="B0745A32F3A547ACB008C3256A8B42727"/>
    <w:rsid w:val="00354F22"/>
    <w:rPr>
      <w:rFonts w:ascii="Calibri" w:eastAsia="SimSun" w:hAnsi="Calibri" w:cs="Times New Roman"/>
      <w:lang w:val="en-SG"/>
    </w:rPr>
  </w:style>
  <w:style w:type="paragraph" w:customStyle="1" w:styleId="3631B24EE40D4979BBBF0E2F2E026CA47">
    <w:name w:val="3631B24EE40D4979BBBF0E2F2E026CA47"/>
    <w:rsid w:val="00354F22"/>
    <w:rPr>
      <w:rFonts w:ascii="Calibri" w:eastAsia="SimSun" w:hAnsi="Calibri" w:cs="Times New Roman"/>
      <w:lang w:val="en-SG"/>
    </w:rPr>
  </w:style>
  <w:style w:type="paragraph" w:customStyle="1" w:styleId="9638CC535A7644D5A39F7E5BF1257D007">
    <w:name w:val="9638CC535A7644D5A39F7E5BF1257D007"/>
    <w:rsid w:val="00354F22"/>
    <w:rPr>
      <w:rFonts w:ascii="Calibri" w:eastAsia="SimSun" w:hAnsi="Calibri" w:cs="Times New Roman"/>
      <w:lang w:val="en-SG"/>
    </w:rPr>
  </w:style>
  <w:style w:type="paragraph" w:customStyle="1" w:styleId="D6A2D89DC49B458DAEFE5544EE3DF39C7">
    <w:name w:val="D6A2D89DC49B458DAEFE5544EE3DF39C7"/>
    <w:rsid w:val="00354F22"/>
    <w:rPr>
      <w:rFonts w:ascii="Calibri" w:eastAsia="SimSun" w:hAnsi="Calibri" w:cs="Times New Roman"/>
      <w:lang w:val="en-SG"/>
    </w:rPr>
  </w:style>
  <w:style w:type="paragraph" w:customStyle="1" w:styleId="45B0D8E0E03C4E7B914B8BFA07FF45CD3">
    <w:name w:val="45B0D8E0E03C4E7B914B8BFA07FF45CD3"/>
    <w:rsid w:val="00354F22"/>
    <w:rPr>
      <w:rFonts w:ascii="Calibri" w:eastAsia="SimSun" w:hAnsi="Calibri" w:cs="Times New Roman"/>
      <w:lang w:val="en-SG"/>
    </w:rPr>
  </w:style>
  <w:style w:type="paragraph" w:customStyle="1" w:styleId="99E9EB42CA254AD3BEAC092841CB3C293">
    <w:name w:val="99E9EB42CA254AD3BEAC092841CB3C293"/>
    <w:rsid w:val="00354F22"/>
    <w:rPr>
      <w:rFonts w:ascii="Calibri" w:eastAsia="SimSun" w:hAnsi="Calibri" w:cs="Times New Roman"/>
      <w:lang w:val="en-SG"/>
    </w:rPr>
  </w:style>
  <w:style w:type="paragraph" w:customStyle="1" w:styleId="93D847302CED4512A5FDD484116C12C23">
    <w:name w:val="93D847302CED4512A5FDD484116C12C23"/>
    <w:rsid w:val="00354F22"/>
    <w:rPr>
      <w:rFonts w:ascii="Calibri" w:eastAsia="SimSun" w:hAnsi="Calibri" w:cs="Times New Roman"/>
      <w:lang w:val="en-SG"/>
    </w:rPr>
  </w:style>
  <w:style w:type="paragraph" w:customStyle="1" w:styleId="16D64AF724314A1C9F7C8C06C43295807">
    <w:name w:val="16D64AF724314A1C9F7C8C06C43295807"/>
    <w:rsid w:val="00354F22"/>
    <w:rPr>
      <w:rFonts w:ascii="Calibri" w:eastAsia="SimSun" w:hAnsi="Calibri" w:cs="Times New Roman"/>
      <w:lang w:val="en-SG"/>
    </w:rPr>
  </w:style>
  <w:style w:type="paragraph" w:customStyle="1" w:styleId="E3200ACBE9EE423EB71215AF7B6E1FA67">
    <w:name w:val="E3200ACBE9EE423EB71215AF7B6E1FA67"/>
    <w:rsid w:val="00354F22"/>
    <w:rPr>
      <w:rFonts w:ascii="Calibri" w:eastAsia="SimSun" w:hAnsi="Calibri" w:cs="Times New Roman"/>
      <w:lang w:val="en-SG"/>
    </w:rPr>
  </w:style>
  <w:style w:type="paragraph" w:customStyle="1" w:styleId="A339D167BB9F4A51AC5505C903B12C0011">
    <w:name w:val="A339D167BB9F4A51AC5505C903B12C0011"/>
    <w:rsid w:val="00354F22"/>
    <w:rPr>
      <w:rFonts w:ascii="Calibri" w:eastAsia="SimSun" w:hAnsi="Calibri" w:cs="Times New Roman"/>
      <w:lang w:val="en-SG"/>
    </w:rPr>
  </w:style>
  <w:style w:type="paragraph" w:customStyle="1" w:styleId="F33A8D3FC67140638257FD50468A590F12">
    <w:name w:val="F33A8D3FC67140638257FD50468A590F12"/>
    <w:rsid w:val="00354F22"/>
    <w:rPr>
      <w:rFonts w:ascii="Calibri" w:eastAsia="SimSun" w:hAnsi="Calibri" w:cs="Times New Roman"/>
      <w:lang w:val="en-SG"/>
    </w:rPr>
  </w:style>
  <w:style w:type="paragraph" w:customStyle="1" w:styleId="427415495E7B4C6D9DA913090693A1AA1">
    <w:name w:val="427415495E7B4C6D9DA913090693A1AA1"/>
    <w:rsid w:val="00354F22"/>
    <w:rPr>
      <w:rFonts w:ascii="Calibri" w:eastAsia="SimSun" w:hAnsi="Calibri" w:cs="Times New Roman"/>
      <w:lang w:val="en-SG"/>
    </w:rPr>
  </w:style>
  <w:style w:type="paragraph" w:customStyle="1" w:styleId="A1569DC3B90448A8B302ECA9B0C96A8E8">
    <w:name w:val="A1569DC3B90448A8B302ECA9B0C96A8E8"/>
    <w:rsid w:val="00354F22"/>
    <w:rPr>
      <w:rFonts w:ascii="Calibri" w:eastAsia="SimSun" w:hAnsi="Calibri" w:cs="Times New Roman"/>
      <w:lang w:val="en-SG"/>
    </w:rPr>
  </w:style>
  <w:style w:type="paragraph" w:customStyle="1" w:styleId="CCA0C8E476F048759FC0FC03D0993AFB7">
    <w:name w:val="CCA0C8E476F048759FC0FC03D0993AFB7"/>
    <w:rsid w:val="00354F22"/>
    <w:rPr>
      <w:rFonts w:ascii="Calibri" w:eastAsia="SimSun" w:hAnsi="Calibri" w:cs="Times New Roman"/>
      <w:lang w:val="en-SG"/>
    </w:rPr>
  </w:style>
  <w:style w:type="paragraph" w:customStyle="1" w:styleId="B0745A32F3A547ACB008C3256A8B42728">
    <w:name w:val="B0745A32F3A547ACB008C3256A8B42728"/>
    <w:rsid w:val="00354F22"/>
    <w:rPr>
      <w:rFonts w:ascii="Calibri" w:eastAsia="SimSun" w:hAnsi="Calibri" w:cs="Times New Roman"/>
      <w:lang w:val="en-SG"/>
    </w:rPr>
  </w:style>
  <w:style w:type="paragraph" w:customStyle="1" w:styleId="3631B24EE40D4979BBBF0E2F2E026CA48">
    <w:name w:val="3631B24EE40D4979BBBF0E2F2E026CA48"/>
    <w:rsid w:val="00354F22"/>
    <w:rPr>
      <w:rFonts w:ascii="Calibri" w:eastAsia="SimSun" w:hAnsi="Calibri" w:cs="Times New Roman"/>
      <w:lang w:val="en-SG"/>
    </w:rPr>
  </w:style>
  <w:style w:type="paragraph" w:customStyle="1" w:styleId="9638CC535A7644D5A39F7E5BF1257D008">
    <w:name w:val="9638CC535A7644D5A39F7E5BF1257D008"/>
    <w:rsid w:val="00354F22"/>
    <w:rPr>
      <w:rFonts w:ascii="Calibri" w:eastAsia="SimSun" w:hAnsi="Calibri" w:cs="Times New Roman"/>
      <w:lang w:val="en-SG"/>
    </w:rPr>
  </w:style>
  <w:style w:type="paragraph" w:customStyle="1" w:styleId="D6A2D89DC49B458DAEFE5544EE3DF39C8">
    <w:name w:val="D6A2D89DC49B458DAEFE5544EE3DF39C8"/>
    <w:rsid w:val="00354F22"/>
    <w:rPr>
      <w:rFonts w:ascii="Calibri" w:eastAsia="SimSun" w:hAnsi="Calibri" w:cs="Times New Roman"/>
      <w:lang w:val="en-SG"/>
    </w:rPr>
  </w:style>
  <w:style w:type="paragraph" w:customStyle="1" w:styleId="45B0D8E0E03C4E7B914B8BFA07FF45CD4">
    <w:name w:val="45B0D8E0E03C4E7B914B8BFA07FF45CD4"/>
    <w:rsid w:val="00354F22"/>
    <w:rPr>
      <w:rFonts w:ascii="Calibri" w:eastAsia="SimSun" w:hAnsi="Calibri" w:cs="Times New Roman"/>
      <w:lang w:val="en-SG"/>
    </w:rPr>
  </w:style>
  <w:style w:type="paragraph" w:customStyle="1" w:styleId="99E9EB42CA254AD3BEAC092841CB3C294">
    <w:name w:val="99E9EB42CA254AD3BEAC092841CB3C294"/>
    <w:rsid w:val="00354F22"/>
    <w:rPr>
      <w:rFonts w:ascii="Calibri" w:eastAsia="SimSun" w:hAnsi="Calibri" w:cs="Times New Roman"/>
      <w:lang w:val="en-SG"/>
    </w:rPr>
  </w:style>
  <w:style w:type="paragraph" w:customStyle="1" w:styleId="93D847302CED4512A5FDD484116C12C24">
    <w:name w:val="93D847302CED4512A5FDD484116C12C24"/>
    <w:rsid w:val="00354F22"/>
    <w:rPr>
      <w:rFonts w:ascii="Calibri" w:eastAsia="SimSun" w:hAnsi="Calibri" w:cs="Times New Roman"/>
      <w:lang w:val="en-SG"/>
    </w:rPr>
  </w:style>
  <w:style w:type="paragraph" w:customStyle="1" w:styleId="16D64AF724314A1C9F7C8C06C43295808">
    <w:name w:val="16D64AF724314A1C9F7C8C06C43295808"/>
    <w:rsid w:val="00354F22"/>
    <w:rPr>
      <w:rFonts w:ascii="Calibri" w:eastAsia="SimSun" w:hAnsi="Calibri" w:cs="Times New Roman"/>
      <w:lang w:val="en-SG"/>
    </w:rPr>
  </w:style>
  <w:style w:type="paragraph" w:customStyle="1" w:styleId="E3200ACBE9EE423EB71215AF7B6E1FA68">
    <w:name w:val="E3200ACBE9EE423EB71215AF7B6E1FA68"/>
    <w:rsid w:val="00354F22"/>
    <w:rPr>
      <w:rFonts w:ascii="Calibri" w:eastAsia="SimSun" w:hAnsi="Calibri" w:cs="Times New Roman"/>
      <w:lang w:val="en-SG"/>
    </w:rPr>
  </w:style>
  <w:style w:type="paragraph" w:customStyle="1" w:styleId="A339D167BB9F4A51AC5505C903B12C0012">
    <w:name w:val="A339D167BB9F4A51AC5505C903B12C0012"/>
    <w:rsid w:val="00354F22"/>
    <w:rPr>
      <w:rFonts w:ascii="Calibri" w:eastAsia="SimSun" w:hAnsi="Calibri" w:cs="Times New Roman"/>
      <w:lang w:val="en-SG"/>
    </w:rPr>
  </w:style>
  <w:style w:type="paragraph" w:customStyle="1" w:styleId="F33A8D3FC67140638257FD50468A590F13">
    <w:name w:val="F33A8D3FC67140638257FD50468A590F13"/>
    <w:rsid w:val="00354F22"/>
    <w:rPr>
      <w:rFonts w:ascii="Calibri" w:eastAsia="SimSun" w:hAnsi="Calibri" w:cs="Times New Roman"/>
      <w:lang w:val="en-SG"/>
    </w:rPr>
  </w:style>
  <w:style w:type="paragraph" w:customStyle="1" w:styleId="427415495E7B4C6D9DA913090693A1AA2">
    <w:name w:val="427415495E7B4C6D9DA913090693A1AA2"/>
    <w:rsid w:val="00354F22"/>
    <w:rPr>
      <w:rFonts w:ascii="Calibri" w:eastAsia="SimSun" w:hAnsi="Calibri" w:cs="Times New Roman"/>
      <w:lang w:val="en-SG"/>
    </w:rPr>
  </w:style>
  <w:style w:type="paragraph" w:customStyle="1" w:styleId="A1569DC3B90448A8B302ECA9B0C96A8E9">
    <w:name w:val="A1569DC3B90448A8B302ECA9B0C96A8E9"/>
    <w:rsid w:val="00354F22"/>
    <w:rPr>
      <w:rFonts w:ascii="Calibri" w:eastAsia="SimSun" w:hAnsi="Calibri" w:cs="Times New Roman"/>
      <w:lang w:val="en-SG"/>
    </w:rPr>
  </w:style>
  <w:style w:type="paragraph" w:customStyle="1" w:styleId="CCA0C8E476F048759FC0FC03D0993AFB8">
    <w:name w:val="CCA0C8E476F048759FC0FC03D0993AFB8"/>
    <w:rsid w:val="00354F22"/>
    <w:rPr>
      <w:rFonts w:ascii="Calibri" w:eastAsia="SimSun" w:hAnsi="Calibri" w:cs="Times New Roman"/>
      <w:lang w:val="en-SG"/>
    </w:rPr>
  </w:style>
  <w:style w:type="paragraph" w:customStyle="1" w:styleId="B0745A32F3A547ACB008C3256A8B42729">
    <w:name w:val="B0745A32F3A547ACB008C3256A8B42729"/>
    <w:rsid w:val="00354F22"/>
    <w:rPr>
      <w:rFonts w:ascii="Calibri" w:eastAsia="SimSun" w:hAnsi="Calibri" w:cs="Times New Roman"/>
      <w:lang w:val="en-SG"/>
    </w:rPr>
  </w:style>
  <w:style w:type="paragraph" w:customStyle="1" w:styleId="3631B24EE40D4979BBBF0E2F2E026CA49">
    <w:name w:val="3631B24EE40D4979BBBF0E2F2E026CA49"/>
    <w:rsid w:val="00354F22"/>
    <w:rPr>
      <w:rFonts w:ascii="Calibri" w:eastAsia="SimSun" w:hAnsi="Calibri" w:cs="Times New Roman"/>
      <w:lang w:val="en-SG"/>
    </w:rPr>
  </w:style>
  <w:style w:type="paragraph" w:customStyle="1" w:styleId="9638CC535A7644D5A39F7E5BF1257D009">
    <w:name w:val="9638CC535A7644D5A39F7E5BF1257D009"/>
    <w:rsid w:val="00354F22"/>
    <w:rPr>
      <w:rFonts w:ascii="Calibri" w:eastAsia="SimSun" w:hAnsi="Calibri" w:cs="Times New Roman"/>
      <w:lang w:val="en-SG"/>
    </w:rPr>
  </w:style>
  <w:style w:type="paragraph" w:customStyle="1" w:styleId="D6A2D89DC49B458DAEFE5544EE3DF39C9">
    <w:name w:val="D6A2D89DC49B458DAEFE5544EE3DF39C9"/>
    <w:rsid w:val="00354F22"/>
    <w:rPr>
      <w:rFonts w:ascii="Calibri" w:eastAsia="SimSun" w:hAnsi="Calibri" w:cs="Times New Roman"/>
      <w:lang w:val="en-SG"/>
    </w:rPr>
  </w:style>
  <w:style w:type="paragraph" w:customStyle="1" w:styleId="45B0D8E0E03C4E7B914B8BFA07FF45CD5">
    <w:name w:val="45B0D8E0E03C4E7B914B8BFA07FF45CD5"/>
    <w:rsid w:val="00354F22"/>
    <w:rPr>
      <w:rFonts w:ascii="Calibri" w:eastAsia="SimSun" w:hAnsi="Calibri" w:cs="Times New Roman"/>
      <w:lang w:val="en-SG"/>
    </w:rPr>
  </w:style>
  <w:style w:type="paragraph" w:customStyle="1" w:styleId="99E9EB42CA254AD3BEAC092841CB3C295">
    <w:name w:val="99E9EB42CA254AD3BEAC092841CB3C295"/>
    <w:rsid w:val="00354F22"/>
    <w:rPr>
      <w:rFonts w:ascii="Calibri" w:eastAsia="SimSun" w:hAnsi="Calibri" w:cs="Times New Roman"/>
      <w:lang w:val="en-SG"/>
    </w:rPr>
  </w:style>
  <w:style w:type="paragraph" w:customStyle="1" w:styleId="93D847302CED4512A5FDD484116C12C25">
    <w:name w:val="93D847302CED4512A5FDD484116C12C25"/>
    <w:rsid w:val="00354F22"/>
    <w:rPr>
      <w:rFonts w:ascii="Calibri" w:eastAsia="SimSun" w:hAnsi="Calibri" w:cs="Times New Roman"/>
      <w:lang w:val="en-SG"/>
    </w:rPr>
  </w:style>
  <w:style w:type="paragraph" w:customStyle="1" w:styleId="16D64AF724314A1C9F7C8C06C43295809">
    <w:name w:val="16D64AF724314A1C9F7C8C06C43295809"/>
    <w:rsid w:val="00354F22"/>
    <w:rPr>
      <w:rFonts w:ascii="Calibri" w:eastAsia="SimSun" w:hAnsi="Calibri" w:cs="Times New Roman"/>
      <w:lang w:val="en-SG"/>
    </w:rPr>
  </w:style>
  <w:style w:type="paragraph" w:customStyle="1" w:styleId="E3200ACBE9EE423EB71215AF7B6E1FA69">
    <w:name w:val="E3200ACBE9EE423EB71215AF7B6E1FA69"/>
    <w:rsid w:val="00354F22"/>
    <w:rPr>
      <w:rFonts w:ascii="Calibri" w:eastAsia="SimSun" w:hAnsi="Calibri" w:cs="Times New Roman"/>
      <w:lang w:val="en-SG"/>
    </w:rPr>
  </w:style>
  <w:style w:type="paragraph" w:customStyle="1" w:styleId="A339D167BB9F4A51AC5505C903B12C0013">
    <w:name w:val="A339D167BB9F4A51AC5505C903B12C0013"/>
    <w:rsid w:val="00354F22"/>
    <w:rPr>
      <w:rFonts w:ascii="Calibri" w:eastAsia="SimSun" w:hAnsi="Calibri" w:cs="Times New Roman"/>
      <w:lang w:val="en-SG"/>
    </w:rPr>
  </w:style>
  <w:style w:type="paragraph" w:customStyle="1" w:styleId="F33A8D3FC67140638257FD50468A590F14">
    <w:name w:val="F33A8D3FC67140638257FD50468A590F14"/>
    <w:rsid w:val="00354F22"/>
    <w:rPr>
      <w:rFonts w:ascii="Calibri" w:eastAsia="SimSun" w:hAnsi="Calibri" w:cs="Times New Roman"/>
      <w:lang w:val="en-SG"/>
    </w:rPr>
  </w:style>
  <w:style w:type="paragraph" w:customStyle="1" w:styleId="427415495E7B4C6D9DA913090693A1AA3">
    <w:name w:val="427415495E7B4C6D9DA913090693A1AA3"/>
    <w:rsid w:val="00354F22"/>
    <w:rPr>
      <w:rFonts w:ascii="Calibri" w:eastAsia="SimSun" w:hAnsi="Calibri" w:cs="Times New Roman"/>
      <w:lang w:val="en-SG"/>
    </w:rPr>
  </w:style>
  <w:style w:type="paragraph" w:customStyle="1" w:styleId="A1569DC3B90448A8B302ECA9B0C96A8E10">
    <w:name w:val="A1569DC3B90448A8B302ECA9B0C96A8E10"/>
    <w:rsid w:val="00354F22"/>
    <w:rPr>
      <w:rFonts w:ascii="Calibri" w:eastAsia="SimSun" w:hAnsi="Calibri" w:cs="Times New Roman"/>
      <w:lang w:val="en-SG"/>
    </w:rPr>
  </w:style>
  <w:style w:type="paragraph" w:customStyle="1" w:styleId="CCA0C8E476F048759FC0FC03D0993AFB9">
    <w:name w:val="CCA0C8E476F048759FC0FC03D0993AFB9"/>
    <w:rsid w:val="00354F22"/>
    <w:rPr>
      <w:rFonts w:ascii="Calibri" w:eastAsia="SimSun" w:hAnsi="Calibri" w:cs="Times New Roman"/>
      <w:lang w:val="en-SG"/>
    </w:rPr>
  </w:style>
  <w:style w:type="paragraph" w:customStyle="1" w:styleId="B0745A32F3A547ACB008C3256A8B427210">
    <w:name w:val="B0745A32F3A547ACB008C3256A8B427210"/>
    <w:rsid w:val="00354F22"/>
    <w:rPr>
      <w:rFonts w:ascii="Calibri" w:eastAsia="SimSun" w:hAnsi="Calibri" w:cs="Times New Roman"/>
      <w:lang w:val="en-SG"/>
    </w:rPr>
  </w:style>
  <w:style w:type="paragraph" w:customStyle="1" w:styleId="3631B24EE40D4979BBBF0E2F2E026CA410">
    <w:name w:val="3631B24EE40D4979BBBF0E2F2E026CA410"/>
    <w:rsid w:val="00354F22"/>
    <w:rPr>
      <w:rFonts w:ascii="Calibri" w:eastAsia="SimSun" w:hAnsi="Calibri" w:cs="Times New Roman"/>
      <w:lang w:val="en-SG"/>
    </w:rPr>
  </w:style>
  <w:style w:type="paragraph" w:customStyle="1" w:styleId="9638CC535A7644D5A39F7E5BF1257D0010">
    <w:name w:val="9638CC535A7644D5A39F7E5BF1257D0010"/>
    <w:rsid w:val="00354F22"/>
    <w:rPr>
      <w:rFonts w:ascii="Calibri" w:eastAsia="SimSun" w:hAnsi="Calibri" w:cs="Times New Roman"/>
      <w:lang w:val="en-SG"/>
    </w:rPr>
  </w:style>
  <w:style w:type="paragraph" w:customStyle="1" w:styleId="D6A2D89DC49B458DAEFE5544EE3DF39C10">
    <w:name w:val="D6A2D89DC49B458DAEFE5544EE3DF39C10"/>
    <w:rsid w:val="00354F22"/>
    <w:rPr>
      <w:rFonts w:ascii="Calibri" w:eastAsia="SimSun" w:hAnsi="Calibri" w:cs="Times New Roman"/>
      <w:lang w:val="en-SG"/>
    </w:rPr>
  </w:style>
  <w:style w:type="paragraph" w:customStyle="1" w:styleId="45B0D8E0E03C4E7B914B8BFA07FF45CD6">
    <w:name w:val="45B0D8E0E03C4E7B914B8BFA07FF45CD6"/>
    <w:rsid w:val="00354F22"/>
    <w:rPr>
      <w:rFonts w:ascii="Calibri" w:eastAsia="SimSun" w:hAnsi="Calibri" w:cs="Times New Roman"/>
      <w:lang w:val="en-SG"/>
    </w:rPr>
  </w:style>
  <w:style w:type="paragraph" w:customStyle="1" w:styleId="99E9EB42CA254AD3BEAC092841CB3C296">
    <w:name w:val="99E9EB42CA254AD3BEAC092841CB3C296"/>
    <w:rsid w:val="00354F22"/>
    <w:rPr>
      <w:rFonts w:ascii="Calibri" w:eastAsia="SimSun" w:hAnsi="Calibri" w:cs="Times New Roman"/>
      <w:lang w:val="en-SG"/>
    </w:rPr>
  </w:style>
  <w:style w:type="paragraph" w:customStyle="1" w:styleId="93D847302CED4512A5FDD484116C12C26">
    <w:name w:val="93D847302CED4512A5FDD484116C12C26"/>
    <w:rsid w:val="00354F22"/>
    <w:rPr>
      <w:rFonts w:ascii="Calibri" w:eastAsia="SimSun" w:hAnsi="Calibri" w:cs="Times New Roman"/>
      <w:lang w:val="en-SG"/>
    </w:rPr>
  </w:style>
  <w:style w:type="paragraph" w:customStyle="1" w:styleId="16D64AF724314A1C9F7C8C06C432958010">
    <w:name w:val="16D64AF724314A1C9F7C8C06C432958010"/>
    <w:rsid w:val="00354F22"/>
    <w:rPr>
      <w:rFonts w:ascii="Calibri" w:eastAsia="SimSun" w:hAnsi="Calibri" w:cs="Times New Roman"/>
      <w:lang w:val="en-SG"/>
    </w:rPr>
  </w:style>
  <w:style w:type="paragraph" w:customStyle="1" w:styleId="E3200ACBE9EE423EB71215AF7B6E1FA610">
    <w:name w:val="E3200ACBE9EE423EB71215AF7B6E1FA610"/>
    <w:rsid w:val="00354F22"/>
    <w:rPr>
      <w:rFonts w:ascii="Calibri" w:eastAsia="SimSun" w:hAnsi="Calibri" w:cs="Times New Roman"/>
      <w:lang w:val="en-SG"/>
    </w:rPr>
  </w:style>
  <w:style w:type="paragraph" w:customStyle="1" w:styleId="A339D167BB9F4A51AC5505C903B12C0014">
    <w:name w:val="A339D167BB9F4A51AC5505C903B12C0014"/>
    <w:rsid w:val="00354F22"/>
    <w:rPr>
      <w:rFonts w:ascii="Calibri" w:eastAsia="SimSun" w:hAnsi="Calibri" w:cs="Times New Roman"/>
      <w:lang w:val="en-SG"/>
    </w:rPr>
  </w:style>
  <w:style w:type="paragraph" w:customStyle="1" w:styleId="F33A8D3FC67140638257FD50468A590F15">
    <w:name w:val="F33A8D3FC67140638257FD50468A590F15"/>
    <w:rsid w:val="00354F22"/>
    <w:rPr>
      <w:rFonts w:ascii="Calibri" w:eastAsia="SimSun" w:hAnsi="Calibri" w:cs="Times New Roman"/>
      <w:lang w:val="en-SG"/>
    </w:rPr>
  </w:style>
  <w:style w:type="paragraph" w:customStyle="1" w:styleId="427415495E7B4C6D9DA913090693A1AA4">
    <w:name w:val="427415495E7B4C6D9DA913090693A1AA4"/>
    <w:rsid w:val="00354F22"/>
    <w:rPr>
      <w:rFonts w:ascii="Calibri" w:eastAsia="SimSun" w:hAnsi="Calibri" w:cs="Times New Roman"/>
      <w:lang w:val="en-SG"/>
    </w:rPr>
  </w:style>
  <w:style w:type="paragraph" w:customStyle="1" w:styleId="A1569DC3B90448A8B302ECA9B0C96A8E11">
    <w:name w:val="A1569DC3B90448A8B302ECA9B0C96A8E11"/>
    <w:rsid w:val="00354F22"/>
    <w:rPr>
      <w:rFonts w:ascii="Calibri" w:eastAsia="SimSun" w:hAnsi="Calibri" w:cs="Times New Roman"/>
      <w:lang w:val="en-SG"/>
    </w:rPr>
  </w:style>
  <w:style w:type="paragraph" w:customStyle="1" w:styleId="CCA0C8E476F048759FC0FC03D0993AFB10">
    <w:name w:val="CCA0C8E476F048759FC0FC03D0993AFB10"/>
    <w:rsid w:val="00354F22"/>
    <w:rPr>
      <w:rFonts w:ascii="Calibri" w:eastAsia="SimSun" w:hAnsi="Calibri" w:cs="Times New Roman"/>
      <w:lang w:val="en-SG"/>
    </w:rPr>
  </w:style>
  <w:style w:type="paragraph" w:customStyle="1" w:styleId="B0745A32F3A547ACB008C3256A8B427211">
    <w:name w:val="B0745A32F3A547ACB008C3256A8B427211"/>
    <w:rsid w:val="00354F22"/>
    <w:rPr>
      <w:rFonts w:ascii="Calibri" w:eastAsia="SimSun" w:hAnsi="Calibri" w:cs="Times New Roman"/>
      <w:lang w:val="en-SG"/>
    </w:rPr>
  </w:style>
  <w:style w:type="paragraph" w:customStyle="1" w:styleId="3631B24EE40D4979BBBF0E2F2E026CA411">
    <w:name w:val="3631B24EE40D4979BBBF0E2F2E026CA411"/>
    <w:rsid w:val="00354F22"/>
    <w:rPr>
      <w:rFonts w:ascii="Calibri" w:eastAsia="SimSun" w:hAnsi="Calibri" w:cs="Times New Roman"/>
      <w:lang w:val="en-SG"/>
    </w:rPr>
  </w:style>
  <w:style w:type="paragraph" w:customStyle="1" w:styleId="9638CC535A7644D5A39F7E5BF1257D0011">
    <w:name w:val="9638CC535A7644D5A39F7E5BF1257D0011"/>
    <w:rsid w:val="00354F22"/>
    <w:rPr>
      <w:rFonts w:ascii="Calibri" w:eastAsia="SimSun" w:hAnsi="Calibri" w:cs="Times New Roman"/>
      <w:lang w:val="en-SG"/>
    </w:rPr>
  </w:style>
  <w:style w:type="paragraph" w:customStyle="1" w:styleId="D6A2D89DC49B458DAEFE5544EE3DF39C11">
    <w:name w:val="D6A2D89DC49B458DAEFE5544EE3DF39C11"/>
    <w:rsid w:val="00354F22"/>
    <w:rPr>
      <w:rFonts w:ascii="Calibri" w:eastAsia="SimSun" w:hAnsi="Calibri" w:cs="Times New Roman"/>
      <w:lang w:val="en-SG"/>
    </w:rPr>
  </w:style>
  <w:style w:type="paragraph" w:customStyle="1" w:styleId="45B0D8E0E03C4E7B914B8BFA07FF45CD7">
    <w:name w:val="45B0D8E0E03C4E7B914B8BFA07FF45CD7"/>
    <w:rsid w:val="00354F22"/>
    <w:rPr>
      <w:rFonts w:ascii="Calibri" w:eastAsia="SimSun" w:hAnsi="Calibri" w:cs="Times New Roman"/>
      <w:lang w:val="en-SG"/>
    </w:rPr>
  </w:style>
  <w:style w:type="paragraph" w:customStyle="1" w:styleId="99E9EB42CA254AD3BEAC092841CB3C297">
    <w:name w:val="99E9EB42CA254AD3BEAC092841CB3C297"/>
    <w:rsid w:val="00354F22"/>
    <w:rPr>
      <w:rFonts w:ascii="Calibri" w:eastAsia="SimSun" w:hAnsi="Calibri" w:cs="Times New Roman"/>
      <w:lang w:val="en-SG"/>
    </w:rPr>
  </w:style>
  <w:style w:type="paragraph" w:customStyle="1" w:styleId="93D847302CED4512A5FDD484116C12C27">
    <w:name w:val="93D847302CED4512A5FDD484116C12C27"/>
    <w:rsid w:val="00354F22"/>
    <w:rPr>
      <w:rFonts w:ascii="Calibri" w:eastAsia="SimSun" w:hAnsi="Calibri" w:cs="Times New Roman"/>
      <w:lang w:val="en-SG"/>
    </w:rPr>
  </w:style>
  <w:style w:type="paragraph" w:customStyle="1" w:styleId="16D64AF724314A1C9F7C8C06C432958011">
    <w:name w:val="16D64AF724314A1C9F7C8C06C432958011"/>
    <w:rsid w:val="00354F22"/>
    <w:rPr>
      <w:rFonts w:ascii="Calibri" w:eastAsia="SimSun" w:hAnsi="Calibri" w:cs="Times New Roman"/>
      <w:lang w:val="en-SG"/>
    </w:rPr>
  </w:style>
  <w:style w:type="paragraph" w:customStyle="1" w:styleId="E3200ACBE9EE423EB71215AF7B6E1FA611">
    <w:name w:val="E3200ACBE9EE423EB71215AF7B6E1FA611"/>
    <w:rsid w:val="00354F22"/>
    <w:rPr>
      <w:rFonts w:ascii="Calibri" w:eastAsia="SimSun" w:hAnsi="Calibri" w:cs="Times New Roman"/>
      <w:lang w:val="en-SG"/>
    </w:rPr>
  </w:style>
  <w:style w:type="paragraph" w:customStyle="1" w:styleId="A339D167BB9F4A51AC5505C903B12C0015">
    <w:name w:val="A339D167BB9F4A51AC5505C903B12C0015"/>
    <w:rsid w:val="00354F22"/>
    <w:rPr>
      <w:rFonts w:ascii="Calibri" w:eastAsia="SimSun" w:hAnsi="Calibri" w:cs="Times New Roman"/>
      <w:lang w:val="en-SG"/>
    </w:rPr>
  </w:style>
  <w:style w:type="paragraph" w:customStyle="1" w:styleId="F33A8D3FC67140638257FD50468A590F16">
    <w:name w:val="F33A8D3FC67140638257FD50468A590F16"/>
    <w:rsid w:val="00354F22"/>
    <w:rPr>
      <w:rFonts w:ascii="Calibri" w:eastAsia="SimSun" w:hAnsi="Calibri" w:cs="Times New Roman"/>
      <w:lang w:val="en-SG"/>
    </w:rPr>
  </w:style>
  <w:style w:type="paragraph" w:customStyle="1" w:styleId="427415495E7B4C6D9DA913090693A1AA5">
    <w:name w:val="427415495E7B4C6D9DA913090693A1AA5"/>
    <w:rsid w:val="004C00EE"/>
    <w:rPr>
      <w:rFonts w:ascii="Calibri" w:eastAsia="SimSun" w:hAnsi="Calibri" w:cs="Times New Roman"/>
      <w:lang w:val="en-SG"/>
    </w:rPr>
  </w:style>
  <w:style w:type="paragraph" w:customStyle="1" w:styleId="A1569DC3B90448A8B302ECA9B0C96A8E12">
    <w:name w:val="A1569DC3B90448A8B302ECA9B0C96A8E12"/>
    <w:rsid w:val="004C00EE"/>
    <w:rPr>
      <w:rFonts w:ascii="Calibri" w:eastAsia="SimSun" w:hAnsi="Calibri" w:cs="Times New Roman"/>
      <w:lang w:val="en-SG"/>
    </w:rPr>
  </w:style>
  <w:style w:type="paragraph" w:customStyle="1" w:styleId="CCA0C8E476F048759FC0FC03D0993AFB11">
    <w:name w:val="CCA0C8E476F048759FC0FC03D0993AFB11"/>
    <w:rsid w:val="004C00EE"/>
    <w:rPr>
      <w:rFonts w:ascii="Calibri" w:eastAsia="SimSun" w:hAnsi="Calibri" w:cs="Times New Roman"/>
      <w:lang w:val="en-SG"/>
    </w:rPr>
  </w:style>
  <w:style w:type="paragraph" w:customStyle="1" w:styleId="B0745A32F3A547ACB008C3256A8B427212">
    <w:name w:val="B0745A32F3A547ACB008C3256A8B427212"/>
    <w:rsid w:val="004C00EE"/>
    <w:rPr>
      <w:rFonts w:ascii="Calibri" w:eastAsia="SimSun" w:hAnsi="Calibri" w:cs="Times New Roman"/>
      <w:lang w:val="en-SG"/>
    </w:rPr>
  </w:style>
  <w:style w:type="paragraph" w:customStyle="1" w:styleId="3631B24EE40D4979BBBF0E2F2E026CA412">
    <w:name w:val="3631B24EE40D4979BBBF0E2F2E026CA412"/>
    <w:rsid w:val="004C00EE"/>
    <w:rPr>
      <w:rFonts w:ascii="Calibri" w:eastAsia="SimSun" w:hAnsi="Calibri" w:cs="Times New Roman"/>
      <w:lang w:val="en-SG"/>
    </w:rPr>
  </w:style>
  <w:style w:type="paragraph" w:customStyle="1" w:styleId="9638CC535A7644D5A39F7E5BF1257D0012">
    <w:name w:val="9638CC535A7644D5A39F7E5BF1257D0012"/>
    <w:rsid w:val="004C00EE"/>
    <w:rPr>
      <w:rFonts w:ascii="Calibri" w:eastAsia="SimSun" w:hAnsi="Calibri" w:cs="Times New Roman"/>
      <w:lang w:val="en-SG"/>
    </w:rPr>
  </w:style>
  <w:style w:type="paragraph" w:customStyle="1" w:styleId="D06A50654D63441688CDD96E97381893">
    <w:name w:val="D06A50654D63441688CDD96E97381893"/>
    <w:rsid w:val="004C00EE"/>
    <w:rPr>
      <w:rFonts w:ascii="Calibri" w:eastAsia="SimSun" w:hAnsi="Calibri" w:cs="Times New Roman"/>
      <w:lang w:val="en-SG"/>
    </w:rPr>
  </w:style>
  <w:style w:type="paragraph" w:customStyle="1" w:styleId="D6A2D89DC49B458DAEFE5544EE3DF39C12">
    <w:name w:val="D6A2D89DC49B458DAEFE5544EE3DF39C12"/>
    <w:rsid w:val="004C00EE"/>
    <w:rPr>
      <w:rFonts w:ascii="Calibri" w:eastAsia="SimSun" w:hAnsi="Calibri" w:cs="Times New Roman"/>
      <w:lang w:val="en-SG"/>
    </w:rPr>
  </w:style>
  <w:style w:type="paragraph" w:customStyle="1" w:styleId="45B0D8E0E03C4E7B914B8BFA07FF45CD8">
    <w:name w:val="45B0D8E0E03C4E7B914B8BFA07FF45CD8"/>
    <w:rsid w:val="004C00EE"/>
    <w:rPr>
      <w:rFonts w:ascii="Calibri" w:eastAsia="SimSun" w:hAnsi="Calibri" w:cs="Times New Roman"/>
      <w:lang w:val="en-SG"/>
    </w:rPr>
  </w:style>
  <w:style w:type="paragraph" w:customStyle="1" w:styleId="99E9EB42CA254AD3BEAC092841CB3C298">
    <w:name w:val="99E9EB42CA254AD3BEAC092841CB3C298"/>
    <w:rsid w:val="004C00EE"/>
    <w:rPr>
      <w:rFonts w:ascii="Calibri" w:eastAsia="SimSun" w:hAnsi="Calibri" w:cs="Times New Roman"/>
      <w:lang w:val="en-SG"/>
    </w:rPr>
  </w:style>
  <w:style w:type="paragraph" w:customStyle="1" w:styleId="93D847302CED4512A5FDD484116C12C28">
    <w:name w:val="93D847302CED4512A5FDD484116C12C28"/>
    <w:rsid w:val="004C00EE"/>
    <w:rPr>
      <w:rFonts w:ascii="Calibri" w:eastAsia="SimSun" w:hAnsi="Calibri" w:cs="Times New Roman"/>
      <w:lang w:val="en-SG"/>
    </w:rPr>
  </w:style>
  <w:style w:type="paragraph" w:customStyle="1" w:styleId="16D64AF724314A1C9F7C8C06C432958012">
    <w:name w:val="16D64AF724314A1C9F7C8C06C432958012"/>
    <w:rsid w:val="004C00EE"/>
    <w:rPr>
      <w:rFonts w:ascii="Calibri" w:eastAsia="SimSun" w:hAnsi="Calibri" w:cs="Times New Roman"/>
      <w:lang w:val="en-SG"/>
    </w:rPr>
  </w:style>
  <w:style w:type="paragraph" w:customStyle="1" w:styleId="E3200ACBE9EE423EB71215AF7B6E1FA612">
    <w:name w:val="E3200ACBE9EE423EB71215AF7B6E1FA612"/>
    <w:rsid w:val="004C00EE"/>
    <w:rPr>
      <w:rFonts w:ascii="Calibri" w:eastAsia="SimSun" w:hAnsi="Calibri" w:cs="Times New Roman"/>
      <w:lang w:val="en-SG"/>
    </w:rPr>
  </w:style>
  <w:style w:type="paragraph" w:customStyle="1" w:styleId="A339D167BB9F4A51AC5505C903B12C0016">
    <w:name w:val="A339D167BB9F4A51AC5505C903B12C0016"/>
    <w:rsid w:val="004C00EE"/>
    <w:rPr>
      <w:rFonts w:ascii="Calibri" w:eastAsia="SimSun" w:hAnsi="Calibri" w:cs="Times New Roman"/>
      <w:lang w:val="en-SG"/>
    </w:rPr>
  </w:style>
  <w:style w:type="paragraph" w:customStyle="1" w:styleId="F33A8D3FC67140638257FD50468A590F17">
    <w:name w:val="F33A8D3FC67140638257FD50468A590F17"/>
    <w:rsid w:val="004C00EE"/>
    <w:rPr>
      <w:rFonts w:ascii="Calibri" w:eastAsia="SimSun" w:hAnsi="Calibri" w:cs="Times New Roman"/>
      <w:lang w:val="en-SG"/>
    </w:rPr>
  </w:style>
  <w:style w:type="paragraph" w:customStyle="1" w:styleId="8588229A5B194207AAEAF5FF615465A9">
    <w:name w:val="8588229A5B194207AAEAF5FF615465A9"/>
    <w:rsid w:val="004C00EE"/>
  </w:style>
  <w:style w:type="paragraph" w:customStyle="1" w:styleId="427415495E7B4C6D9DA913090693A1AA6">
    <w:name w:val="427415495E7B4C6D9DA913090693A1AA6"/>
    <w:rsid w:val="004C00EE"/>
    <w:rPr>
      <w:rFonts w:ascii="Calibri" w:eastAsia="SimSun" w:hAnsi="Calibri" w:cs="Times New Roman"/>
      <w:lang w:val="en-SG"/>
    </w:rPr>
  </w:style>
  <w:style w:type="paragraph" w:customStyle="1" w:styleId="A1569DC3B90448A8B302ECA9B0C96A8E13">
    <w:name w:val="A1569DC3B90448A8B302ECA9B0C96A8E13"/>
    <w:rsid w:val="004C00EE"/>
    <w:rPr>
      <w:rFonts w:ascii="Calibri" w:eastAsia="SimSun" w:hAnsi="Calibri" w:cs="Times New Roman"/>
      <w:lang w:val="en-SG"/>
    </w:rPr>
  </w:style>
  <w:style w:type="paragraph" w:customStyle="1" w:styleId="CCA0C8E476F048759FC0FC03D0993AFB12">
    <w:name w:val="CCA0C8E476F048759FC0FC03D0993AFB12"/>
    <w:rsid w:val="004C00EE"/>
    <w:rPr>
      <w:rFonts w:ascii="Calibri" w:eastAsia="SimSun" w:hAnsi="Calibri" w:cs="Times New Roman"/>
      <w:lang w:val="en-SG"/>
    </w:rPr>
  </w:style>
  <w:style w:type="paragraph" w:customStyle="1" w:styleId="B0745A32F3A547ACB008C3256A8B427213">
    <w:name w:val="B0745A32F3A547ACB008C3256A8B427213"/>
    <w:rsid w:val="004C00EE"/>
    <w:rPr>
      <w:rFonts w:ascii="Calibri" w:eastAsia="SimSun" w:hAnsi="Calibri" w:cs="Times New Roman"/>
      <w:lang w:val="en-SG"/>
    </w:rPr>
  </w:style>
  <w:style w:type="paragraph" w:customStyle="1" w:styleId="3631B24EE40D4979BBBF0E2F2E026CA413">
    <w:name w:val="3631B24EE40D4979BBBF0E2F2E026CA413"/>
    <w:rsid w:val="004C00EE"/>
    <w:rPr>
      <w:rFonts w:ascii="Calibri" w:eastAsia="SimSun" w:hAnsi="Calibri" w:cs="Times New Roman"/>
      <w:lang w:val="en-SG"/>
    </w:rPr>
  </w:style>
  <w:style w:type="paragraph" w:customStyle="1" w:styleId="9638CC535A7644D5A39F7E5BF1257D0013">
    <w:name w:val="9638CC535A7644D5A39F7E5BF1257D0013"/>
    <w:rsid w:val="004C00EE"/>
    <w:rPr>
      <w:rFonts w:ascii="Calibri" w:eastAsia="SimSun" w:hAnsi="Calibri" w:cs="Times New Roman"/>
      <w:lang w:val="en-SG"/>
    </w:rPr>
  </w:style>
  <w:style w:type="paragraph" w:customStyle="1" w:styleId="D6A2D89DC49B458DAEFE5544EE3DF39C13">
    <w:name w:val="D6A2D89DC49B458DAEFE5544EE3DF39C13"/>
    <w:rsid w:val="004C00EE"/>
    <w:rPr>
      <w:rFonts w:ascii="Calibri" w:eastAsia="SimSun" w:hAnsi="Calibri" w:cs="Times New Roman"/>
      <w:lang w:val="en-SG"/>
    </w:rPr>
  </w:style>
  <w:style w:type="paragraph" w:customStyle="1" w:styleId="45B0D8E0E03C4E7B914B8BFA07FF45CD9">
    <w:name w:val="45B0D8E0E03C4E7B914B8BFA07FF45CD9"/>
    <w:rsid w:val="004C00EE"/>
    <w:rPr>
      <w:rFonts w:ascii="Calibri" w:eastAsia="SimSun" w:hAnsi="Calibri" w:cs="Times New Roman"/>
      <w:lang w:val="en-SG"/>
    </w:rPr>
  </w:style>
  <w:style w:type="paragraph" w:customStyle="1" w:styleId="99E9EB42CA254AD3BEAC092841CB3C299">
    <w:name w:val="99E9EB42CA254AD3BEAC092841CB3C299"/>
    <w:rsid w:val="004C00EE"/>
    <w:rPr>
      <w:rFonts w:ascii="Calibri" w:eastAsia="SimSun" w:hAnsi="Calibri" w:cs="Times New Roman"/>
      <w:lang w:val="en-SG"/>
    </w:rPr>
  </w:style>
  <w:style w:type="paragraph" w:customStyle="1" w:styleId="93D847302CED4512A5FDD484116C12C29">
    <w:name w:val="93D847302CED4512A5FDD484116C12C29"/>
    <w:rsid w:val="004C00EE"/>
    <w:rPr>
      <w:rFonts w:ascii="Calibri" w:eastAsia="SimSun" w:hAnsi="Calibri" w:cs="Times New Roman"/>
      <w:lang w:val="en-SG"/>
    </w:rPr>
  </w:style>
  <w:style w:type="paragraph" w:customStyle="1" w:styleId="FDE20CC1A38A4D92B88BE03D5B7FAFA6">
    <w:name w:val="FDE20CC1A38A4D92B88BE03D5B7FAFA6"/>
    <w:rsid w:val="004C00EE"/>
    <w:rPr>
      <w:rFonts w:ascii="Calibri" w:eastAsia="SimSun" w:hAnsi="Calibri" w:cs="Times New Roman"/>
      <w:lang w:val="en-SG"/>
    </w:rPr>
  </w:style>
  <w:style w:type="paragraph" w:customStyle="1" w:styleId="16D64AF724314A1C9F7C8C06C432958013">
    <w:name w:val="16D64AF724314A1C9F7C8C06C432958013"/>
    <w:rsid w:val="004C00EE"/>
    <w:rPr>
      <w:rFonts w:ascii="Calibri" w:eastAsia="SimSun" w:hAnsi="Calibri" w:cs="Times New Roman"/>
      <w:lang w:val="en-SG"/>
    </w:rPr>
  </w:style>
  <w:style w:type="paragraph" w:customStyle="1" w:styleId="E3200ACBE9EE423EB71215AF7B6E1FA613">
    <w:name w:val="E3200ACBE9EE423EB71215AF7B6E1FA613"/>
    <w:rsid w:val="004C00EE"/>
    <w:rPr>
      <w:rFonts w:ascii="Calibri" w:eastAsia="SimSun" w:hAnsi="Calibri" w:cs="Times New Roman"/>
      <w:lang w:val="en-SG"/>
    </w:rPr>
  </w:style>
  <w:style w:type="paragraph" w:customStyle="1" w:styleId="A339D167BB9F4A51AC5505C903B12C0017">
    <w:name w:val="A339D167BB9F4A51AC5505C903B12C0017"/>
    <w:rsid w:val="004C00EE"/>
    <w:rPr>
      <w:rFonts w:ascii="Calibri" w:eastAsia="SimSun" w:hAnsi="Calibri" w:cs="Times New Roman"/>
      <w:lang w:val="en-SG"/>
    </w:rPr>
  </w:style>
  <w:style w:type="paragraph" w:customStyle="1" w:styleId="F33A8D3FC67140638257FD50468A590F18">
    <w:name w:val="F33A8D3FC67140638257FD50468A590F18"/>
    <w:rsid w:val="004C00EE"/>
    <w:rPr>
      <w:rFonts w:ascii="Calibri" w:eastAsia="SimSun" w:hAnsi="Calibri" w:cs="Times New Roman"/>
      <w:lang w:val="en-SG"/>
    </w:rPr>
  </w:style>
  <w:style w:type="paragraph" w:customStyle="1" w:styleId="812B17EB6F534FC28242430FF2A558F3">
    <w:name w:val="812B17EB6F534FC28242430FF2A558F3"/>
    <w:rsid w:val="004C00EE"/>
  </w:style>
  <w:style w:type="paragraph" w:customStyle="1" w:styleId="425C3187680B42299BC73CF0012C44DC">
    <w:name w:val="425C3187680B42299BC73CF0012C44DC"/>
    <w:rsid w:val="004C00EE"/>
  </w:style>
  <w:style w:type="paragraph" w:customStyle="1" w:styleId="9DF688F4C22740558D4F291136316166">
    <w:name w:val="9DF688F4C22740558D4F291136316166"/>
    <w:rsid w:val="004C00EE"/>
  </w:style>
  <w:style w:type="paragraph" w:customStyle="1" w:styleId="09EE03DCC5B24A1FAE0568023A2BD020">
    <w:name w:val="09EE03DCC5B24A1FAE0568023A2BD020"/>
    <w:rsid w:val="004C00EE"/>
  </w:style>
  <w:style w:type="paragraph" w:customStyle="1" w:styleId="56EB12EF63BB4008A287C36142169615">
    <w:name w:val="56EB12EF63BB4008A287C36142169615"/>
    <w:rsid w:val="004C00EE"/>
  </w:style>
  <w:style w:type="paragraph" w:customStyle="1" w:styleId="F86F38A14D564E1CA6A17F4948916211">
    <w:name w:val="F86F38A14D564E1CA6A17F4948916211"/>
    <w:rsid w:val="004C00EE"/>
  </w:style>
  <w:style w:type="paragraph" w:customStyle="1" w:styleId="AA8080DE996E4387AD5EAFB8B6ECEDAA">
    <w:name w:val="AA8080DE996E4387AD5EAFB8B6ECEDAA"/>
    <w:rsid w:val="004C00EE"/>
  </w:style>
  <w:style w:type="paragraph" w:customStyle="1" w:styleId="B29D60A9FA1F4F008D530E335B97DD31">
    <w:name w:val="B29D60A9FA1F4F008D530E335B97DD31"/>
    <w:rsid w:val="004C00EE"/>
  </w:style>
  <w:style w:type="paragraph" w:customStyle="1" w:styleId="141C71CF56B644B4AD360B1DE0524F60">
    <w:name w:val="141C71CF56B644B4AD360B1DE0524F60"/>
    <w:rsid w:val="004C00EE"/>
  </w:style>
  <w:style w:type="paragraph" w:customStyle="1" w:styleId="427415495E7B4C6D9DA913090693A1AA7">
    <w:name w:val="427415495E7B4C6D9DA913090693A1AA7"/>
    <w:rsid w:val="004C00EE"/>
    <w:rPr>
      <w:rFonts w:ascii="Calibri" w:eastAsia="SimSun" w:hAnsi="Calibri" w:cs="Times New Roman"/>
      <w:lang w:val="en-SG"/>
    </w:rPr>
  </w:style>
  <w:style w:type="paragraph" w:customStyle="1" w:styleId="A1569DC3B90448A8B302ECA9B0C96A8E14">
    <w:name w:val="A1569DC3B90448A8B302ECA9B0C96A8E14"/>
    <w:rsid w:val="004C00EE"/>
    <w:rPr>
      <w:rFonts w:ascii="Calibri" w:eastAsia="SimSun" w:hAnsi="Calibri" w:cs="Times New Roman"/>
      <w:lang w:val="en-SG"/>
    </w:rPr>
  </w:style>
  <w:style w:type="paragraph" w:customStyle="1" w:styleId="CCA0C8E476F048759FC0FC03D0993AFB13">
    <w:name w:val="CCA0C8E476F048759FC0FC03D0993AFB13"/>
    <w:rsid w:val="004C00EE"/>
    <w:rPr>
      <w:rFonts w:ascii="Calibri" w:eastAsia="SimSun" w:hAnsi="Calibri" w:cs="Times New Roman"/>
      <w:lang w:val="en-SG"/>
    </w:rPr>
  </w:style>
  <w:style w:type="paragraph" w:customStyle="1" w:styleId="B0745A32F3A547ACB008C3256A8B427214">
    <w:name w:val="B0745A32F3A547ACB008C3256A8B427214"/>
    <w:rsid w:val="004C00EE"/>
    <w:rPr>
      <w:rFonts w:ascii="Calibri" w:eastAsia="SimSun" w:hAnsi="Calibri" w:cs="Times New Roman"/>
      <w:lang w:val="en-SG"/>
    </w:rPr>
  </w:style>
  <w:style w:type="paragraph" w:customStyle="1" w:styleId="3631B24EE40D4979BBBF0E2F2E026CA414">
    <w:name w:val="3631B24EE40D4979BBBF0E2F2E026CA414"/>
    <w:rsid w:val="004C00EE"/>
    <w:rPr>
      <w:rFonts w:ascii="Calibri" w:eastAsia="SimSun" w:hAnsi="Calibri" w:cs="Times New Roman"/>
      <w:lang w:val="en-SG"/>
    </w:rPr>
  </w:style>
  <w:style w:type="paragraph" w:customStyle="1" w:styleId="9638CC535A7644D5A39F7E5BF1257D0014">
    <w:name w:val="9638CC535A7644D5A39F7E5BF1257D0014"/>
    <w:rsid w:val="004C00EE"/>
    <w:rPr>
      <w:rFonts w:ascii="Calibri" w:eastAsia="SimSun" w:hAnsi="Calibri" w:cs="Times New Roman"/>
      <w:lang w:val="en-SG"/>
    </w:rPr>
  </w:style>
  <w:style w:type="paragraph" w:customStyle="1" w:styleId="AA8080DE996E4387AD5EAFB8B6ECEDAA1">
    <w:name w:val="AA8080DE996E4387AD5EAFB8B6ECEDAA1"/>
    <w:rsid w:val="004C00EE"/>
    <w:rPr>
      <w:rFonts w:ascii="Calibri" w:eastAsia="SimSun" w:hAnsi="Calibri" w:cs="Times New Roman"/>
      <w:lang w:val="en-SG"/>
    </w:rPr>
  </w:style>
  <w:style w:type="paragraph" w:customStyle="1" w:styleId="09EE03DCC5B24A1FAE0568023A2BD0201">
    <w:name w:val="09EE03DCC5B24A1FAE0568023A2BD0201"/>
    <w:rsid w:val="004C00EE"/>
    <w:rPr>
      <w:rFonts w:ascii="Calibri" w:eastAsia="SimSun" w:hAnsi="Calibri" w:cs="Times New Roman"/>
      <w:lang w:val="en-SG"/>
    </w:rPr>
  </w:style>
  <w:style w:type="paragraph" w:customStyle="1" w:styleId="812B17EB6F534FC28242430FF2A558F31">
    <w:name w:val="812B17EB6F534FC28242430FF2A558F31"/>
    <w:rsid w:val="004C00EE"/>
    <w:rPr>
      <w:rFonts w:ascii="Calibri" w:eastAsia="SimSun" w:hAnsi="Calibri" w:cs="Times New Roman"/>
      <w:lang w:val="en-SG"/>
    </w:rPr>
  </w:style>
  <w:style w:type="paragraph" w:customStyle="1" w:styleId="B29D60A9FA1F4F008D530E335B97DD311">
    <w:name w:val="B29D60A9FA1F4F008D530E335B97DD311"/>
    <w:rsid w:val="004C00EE"/>
    <w:rPr>
      <w:rFonts w:ascii="Calibri" w:eastAsia="SimSun" w:hAnsi="Calibri" w:cs="Times New Roman"/>
      <w:lang w:val="en-SG"/>
    </w:rPr>
  </w:style>
  <w:style w:type="paragraph" w:customStyle="1" w:styleId="56EB12EF63BB4008A287C361421696151">
    <w:name w:val="56EB12EF63BB4008A287C361421696151"/>
    <w:rsid w:val="004C00EE"/>
    <w:rPr>
      <w:rFonts w:ascii="Calibri" w:eastAsia="SimSun" w:hAnsi="Calibri" w:cs="Times New Roman"/>
      <w:lang w:val="en-SG"/>
    </w:rPr>
  </w:style>
  <w:style w:type="paragraph" w:customStyle="1" w:styleId="425C3187680B42299BC73CF0012C44DC1">
    <w:name w:val="425C3187680B42299BC73CF0012C44DC1"/>
    <w:rsid w:val="004C00EE"/>
    <w:rPr>
      <w:rFonts w:ascii="Calibri" w:eastAsia="SimSun" w:hAnsi="Calibri" w:cs="Times New Roman"/>
      <w:lang w:val="en-SG"/>
    </w:rPr>
  </w:style>
  <w:style w:type="paragraph" w:customStyle="1" w:styleId="141C71CF56B644B4AD360B1DE0524F601">
    <w:name w:val="141C71CF56B644B4AD360B1DE0524F601"/>
    <w:rsid w:val="004C00EE"/>
    <w:rPr>
      <w:rFonts w:ascii="Calibri" w:eastAsia="SimSun" w:hAnsi="Calibri" w:cs="Times New Roman"/>
      <w:lang w:val="en-SG"/>
    </w:rPr>
  </w:style>
  <w:style w:type="paragraph" w:customStyle="1" w:styleId="F86F38A14D564E1CA6A17F49489162111">
    <w:name w:val="F86F38A14D564E1CA6A17F49489162111"/>
    <w:rsid w:val="004C00EE"/>
    <w:rPr>
      <w:rFonts w:ascii="Calibri" w:eastAsia="SimSun" w:hAnsi="Calibri" w:cs="Times New Roman"/>
      <w:lang w:val="en-SG"/>
    </w:rPr>
  </w:style>
  <w:style w:type="paragraph" w:customStyle="1" w:styleId="9DF688F4C22740558D4F2911363161661">
    <w:name w:val="9DF688F4C22740558D4F2911363161661"/>
    <w:rsid w:val="004C00EE"/>
    <w:rPr>
      <w:rFonts w:ascii="Calibri" w:eastAsia="SimSun" w:hAnsi="Calibri" w:cs="Times New Roman"/>
      <w:lang w:val="en-SG"/>
    </w:rPr>
  </w:style>
  <w:style w:type="paragraph" w:customStyle="1" w:styleId="D6A2D89DC49B458DAEFE5544EE3DF39C14">
    <w:name w:val="D6A2D89DC49B458DAEFE5544EE3DF39C14"/>
    <w:rsid w:val="004C00EE"/>
    <w:rPr>
      <w:rFonts w:ascii="Calibri" w:eastAsia="SimSun" w:hAnsi="Calibri" w:cs="Times New Roman"/>
      <w:lang w:val="en-SG"/>
    </w:rPr>
  </w:style>
  <w:style w:type="paragraph" w:customStyle="1" w:styleId="45B0D8E0E03C4E7B914B8BFA07FF45CD10">
    <w:name w:val="45B0D8E0E03C4E7B914B8BFA07FF45CD10"/>
    <w:rsid w:val="004C00EE"/>
    <w:rPr>
      <w:rFonts w:ascii="Calibri" w:eastAsia="SimSun" w:hAnsi="Calibri" w:cs="Times New Roman"/>
      <w:lang w:val="en-SG"/>
    </w:rPr>
  </w:style>
  <w:style w:type="paragraph" w:customStyle="1" w:styleId="99E9EB42CA254AD3BEAC092841CB3C2910">
    <w:name w:val="99E9EB42CA254AD3BEAC092841CB3C2910"/>
    <w:rsid w:val="004C00EE"/>
    <w:rPr>
      <w:rFonts w:ascii="Calibri" w:eastAsia="SimSun" w:hAnsi="Calibri" w:cs="Times New Roman"/>
      <w:lang w:val="en-SG"/>
    </w:rPr>
  </w:style>
  <w:style w:type="paragraph" w:customStyle="1" w:styleId="93D847302CED4512A5FDD484116C12C210">
    <w:name w:val="93D847302CED4512A5FDD484116C12C210"/>
    <w:rsid w:val="004C00EE"/>
    <w:rPr>
      <w:rFonts w:ascii="Calibri" w:eastAsia="SimSun" w:hAnsi="Calibri" w:cs="Times New Roman"/>
      <w:lang w:val="en-SG"/>
    </w:rPr>
  </w:style>
  <w:style w:type="paragraph" w:customStyle="1" w:styleId="16D64AF724314A1C9F7C8C06C432958014">
    <w:name w:val="16D64AF724314A1C9F7C8C06C432958014"/>
    <w:rsid w:val="004C00EE"/>
    <w:rPr>
      <w:rFonts w:ascii="Calibri" w:eastAsia="SimSun" w:hAnsi="Calibri" w:cs="Times New Roman"/>
      <w:lang w:val="en-SG"/>
    </w:rPr>
  </w:style>
  <w:style w:type="paragraph" w:customStyle="1" w:styleId="E3200ACBE9EE423EB71215AF7B6E1FA614">
    <w:name w:val="E3200ACBE9EE423EB71215AF7B6E1FA614"/>
    <w:rsid w:val="004C00EE"/>
    <w:rPr>
      <w:rFonts w:ascii="Calibri" w:eastAsia="SimSun" w:hAnsi="Calibri" w:cs="Times New Roman"/>
      <w:lang w:val="en-SG"/>
    </w:rPr>
  </w:style>
  <w:style w:type="paragraph" w:customStyle="1" w:styleId="A339D167BB9F4A51AC5505C903B12C0018">
    <w:name w:val="A339D167BB9F4A51AC5505C903B12C0018"/>
    <w:rsid w:val="004C00EE"/>
    <w:rPr>
      <w:rFonts w:ascii="Calibri" w:eastAsia="SimSun" w:hAnsi="Calibri" w:cs="Times New Roman"/>
      <w:lang w:val="en-SG"/>
    </w:rPr>
  </w:style>
  <w:style w:type="paragraph" w:customStyle="1" w:styleId="F33A8D3FC67140638257FD50468A590F19">
    <w:name w:val="F33A8D3FC67140638257FD50468A590F19"/>
    <w:rsid w:val="004C00EE"/>
    <w:rPr>
      <w:rFonts w:ascii="Calibri" w:eastAsia="SimSun" w:hAnsi="Calibri" w:cs="Times New Roman"/>
      <w:lang w:val="en-SG"/>
    </w:rPr>
  </w:style>
  <w:style w:type="paragraph" w:customStyle="1" w:styleId="427415495E7B4C6D9DA913090693A1AA8">
    <w:name w:val="427415495E7B4C6D9DA913090693A1AA8"/>
    <w:rsid w:val="004C00EE"/>
    <w:rPr>
      <w:rFonts w:ascii="Calibri" w:eastAsia="SimSun" w:hAnsi="Calibri" w:cs="Times New Roman"/>
      <w:lang w:val="en-SG"/>
    </w:rPr>
  </w:style>
  <w:style w:type="paragraph" w:customStyle="1" w:styleId="A1569DC3B90448A8B302ECA9B0C96A8E15">
    <w:name w:val="A1569DC3B90448A8B302ECA9B0C96A8E15"/>
    <w:rsid w:val="004C00EE"/>
    <w:rPr>
      <w:rFonts w:ascii="Calibri" w:eastAsia="SimSun" w:hAnsi="Calibri" w:cs="Times New Roman"/>
      <w:lang w:val="en-SG"/>
    </w:rPr>
  </w:style>
  <w:style w:type="paragraph" w:customStyle="1" w:styleId="CCA0C8E476F048759FC0FC03D0993AFB14">
    <w:name w:val="CCA0C8E476F048759FC0FC03D0993AFB14"/>
    <w:rsid w:val="004C00EE"/>
    <w:rPr>
      <w:rFonts w:ascii="Calibri" w:eastAsia="SimSun" w:hAnsi="Calibri" w:cs="Times New Roman"/>
      <w:lang w:val="en-SG"/>
    </w:rPr>
  </w:style>
  <w:style w:type="paragraph" w:customStyle="1" w:styleId="B0745A32F3A547ACB008C3256A8B427215">
    <w:name w:val="B0745A32F3A547ACB008C3256A8B427215"/>
    <w:rsid w:val="004C00EE"/>
    <w:rPr>
      <w:rFonts w:ascii="Calibri" w:eastAsia="SimSun" w:hAnsi="Calibri" w:cs="Times New Roman"/>
      <w:lang w:val="en-SG"/>
    </w:rPr>
  </w:style>
  <w:style w:type="paragraph" w:customStyle="1" w:styleId="3631B24EE40D4979BBBF0E2F2E026CA415">
    <w:name w:val="3631B24EE40D4979BBBF0E2F2E026CA415"/>
    <w:rsid w:val="004C00EE"/>
    <w:rPr>
      <w:rFonts w:ascii="Calibri" w:eastAsia="SimSun" w:hAnsi="Calibri" w:cs="Times New Roman"/>
      <w:lang w:val="en-SG"/>
    </w:rPr>
  </w:style>
  <w:style w:type="paragraph" w:customStyle="1" w:styleId="9638CC535A7644D5A39F7E5BF1257D0015">
    <w:name w:val="9638CC535A7644D5A39F7E5BF1257D0015"/>
    <w:rsid w:val="004C00EE"/>
    <w:rPr>
      <w:rFonts w:ascii="Calibri" w:eastAsia="SimSun" w:hAnsi="Calibri" w:cs="Times New Roman"/>
      <w:lang w:val="en-SG"/>
    </w:rPr>
  </w:style>
  <w:style w:type="paragraph" w:customStyle="1" w:styleId="AA8080DE996E4387AD5EAFB8B6ECEDAA2">
    <w:name w:val="AA8080DE996E4387AD5EAFB8B6ECEDAA2"/>
    <w:rsid w:val="004C00EE"/>
    <w:rPr>
      <w:rFonts w:ascii="Calibri" w:eastAsia="SimSun" w:hAnsi="Calibri" w:cs="Times New Roman"/>
      <w:lang w:val="en-SG"/>
    </w:rPr>
  </w:style>
  <w:style w:type="paragraph" w:customStyle="1" w:styleId="09EE03DCC5B24A1FAE0568023A2BD0202">
    <w:name w:val="09EE03DCC5B24A1FAE0568023A2BD0202"/>
    <w:rsid w:val="004C00EE"/>
    <w:rPr>
      <w:rFonts w:ascii="Calibri" w:eastAsia="SimSun" w:hAnsi="Calibri" w:cs="Times New Roman"/>
      <w:lang w:val="en-SG"/>
    </w:rPr>
  </w:style>
  <w:style w:type="paragraph" w:customStyle="1" w:styleId="812B17EB6F534FC28242430FF2A558F32">
    <w:name w:val="812B17EB6F534FC28242430FF2A558F32"/>
    <w:rsid w:val="004C00EE"/>
    <w:rPr>
      <w:rFonts w:ascii="Calibri" w:eastAsia="SimSun" w:hAnsi="Calibri" w:cs="Times New Roman"/>
      <w:lang w:val="en-SG"/>
    </w:rPr>
  </w:style>
  <w:style w:type="paragraph" w:customStyle="1" w:styleId="B29D60A9FA1F4F008D530E335B97DD312">
    <w:name w:val="B29D60A9FA1F4F008D530E335B97DD312"/>
    <w:rsid w:val="004C00EE"/>
    <w:rPr>
      <w:rFonts w:ascii="Calibri" w:eastAsia="SimSun" w:hAnsi="Calibri" w:cs="Times New Roman"/>
      <w:lang w:val="en-SG"/>
    </w:rPr>
  </w:style>
  <w:style w:type="paragraph" w:customStyle="1" w:styleId="56EB12EF63BB4008A287C361421696152">
    <w:name w:val="56EB12EF63BB4008A287C361421696152"/>
    <w:rsid w:val="004C00EE"/>
    <w:rPr>
      <w:rFonts w:ascii="Calibri" w:eastAsia="SimSun" w:hAnsi="Calibri" w:cs="Times New Roman"/>
      <w:lang w:val="en-SG"/>
    </w:rPr>
  </w:style>
  <w:style w:type="paragraph" w:customStyle="1" w:styleId="425C3187680B42299BC73CF0012C44DC2">
    <w:name w:val="425C3187680B42299BC73CF0012C44DC2"/>
    <w:rsid w:val="004C00EE"/>
    <w:rPr>
      <w:rFonts w:ascii="Calibri" w:eastAsia="SimSun" w:hAnsi="Calibri" w:cs="Times New Roman"/>
      <w:lang w:val="en-SG"/>
    </w:rPr>
  </w:style>
  <w:style w:type="paragraph" w:customStyle="1" w:styleId="141C71CF56B644B4AD360B1DE0524F602">
    <w:name w:val="141C71CF56B644B4AD360B1DE0524F602"/>
    <w:rsid w:val="004C00EE"/>
    <w:rPr>
      <w:rFonts w:ascii="Calibri" w:eastAsia="SimSun" w:hAnsi="Calibri" w:cs="Times New Roman"/>
      <w:lang w:val="en-SG"/>
    </w:rPr>
  </w:style>
  <w:style w:type="paragraph" w:customStyle="1" w:styleId="F86F38A14D564E1CA6A17F49489162112">
    <w:name w:val="F86F38A14D564E1CA6A17F49489162112"/>
    <w:rsid w:val="004C00EE"/>
    <w:rPr>
      <w:rFonts w:ascii="Calibri" w:eastAsia="SimSun" w:hAnsi="Calibri" w:cs="Times New Roman"/>
      <w:lang w:val="en-SG"/>
    </w:rPr>
  </w:style>
  <w:style w:type="paragraph" w:customStyle="1" w:styleId="9DF688F4C22740558D4F2911363161662">
    <w:name w:val="9DF688F4C22740558D4F2911363161662"/>
    <w:rsid w:val="004C00EE"/>
    <w:rPr>
      <w:rFonts w:ascii="Calibri" w:eastAsia="SimSun" w:hAnsi="Calibri" w:cs="Times New Roman"/>
      <w:lang w:val="en-SG"/>
    </w:rPr>
  </w:style>
  <w:style w:type="paragraph" w:customStyle="1" w:styleId="D6A2D89DC49B458DAEFE5544EE3DF39C15">
    <w:name w:val="D6A2D89DC49B458DAEFE5544EE3DF39C15"/>
    <w:rsid w:val="004C00EE"/>
    <w:rPr>
      <w:rFonts w:ascii="Calibri" w:eastAsia="SimSun" w:hAnsi="Calibri" w:cs="Times New Roman"/>
      <w:lang w:val="en-SG"/>
    </w:rPr>
  </w:style>
  <w:style w:type="paragraph" w:customStyle="1" w:styleId="45B0D8E0E03C4E7B914B8BFA07FF45CD11">
    <w:name w:val="45B0D8E0E03C4E7B914B8BFA07FF45CD11"/>
    <w:rsid w:val="004C00EE"/>
    <w:rPr>
      <w:rFonts w:ascii="Calibri" w:eastAsia="SimSun" w:hAnsi="Calibri" w:cs="Times New Roman"/>
      <w:lang w:val="en-SG"/>
    </w:rPr>
  </w:style>
  <w:style w:type="paragraph" w:customStyle="1" w:styleId="99E9EB42CA254AD3BEAC092841CB3C2911">
    <w:name w:val="99E9EB42CA254AD3BEAC092841CB3C2911"/>
    <w:rsid w:val="004C00EE"/>
    <w:rPr>
      <w:rFonts w:ascii="Calibri" w:eastAsia="SimSun" w:hAnsi="Calibri" w:cs="Times New Roman"/>
      <w:lang w:val="en-SG"/>
    </w:rPr>
  </w:style>
  <w:style w:type="paragraph" w:customStyle="1" w:styleId="93D847302CED4512A5FDD484116C12C211">
    <w:name w:val="93D847302CED4512A5FDD484116C12C211"/>
    <w:rsid w:val="004C00EE"/>
    <w:rPr>
      <w:rFonts w:ascii="Calibri" w:eastAsia="SimSun" w:hAnsi="Calibri" w:cs="Times New Roman"/>
      <w:lang w:val="en-SG"/>
    </w:rPr>
  </w:style>
  <w:style w:type="paragraph" w:customStyle="1" w:styleId="16D64AF724314A1C9F7C8C06C432958015">
    <w:name w:val="16D64AF724314A1C9F7C8C06C432958015"/>
    <w:rsid w:val="004C00EE"/>
    <w:rPr>
      <w:rFonts w:ascii="Calibri" w:eastAsia="SimSun" w:hAnsi="Calibri" w:cs="Times New Roman"/>
      <w:lang w:val="en-SG"/>
    </w:rPr>
  </w:style>
  <w:style w:type="paragraph" w:customStyle="1" w:styleId="E3200ACBE9EE423EB71215AF7B6E1FA615">
    <w:name w:val="E3200ACBE9EE423EB71215AF7B6E1FA615"/>
    <w:rsid w:val="004C00EE"/>
    <w:rPr>
      <w:rFonts w:ascii="Calibri" w:eastAsia="SimSun" w:hAnsi="Calibri" w:cs="Times New Roman"/>
      <w:lang w:val="en-SG"/>
    </w:rPr>
  </w:style>
  <w:style w:type="paragraph" w:customStyle="1" w:styleId="A339D167BB9F4A51AC5505C903B12C0019">
    <w:name w:val="A339D167BB9F4A51AC5505C903B12C0019"/>
    <w:rsid w:val="004C00EE"/>
    <w:rPr>
      <w:rFonts w:ascii="Calibri" w:eastAsia="SimSun" w:hAnsi="Calibri" w:cs="Times New Roman"/>
      <w:lang w:val="en-SG"/>
    </w:rPr>
  </w:style>
  <w:style w:type="paragraph" w:customStyle="1" w:styleId="F33A8D3FC67140638257FD50468A590F20">
    <w:name w:val="F33A8D3FC67140638257FD50468A590F20"/>
    <w:rsid w:val="004C00EE"/>
    <w:rPr>
      <w:rFonts w:ascii="Calibri" w:eastAsia="SimSun" w:hAnsi="Calibri" w:cs="Times New Roman"/>
      <w:lang w:val="en-SG"/>
    </w:rPr>
  </w:style>
  <w:style w:type="paragraph" w:customStyle="1" w:styleId="3B9F5527F16D44219D42B1F0B376E94F">
    <w:name w:val="3B9F5527F16D44219D42B1F0B376E94F"/>
    <w:rsid w:val="004C00EE"/>
  </w:style>
  <w:style w:type="paragraph" w:customStyle="1" w:styleId="59DB97661E4542A4A85F17D155B67820">
    <w:name w:val="59DB97661E4542A4A85F17D155B67820"/>
    <w:rsid w:val="004C00EE"/>
  </w:style>
  <w:style w:type="paragraph" w:customStyle="1" w:styleId="1476592125984B7181A0C903A7DB94C5">
    <w:name w:val="1476592125984B7181A0C903A7DB94C5"/>
    <w:rsid w:val="004C00EE"/>
  </w:style>
  <w:style w:type="paragraph" w:customStyle="1" w:styleId="DF18D9898A5B4EDAACA31BAE800245A8">
    <w:name w:val="DF18D9898A5B4EDAACA31BAE800245A8"/>
    <w:rsid w:val="004C00EE"/>
  </w:style>
  <w:style w:type="paragraph" w:customStyle="1" w:styleId="88066FBB365E44C1BB0224F62CBD10DD">
    <w:name w:val="88066FBB365E44C1BB0224F62CBD10DD"/>
    <w:rsid w:val="004C00EE"/>
  </w:style>
  <w:style w:type="paragraph" w:customStyle="1" w:styleId="183CB86CAC5849418A5097B5996B8946">
    <w:name w:val="183CB86CAC5849418A5097B5996B8946"/>
    <w:rsid w:val="004C00EE"/>
  </w:style>
  <w:style w:type="paragraph" w:customStyle="1" w:styleId="375EB2E742C74EF98534548C9DDB17FA">
    <w:name w:val="375EB2E742C74EF98534548C9DDB17FA"/>
    <w:rsid w:val="004C00EE"/>
  </w:style>
  <w:style w:type="paragraph" w:customStyle="1" w:styleId="06F2E152DE714E2BB71BA7E6D44123BA">
    <w:name w:val="06F2E152DE714E2BB71BA7E6D44123BA"/>
    <w:rsid w:val="004C00EE"/>
  </w:style>
  <w:style w:type="paragraph" w:customStyle="1" w:styleId="76826E2F4866410BB4BCE10C55BECF06">
    <w:name w:val="76826E2F4866410BB4BCE10C55BECF06"/>
    <w:rsid w:val="004C00EE"/>
  </w:style>
  <w:style w:type="paragraph" w:customStyle="1" w:styleId="572B412B6DA04E11B31059162D02F880">
    <w:name w:val="572B412B6DA04E11B31059162D02F880"/>
    <w:rsid w:val="004C00EE"/>
  </w:style>
  <w:style w:type="paragraph" w:customStyle="1" w:styleId="06B5315EDC384DB09C7F672220C411F4">
    <w:name w:val="06B5315EDC384DB09C7F672220C411F4"/>
    <w:rsid w:val="004C00EE"/>
  </w:style>
  <w:style w:type="paragraph" w:customStyle="1" w:styleId="AB9FBE7E2BC34676B3B3AE00521F2E06">
    <w:name w:val="AB9FBE7E2BC34676B3B3AE00521F2E06"/>
    <w:rsid w:val="004C00EE"/>
  </w:style>
  <w:style w:type="paragraph" w:customStyle="1" w:styleId="8315458AEABB4EA3AEED68D3027A9B79">
    <w:name w:val="8315458AEABB4EA3AEED68D3027A9B79"/>
    <w:rsid w:val="004C00EE"/>
  </w:style>
  <w:style w:type="paragraph" w:customStyle="1" w:styleId="04891388D8D548098CAE128AC5E40CA4">
    <w:name w:val="04891388D8D548098CAE128AC5E40CA4"/>
    <w:rsid w:val="004C00EE"/>
  </w:style>
  <w:style w:type="paragraph" w:customStyle="1" w:styleId="B215E1BEF1084400870389E19BA13C41">
    <w:name w:val="B215E1BEF1084400870389E19BA13C41"/>
    <w:rsid w:val="004C00EE"/>
  </w:style>
  <w:style w:type="paragraph" w:customStyle="1" w:styleId="DB0A9A334B614F4E897E2ADB0BBAABA6">
    <w:name w:val="DB0A9A334B614F4E897E2ADB0BBAABA6"/>
    <w:rsid w:val="004C00EE"/>
  </w:style>
  <w:style w:type="paragraph" w:customStyle="1" w:styleId="ADB586E9A492478C9343F22A35D5CD75">
    <w:name w:val="ADB586E9A492478C9343F22A35D5CD75"/>
    <w:rsid w:val="004C00EE"/>
  </w:style>
  <w:style w:type="paragraph" w:customStyle="1" w:styleId="BD390DE757A04B8A867E8C263EEEE73C">
    <w:name w:val="BD390DE757A04B8A867E8C263EEEE73C"/>
    <w:rsid w:val="004C00EE"/>
  </w:style>
  <w:style w:type="paragraph" w:customStyle="1" w:styleId="4C442E8576DE429095CFC40752420C1A">
    <w:name w:val="4C442E8576DE429095CFC40752420C1A"/>
    <w:rsid w:val="004C00EE"/>
  </w:style>
  <w:style w:type="paragraph" w:customStyle="1" w:styleId="C88A33114C3A442BAB37F16F69F5D70E">
    <w:name w:val="C88A33114C3A442BAB37F16F69F5D70E"/>
    <w:rsid w:val="004C00EE"/>
  </w:style>
  <w:style w:type="paragraph" w:customStyle="1" w:styleId="F196406ABAD64D8E8604C132CBD46476">
    <w:name w:val="F196406ABAD64D8E8604C132CBD46476"/>
    <w:rsid w:val="004C00EE"/>
  </w:style>
  <w:style w:type="paragraph" w:customStyle="1" w:styleId="BE440C719ACD49FAA235107E21D82D45">
    <w:name w:val="BE440C719ACD49FAA235107E21D82D45"/>
    <w:rsid w:val="004C00EE"/>
  </w:style>
  <w:style w:type="paragraph" w:customStyle="1" w:styleId="BD374629BB724D9A8DAE992FDD3241EA">
    <w:name w:val="BD374629BB724D9A8DAE992FDD3241EA"/>
    <w:rsid w:val="004C00EE"/>
  </w:style>
  <w:style w:type="paragraph" w:customStyle="1" w:styleId="888165C7C9CE40B791391A1A0F675F22">
    <w:name w:val="888165C7C9CE40B791391A1A0F675F22"/>
    <w:rsid w:val="004C00EE"/>
  </w:style>
  <w:style w:type="paragraph" w:customStyle="1" w:styleId="427415495E7B4C6D9DA913090693A1AA9">
    <w:name w:val="427415495E7B4C6D9DA913090693A1AA9"/>
    <w:rsid w:val="004C00EE"/>
    <w:rPr>
      <w:rFonts w:ascii="Calibri" w:eastAsia="SimSun" w:hAnsi="Calibri" w:cs="Times New Roman"/>
      <w:lang w:val="en-SG"/>
    </w:rPr>
  </w:style>
  <w:style w:type="paragraph" w:customStyle="1" w:styleId="A1569DC3B90448A8B302ECA9B0C96A8E16">
    <w:name w:val="A1569DC3B90448A8B302ECA9B0C96A8E16"/>
    <w:rsid w:val="004C00EE"/>
    <w:rPr>
      <w:rFonts w:ascii="Calibri" w:eastAsia="SimSun" w:hAnsi="Calibri" w:cs="Times New Roman"/>
      <w:lang w:val="en-SG"/>
    </w:rPr>
  </w:style>
  <w:style w:type="paragraph" w:customStyle="1" w:styleId="CCA0C8E476F048759FC0FC03D0993AFB15">
    <w:name w:val="CCA0C8E476F048759FC0FC03D0993AFB15"/>
    <w:rsid w:val="004C00EE"/>
    <w:rPr>
      <w:rFonts w:ascii="Calibri" w:eastAsia="SimSun" w:hAnsi="Calibri" w:cs="Times New Roman"/>
      <w:lang w:val="en-SG"/>
    </w:rPr>
  </w:style>
  <w:style w:type="paragraph" w:customStyle="1" w:styleId="B0745A32F3A547ACB008C3256A8B427216">
    <w:name w:val="B0745A32F3A547ACB008C3256A8B427216"/>
    <w:rsid w:val="004C00EE"/>
    <w:rPr>
      <w:rFonts w:ascii="Calibri" w:eastAsia="SimSun" w:hAnsi="Calibri" w:cs="Times New Roman"/>
      <w:lang w:val="en-SG"/>
    </w:rPr>
  </w:style>
  <w:style w:type="paragraph" w:customStyle="1" w:styleId="3631B24EE40D4979BBBF0E2F2E026CA416">
    <w:name w:val="3631B24EE40D4979BBBF0E2F2E026CA416"/>
    <w:rsid w:val="004C00EE"/>
    <w:rPr>
      <w:rFonts w:ascii="Calibri" w:eastAsia="SimSun" w:hAnsi="Calibri" w:cs="Times New Roman"/>
      <w:lang w:val="en-SG"/>
    </w:rPr>
  </w:style>
  <w:style w:type="paragraph" w:customStyle="1" w:styleId="9638CC535A7644D5A39F7E5BF1257D0016">
    <w:name w:val="9638CC535A7644D5A39F7E5BF1257D0016"/>
    <w:rsid w:val="004C00EE"/>
    <w:rPr>
      <w:rFonts w:ascii="Calibri" w:eastAsia="SimSun" w:hAnsi="Calibri" w:cs="Times New Roman"/>
      <w:lang w:val="en-SG"/>
    </w:rPr>
  </w:style>
  <w:style w:type="paragraph" w:customStyle="1" w:styleId="AA8080DE996E4387AD5EAFB8B6ECEDAA3">
    <w:name w:val="AA8080DE996E4387AD5EAFB8B6ECEDAA3"/>
    <w:rsid w:val="004C00EE"/>
    <w:rPr>
      <w:rFonts w:ascii="Calibri" w:eastAsia="SimSun" w:hAnsi="Calibri" w:cs="Times New Roman"/>
      <w:lang w:val="en-SG"/>
    </w:rPr>
  </w:style>
  <w:style w:type="paragraph" w:customStyle="1" w:styleId="09EE03DCC5B24A1FAE0568023A2BD0203">
    <w:name w:val="09EE03DCC5B24A1FAE0568023A2BD0203"/>
    <w:rsid w:val="004C00EE"/>
    <w:rPr>
      <w:rFonts w:ascii="Calibri" w:eastAsia="SimSun" w:hAnsi="Calibri" w:cs="Times New Roman"/>
      <w:lang w:val="en-SG"/>
    </w:rPr>
  </w:style>
  <w:style w:type="paragraph" w:customStyle="1" w:styleId="812B17EB6F534FC28242430FF2A558F33">
    <w:name w:val="812B17EB6F534FC28242430FF2A558F33"/>
    <w:rsid w:val="004C00EE"/>
    <w:rPr>
      <w:rFonts w:ascii="Calibri" w:eastAsia="SimSun" w:hAnsi="Calibri" w:cs="Times New Roman"/>
      <w:lang w:val="en-SG"/>
    </w:rPr>
  </w:style>
  <w:style w:type="paragraph" w:customStyle="1" w:styleId="B29D60A9FA1F4F008D530E335B97DD313">
    <w:name w:val="B29D60A9FA1F4F008D530E335B97DD313"/>
    <w:rsid w:val="004C00EE"/>
    <w:rPr>
      <w:rFonts w:ascii="Calibri" w:eastAsia="SimSun" w:hAnsi="Calibri" w:cs="Times New Roman"/>
      <w:lang w:val="en-SG"/>
    </w:rPr>
  </w:style>
  <w:style w:type="paragraph" w:customStyle="1" w:styleId="56EB12EF63BB4008A287C361421696153">
    <w:name w:val="56EB12EF63BB4008A287C361421696153"/>
    <w:rsid w:val="004C00EE"/>
    <w:rPr>
      <w:rFonts w:ascii="Calibri" w:eastAsia="SimSun" w:hAnsi="Calibri" w:cs="Times New Roman"/>
      <w:lang w:val="en-SG"/>
    </w:rPr>
  </w:style>
  <w:style w:type="paragraph" w:customStyle="1" w:styleId="425C3187680B42299BC73CF0012C44DC3">
    <w:name w:val="425C3187680B42299BC73CF0012C44DC3"/>
    <w:rsid w:val="004C00EE"/>
    <w:rPr>
      <w:rFonts w:ascii="Calibri" w:eastAsia="SimSun" w:hAnsi="Calibri" w:cs="Times New Roman"/>
      <w:lang w:val="en-SG"/>
    </w:rPr>
  </w:style>
  <w:style w:type="paragraph" w:customStyle="1" w:styleId="141C71CF56B644B4AD360B1DE0524F603">
    <w:name w:val="141C71CF56B644B4AD360B1DE0524F603"/>
    <w:rsid w:val="004C00EE"/>
    <w:rPr>
      <w:rFonts w:ascii="Calibri" w:eastAsia="SimSun" w:hAnsi="Calibri" w:cs="Times New Roman"/>
      <w:lang w:val="en-SG"/>
    </w:rPr>
  </w:style>
  <w:style w:type="paragraph" w:customStyle="1" w:styleId="F86F38A14D564E1CA6A17F49489162113">
    <w:name w:val="F86F38A14D564E1CA6A17F49489162113"/>
    <w:rsid w:val="004C00EE"/>
    <w:rPr>
      <w:rFonts w:ascii="Calibri" w:eastAsia="SimSun" w:hAnsi="Calibri" w:cs="Times New Roman"/>
      <w:lang w:val="en-SG"/>
    </w:rPr>
  </w:style>
  <w:style w:type="paragraph" w:customStyle="1" w:styleId="9DF688F4C22740558D4F2911363161663">
    <w:name w:val="9DF688F4C22740558D4F2911363161663"/>
    <w:rsid w:val="004C00EE"/>
    <w:rPr>
      <w:rFonts w:ascii="Calibri" w:eastAsia="SimSun" w:hAnsi="Calibri" w:cs="Times New Roman"/>
      <w:lang w:val="en-SG"/>
    </w:rPr>
  </w:style>
  <w:style w:type="paragraph" w:customStyle="1" w:styleId="D6A2D89DC49B458DAEFE5544EE3DF39C16">
    <w:name w:val="D6A2D89DC49B458DAEFE5544EE3DF39C16"/>
    <w:rsid w:val="004C00EE"/>
    <w:rPr>
      <w:rFonts w:ascii="Calibri" w:eastAsia="SimSun" w:hAnsi="Calibri" w:cs="Times New Roman"/>
      <w:lang w:val="en-SG"/>
    </w:rPr>
  </w:style>
  <w:style w:type="paragraph" w:customStyle="1" w:styleId="45B0D8E0E03C4E7B914B8BFA07FF45CD12">
    <w:name w:val="45B0D8E0E03C4E7B914B8BFA07FF45CD12"/>
    <w:rsid w:val="004C00EE"/>
    <w:rPr>
      <w:rFonts w:ascii="Calibri" w:eastAsia="SimSun" w:hAnsi="Calibri" w:cs="Times New Roman"/>
      <w:lang w:val="en-SG"/>
    </w:rPr>
  </w:style>
  <w:style w:type="paragraph" w:customStyle="1" w:styleId="99E9EB42CA254AD3BEAC092841CB3C2912">
    <w:name w:val="99E9EB42CA254AD3BEAC092841CB3C2912"/>
    <w:rsid w:val="004C00EE"/>
    <w:rPr>
      <w:rFonts w:ascii="Calibri" w:eastAsia="SimSun" w:hAnsi="Calibri" w:cs="Times New Roman"/>
      <w:lang w:val="en-SG"/>
    </w:rPr>
  </w:style>
  <w:style w:type="paragraph" w:customStyle="1" w:styleId="93D847302CED4512A5FDD484116C12C212">
    <w:name w:val="93D847302CED4512A5FDD484116C12C212"/>
    <w:rsid w:val="004C00EE"/>
    <w:rPr>
      <w:rFonts w:ascii="Calibri" w:eastAsia="SimSun" w:hAnsi="Calibri" w:cs="Times New Roman"/>
      <w:lang w:val="en-SG"/>
    </w:rPr>
  </w:style>
  <w:style w:type="paragraph" w:customStyle="1" w:styleId="16D64AF724314A1C9F7C8C06C432958016">
    <w:name w:val="16D64AF724314A1C9F7C8C06C432958016"/>
    <w:rsid w:val="004C00EE"/>
    <w:rPr>
      <w:rFonts w:ascii="Calibri" w:eastAsia="SimSun" w:hAnsi="Calibri" w:cs="Times New Roman"/>
      <w:lang w:val="en-SG"/>
    </w:rPr>
  </w:style>
  <w:style w:type="paragraph" w:customStyle="1" w:styleId="E3200ACBE9EE423EB71215AF7B6E1FA616">
    <w:name w:val="E3200ACBE9EE423EB71215AF7B6E1FA616"/>
    <w:rsid w:val="004C00EE"/>
    <w:rPr>
      <w:rFonts w:ascii="Calibri" w:eastAsia="SimSun" w:hAnsi="Calibri" w:cs="Times New Roman"/>
      <w:lang w:val="en-SG"/>
    </w:rPr>
  </w:style>
  <w:style w:type="paragraph" w:customStyle="1" w:styleId="A339D167BB9F4A51AC5505C903B12C0020">
    <w:name w:val="A339D167BB9F4A51AC5505C903B12C0020"/>
    <w:rsid w:val="004C00EE"/>
    <w:rPr>
      <w:rFonts w:ascii="Calibri" w:eastAsia="SimSun" w:hAnsi="Calibri" w:cs="Times New Roman"/>
      <w:lang w:val="en-SG"/>
    </w:rPr>
  </w:style>
  <w:style w:type="paragraph" w:customStyle="1" w:styleId="F33A8D3FC67140638257FD50468A590F21">
    <w:name w:val="F33A8D3FC67140638257FD50468A590F21"/>
    <w:rsid w:val="004C00EE"/>
    <w:rPr>
      <w:rFonts w:ascii="Calibri" w:eastAsia="SimSun" w:hAnsi="Calibri" w:cs="Times New Roman"/>
      <w:lang w:val="en-SG"/>
    </w:rPr>
  </w:style>
  <w:style w:type="paragraph" w:customStyle="1" w:styleId="904D21089CB3496D8F975AAF328BB8BF">
    <w:name w:val="904D21089CB3496D8F975AAF328BB8BF"/>
    <w:rsid w:val="004C00EE"/>
  </w:style>
  <w:style w:type="paragraph" w:customStyle="1" w:styleId="9DBE5C0FA9BF49F98FD555A7CA0670D4">
    <w:name w:val="9DBE5C0FA9BF49F98FD555A7CA0670D4"/>
    <w:rsid w:val="004C00EE"/>
  </w:style>
  <w:style w:type="paragraph" w:customStyle="1" w:styleId="74470E03E1824370B96C2FE90D76282C">
    <w:name w:val="74470E03E1824370B96C2FE90D76282C"/>
    <w:rsid w:val="004C00EE"/>
  </w:style>
  <w:style w:type="paragraph" w:customStyle="1" w:styleId="DE5BCD4479DC4BF283B5ABACFF5E5C83">
    <w:name w:val="DE5BCD4479DC4BF283B5ABACFF5E5C83"/>
    <w:rsid w:val="004C00EE"/>
  </w:style>
  <w:style w:type="paragraph" w:customStyle="1" w:styleId="C4970B1270224A4A97CA1BD1246931F7">
    <w:name w:val="C4970B1270224A4A97CA1BD1246931F7"/>
    <w:rsid w:val="004C00EE"/>
  </w:style>
  <w:style w:type="paragraph" w:customStyle="1" w:styleId="C2D418243F414E02B0AC01E168323DBA">
    <w:name w:val="C2D418243F414E02B0AC01E168323DBA"/>
    <w:rsid w:val="004C00EE"/>
  </w:style>
  <w:style w:type="paragraph" w:customStyle="1" w:styleId="B5DF9141EE1B4C2DB821DC2E316BE1E9">
    <w:name w:val="B5DF9141EE1B4C2DB821DC2E316BE1E9"/>
    <w:rsid w:val="004C00EE"/>
  </w:style>
  <w:style w:type="paragraph" w:customStyle="1" w:styleId="4AA1E65E636E40638B291EE73A81052C">
    <w:name w:val="4AA1E65E636E40638B291EE73A81052C"/>
    <w:rsid w:val="004C00EE"/>
  </w:style>
  <w:style w:type="paragraph" w:customStyle="1" w:styleId="EEAC707D2D74455DAC572F71942DC79A">
    <w:name w:val="EEAC707D2D74455DAC572F71942DC79A"/>
    <w:rsid w:val="004C00EE"/>
  </w:style>
  <w:style w:type="paragraph" w:customStyle="1" w:styleId="C3F70F4010CB441BA8762F14085587BD">
    <w:name w:val="C3F70F4010CB441BA8762F14085587BD"/>
    <w:rsid w:val="004C00EE"/>
  </w:style>
  <w:style w:type="paragraph" w:customStyle="1" w:styleId="7688E3F3228A4F56A572D27ADD7F7EB1">
    <w:name w:val="7688E3F3228A4F56A572D27ADD7F7EB1"/>
    <w:rsid w:val="004C00EE"/>
  </w:style>
  <w:style w:type="paragraph" w:customStyle="1" w:styleId="50210BF9FD0A4FEBA7BD66B578E67974">
    <w:name w:val="50210BF9FD0A4FEBA7BD66B578E67974"/>
    <w:rsid w:val="004C00EE"/>
  </w:style>
  <w:style w:type="paragraph" w:customStyle="1" w:styleId="609BEB59EFEA46A2AD504A461FD0AD64">
    <w:name w:val="609BEB59EFEA46A2AD504A461FD0AD64"/>
    <w:rsid w:val="004C00EE"/>
  </w:style>
  <w:style w:type="paragraph" w:customStyle="1" w:styleId="4B91A5EAD5164F4686D70EB2631946C2">
    <w:name w:val="4B91A5EAD5164F4686D70EB2631946C2"/>
    <w:rsid w:val="003A0AEB"/>
  </w:style>
  <w:style w:type="paragraph" w:customStyle="1" w:styleId="B2F5A3E10D874F978B58793AA095EE71">
    <w:name w:val="B2F5A3E10D874F978B58793AA095EE71"/>
    <w:rsid w:val="003A0AEB"/>
  </w:style>
  <w:style w:type="paragraph" w:customStyle="1" w:styleId="27FB3993975F466B912846A43FE3EBD0">
    <w:name w:val="27FB3993975F466B912846A43FE3EBD0"/>
    <w:rsid w:val="003A0AEB"/>
  </w:style>
  <w:style w:type="paragraph" w:customStyle="1" w:styleId="CF961AA3254846CD89FA3FFA33018D65">
    <w:name w:val="CF961AA3254846CD89FA3FFA33018D65"/>
    <w:rsid w:val="003A0AEB"/>
  </w:style>
  <w:style w:type="paragraph" w:customStyle="1" w:styleId="EF49D745853E49549E7FEB699400FFEB">
    <w:name w:val="EF49D745853E49549E7FEB699400FFEB"/>
    <w:rsid w:val="003A0AEB"/>
  </w:style>
  <w:style w:type="paragraph" w:customStyle="1" w:styleId="3F8686C6AA144F08B2FF34859B4FBE35">
    <w:name w:val="3F8686C6AA144F08B2FF34859B4FBE35"/>
    <w:rsid w:val="003A0AEB"/>
  </w:style>
  <w:style w:type="paragraph" w:customStyle="1" w:styleId="943443F8FB8449B4AAE1CC524C8FD208">
    <w:name w:val="943443F8FB8449B4AAE1CC524C8FD208"/>
    <w:rsid w:val="00700483"/>
  </w:style>
  <w:style w:type="paragraph" w:customStyle="1" w:styleId="73FA98CB2D514EB381D817951E8F2103">
    <w:name w:val="73FA98CB2D514EB381D817951E8F2103"/>
    <w:rsid w:val="00700483"/>
  </w:style>
  <w:style w:type="paragraph" w:customStyle="1" w:styleId="586C39EBA5B441CBAA4E1A46B646F187">
    <w:name w:val="586C39EBA5B441CBAA4E1A46B646F187"/>
    <w:rsid w:val="00700483"/>
  </w:style>
  <w:style w:type="paragraph" w:customStyle="1" w:styleId="F4504F03EA83403383735875D8DCA60F">
    <w:name w:val="F4504F03EA83403383735875D8DCA60F"/>
    <w:rsid w:val="00700483"/>
  </w:style>
  <w:style w:type="paragraph" w:customStyle="1" w:styleId="8C02FB1AC44741379E86E267D7E2F0EC">
    <w:name w:val="8C02FB1AC44741379E86E267D7E2F0EC"/>
    <w:rsid w:val="00700483"/>
  </w:style>
  <w:style w:type="paragraph" w:customStyle="1" w:styleId="058646AAA249462D9A6FEFFAEABA24FB">
    <w:name w:val="058646AAA249462D9A6FEFFAEABA24FB"/>
    <w:rsid w:val="00700483"/>
  </w:style>
  <w:style w:type="paragraph" w:customStyle="1" w:styleId="F32FED6C511242A9B8FD46A42CCF2265">
    <w:name w:val="F32FED6C511242A9B8FD46A42CCF2265"/>
    <w:rsid w:val="00700483"/>
  </w:style>
  <w:style w:type="paragraph" w:customStyle="1" w:styleId="DA10E5619A704FDAA52CE5D6BFB7C90D">
    <w:name w:val="DA10E5619A704FDAA52CE5D6BFB7C90D"/>
    <w:rsid w:val="00700483"/>
  </w:style>
  <w:style w:type="paragraph" w:customStyle="1" w:styleId="F99832700E6C409B92C85B384221E2C1">
    <w:name w:val="F99832700E6C409B92C85B384221E2C1"/>
    <w:rsid w:val="00700483"/>
  </w:style>
  <w:style w:type="paragraph" w:customStyle="1" w:styleId="F15FDAC2489D43AC8625703898EFD1E4">
    <w:name w:val="F15FDAC2489D43AC8625703898EFD1E4"/>
    <w:rsid w:val="00700483"/>
  </w:style>
  <w:style w:type="paragraph" w:customStyle="1" w:styleId="54FFD3CF778C4B379F81FAB2FBFE0959">
    <w:name w:val="54FFD3CF778C4B379F81FAB2FBFE0959"/>
    <w:rsid w:val="00700483"/>
  </w:style>
  <w:style w:type="paragraph" w:customStyle="1" w:styleId="C4F2AAE3B6C0469583A5F73D17933A63">
    <w:name w:val="C4F2AAE3B6C0469583A5F73D17933A63"/>
    <w:rsid w:val="00700483"/>
  </w:style>
  <w:style w:type="paragraph" w:customStyle="1" w:styleId="A29760BDC12B4B8EA93908703F607F4D">
    <w:name w:val="A29760BDC12B4B8EA93908703F607F4D"/>
    <w:rsid w:val="00700483"/>
  </w:style>
  <w:style w:type="paragraph" w:customStyle="1" w:styleId="B8AC6E3A21A1403EA5ED2C3D020CDD27">
    <w:name w:val="B8AC6E3A21A1403EA5ED2C3D020CDD27"/>
    <w:rsid w:val="00700483"/>
  </w:style>
  <w:style w:type="paragraph" w:customStyle="1" w:styleId="983D195AB09C4E64A276B2C83EC91A47">
    <w:name w:val="983D195AB09C4E64A276B2C83EC91A47"/>
    <w:rsid w:val="00700483"/>
  </w:style>
  <w:style w:type="paragraph" w:customStyle="1" w:styleId="FD9693513A614780B3B97BCF8AEE3632">
    <w:name w:val="FD9693513A614780B3B97BCF8AEE3632"/>
    <w:rsid w:val="00700483"/>
  </w:style>
  <w:style w:type="paragraph" w:customStyle="1" w:styleId="C81601CD887A4D5DBB2016FFD693D4E3">
    <w:name w:val="C81601CD887A4D5DBB2016FFD693D4E3"/>
    <w:rsid w:val="00700483"/>
  </w:style>
  <w:style w:type="paragraph" w:customStyle="1" w:styleId="F819B0987BCC43ABB0F28A6F8F1B0E5F">
    <w:name w:val="F819B0987BCC43ABB0F28A6F8F1B0E5F"/>
    <w:rsid w:val="00700483"/>
  </w:style>
  <w:style w:type="paragraph" w:customStyle="1" w:styleId="A1200B4D68974295A087ABECFBE5D41B">
    <w:name w:val="A1200B4D68974295A087ABECFBE5D41B"/>
    <w:rsid w:val="00700483"/>
  </w:style>
  <w:style w:type="paragraph" w:customStyle="1" w:styleId="596291B7C8284F3396DF9715CD766BB0">
    <w:name w:val="596291B7C8284F3396DF9715CD766BB0"/>
    <w:rsid w:val="00700483"/>
  </w:style>
  <w:style w:type="paragraph" w:customStyle="1" w:styleId="02D3BAE2149B4B4D914D0745886B7C49">
    <w:name w:val="02D3BAE2149B4B4D914D0745886B7C49"/>
    <w:rsid w:val="00700483"/>
  </w:style>
  <w:style w:type="paragraph" w:customStyle="1" w:styleId="325D2F68CB264E7AB778CA51D258A290">
    <w:name w:val="325D2F68CB264E7AB778CA51D258A290"/>
    <w:rsid w:val="00700483"/>
  </w:style>
  <w:style w:type="paragraph" w:customStyle="1" w:styleId="C278706DA0364389B211A04FF222D9E4">
    <w:name w:val="C278706DA0364389B211A04FF222D9E4"/>
    <w:rsid w:val="00700483"/>
  </w:style>
  <w:style w:type="paragraph" w:customStyle="1" w:styleId="5B294ECA6D954D548DDB40B0371B29DF">
    <w:name w:val="5B294ECA6D954D548DDB40B0371B29DF"/>
    <w:rsid w:val="00700483"/>
  </w:style>
  <w:style w:type="paragraph" w:customStyle="1" w:styleId="A93CC7934ABB41319732A2D7D9B5AE27">
    <w:name w:val="A93CC7934ABB41319732A2D7D9B5AE27"/>
    <w:rsid w:val="00700483"/>
  </w:style>
  <w:style w:type="paragraph" w:customStyle="1" w:styleId="5994A559442246268EE70F45F9C038D5">
    <w:name w:val="5994A559442246268EE70F45F9C038D5"/>
    <w:rsid w:val="00700483"/>
  </w:style>
  <w:style w:type="paragraph" w:customStyle="1" w:styleId="239B781AD851491FA30F273224CF3C1C">
    <w:name w:val="239B781AD851491FA30F273224CF3C1C"/>
    <w:rsid w:val="00700483"/>
  </w:style>
  <w:style w:type="paragraph" w:customStyle="1" w:styleId="F74328C224F646ECAA068B88C1573530">
    <w:name w:val="F74328C224F646ECAA068B88C1573530"/>
    <w:rsid w:val="00700483"/>
  </w:style>
  <w:style w:type="paragraph" w:customStyle="1" w:styleId="7C0486E4D86E4713AC20D12AECD2B815">
    <w:name w:val="7C0486E4D86E4713AC20D12AECD2B815"/>
    <w:rsid w:val="00700483"/>
  </w:style>
  <w:style w:type="paragraph" w:customStyle="1" w:styleId="C24491B0809740CAB45FBF23FFFD8ACE">
    <w:name w:val="C24491B0809740CAB45FBF23FFFD8ACE"/>
    <w:rsid w:val="00700483"/>
  </w:style>
  <w:style w:type="paragraph" w:customStyle="1" w:styleId="DFBE25B7B69F4E4CA1D4E656639A07FA">
    <w:name w:val="DFBE25B7B69F4E4CA1D4E656639A07FA"/>
    <w:rsid w:val="00700483"/>
  </w:style>
  <w:style w:type="paragraph" w:customStyle="1" w:styleId="96B3366C54B644539FD6F2DF070E83E2">
    <w:name w:val="96B3366C54B644539FD6F2DF070E83E2"/>
    <w:rsid w:val="00700483"/>
  </w:style>
  <w:style w:type="paragraph" w:customStyle="1" w:styleId="8B1909C8297E416D9D4387B6EBB4301C">
    <w:name w:val="8B1909C8297E416D9D4387B6EBB4301C"/>
    <w:rsid w:val="00700483"/>
  </w:style>
  <w:style w:type="paragraph" w:customStyle="1" w:styleId="0D4D3E7FF8444715915759DE370F2CD9">
    <w:name w:val="0D4D3E7FF8444715915759DE370F2CD9"/>
    <w:rsid w:val="00700483"/>
  </w:style>
  <w:style w:type="paragraph" w:customStyle="1" w:styleId="FD9693513A614780B3B97BCF8AEE36321">
    <w:name w:val="FD9693513A614780B3B97BCF8AEE36321"/>
    <w:rsid w:val="002E326B"/>
    <w:rPr>
      <w:rFonts w:ascii="Calibri" w:eastAsia="SimSun" w:hAnsi="Calibri" w:cs="Times New Roman"/>
      <w:lang w:val="en-SG"/>
    </w:rPr>
  </w:style>
  <w:style w:type="paragraph" w:customStyle="1" w:styleId="C81601CD887A4D5DBB2016FFD693D4E31">
    <w:name w:val="C81601CD887A4D5DBB2016FFD693D4E31"/>
    <w:rsid w:val="002E326B"/>
    <w:rPr>
      <w:rFonts w:ascii="Calibri" w:eastAsia="SimSun" w:hAnsi="Calibri" w:cs="Times New Roman"/>
      <w:lang w:val="en-SG"/>
    </w:rPr>
  </w:style>
  <w:style w:type="paragraph" w:customStyle="1" w:styleId="DefaultPlaceholder22675704">
    <w:name w:val="DefaultPlaceholder_22675704"/>
    <w:rsid w:val="002E326B"/>
    <w:rPr>
      <w:rFonts w:ascii="Calibri" w:eastAsia="SimSun" w:hAnsi="Calibri" w:cs="Times New Roman"/>
      <w:lang w:val="en-SG"/>
    </w:rPr>
  </w:style>
  <w:style w:type="paragraph" w:customStyle="1" w:styleId="F819B0987BCC43ABB0F28A6F8F1B0E5F1">
    <w:name w:val="F819B0987BCC43ABB0F28A6F8F1B0E5F1"/>
    <w:rsid w:val="002E326B"/>
    <w:rPr>
      <w:rFonts w:ascii="Calibri" w:eastAsia="SimSun" w:hAnsi="Calibri" w:cs="Times New Roman"/>
      <w:lang w:val="en-SG"/>
    </w:rPr>
  </w:style>
  <w:style w:type="paragraph" w:customStyle="1" w:styleId="A1200B4D68974295A087ABECFBE5D41B1">
    <w:name w:val="A1200B4D68974295A087ABECFBE5D41B1"/>
    <w:rsid w:val="002E326B"/>
    <w:rPr>
      <w:rFonts w:ascii="Calibri" w:eastAsia="SimSun" w:hAnsi="Calibri" w:cs="Times New Roman"/>
      <w:lang w:val="en-SG"/>
    </w:rPr>
  </w:style>
  <w:style w:type="paragraph" w:customStyle="1" w:styleId="596291B7C8284F3396DF9715CD766BB01">
    <w:name w:val="596291B7C8284F3396DF9715CD766BB01"/>
    <w:rsid w:val="002E326B"/>
    <w:rPr>
      <w:rFonts w:ascii="Calibri" w:eastAsia="SimSun" w:hAnsi="Calibri" w:cs="Times New Roman"/>
      <w:lang w:val="en-SG"/>
    </w:rPr>
  </w:style>
  <w:style w:type="paragraph" w:customStyle="1" w:styleId="DFBE25B7B69F4E4CA1D4E656639A07FA1">
    <w:name w:val="DFBE25B7B69F4E4CA1D4E656639A07FA1"/>
    <w:rsid w:val="002E326B"/>
    <w:rPr>
      <w:rFonts w:ascii="Calibri" w:eastAsia="SimSun" w:hAnsi="Calibri" w:cs="Times New Roman"/>
      <w:lang w:val="en-SG"/>
    </w:rPr>
  </w:style>
  <w:style w:type="paragraph" w:customStyle="1" w:styleId="02D3BAE2149B4B4D914D0745886B7C491">
    <w:name w:val="02D3BAE2149B4B4D914D0745886B7C491"/>
    <w:rsid w:val="002E326B"/>
    <w:rPr>
      <w:rFonts w:ascii="Calibri" w:eastAsia="SimSun" w:hAnsi="Calibri" w:cs="Times New Roman"/>
      <w:lang w:val="en-SG"/>
    </w:rPr>
  </w:style>
  <w:style w:type="paragraph" w:customStyle="1" w:styleId="325D2F68CB264E7AB778CA51D258A2901">
    <w:name w:val="325D2F68CB264E7AB778CA51D258A2901"/>
    <w:rsid w:val="002E326B"/>
    <w:rPr>
      <w:rFonts w:ascii="Calibri" w:eastAsia="SimSun" w:hAnsi="Calibri" w:cs="Times New Roman"/>
      <w:lang w:val="en-SG"/>
    </w:rPr>
  </w:style>
  <w:style w:type="paragraph" w:customStyle="1" w:styleId="C278706DA0364389B211A04FF222D9E41">
    <w:name w:val="C278706DA0364389B211A04FF222D9E41"/>
    <w:rsid w:val="002E326B"/>
    <w:rPr>
      <w:rFonts w:ascii="Calibri" w:eastAsia="SimSun" w:hAnsi="Calibri" w:cs="Times New Roman"/>
      <w:lang w:val="en-SG"/>
    </w:rPr>
  </w:style>
  <w:style w:type="paragraph" w:customStyle="1" w:styleId="96B3366C54B644539FD6F2DF070E83E21">
    <w:name w:val="96B3366C54B644539FD6F2DF070E83E21"/>
    <w:rsid w:val="002E326B"/>
    <w:rPr>
      <w:rFonts w:ascii="Calibri" w:eastAsia="SimSun" w:hAnsi="Calibri" w:cs="Times New Roman"/>
      <w:lang w:val="en-SG"/>
    </w:rPr>
  </w:style>
  <w:style w:type="paragraph" w:customStyle="1" w:styleId="5B294ECA6D954D548DDB40B0371B29DF1">
    <w:name w:val="5B294ECA6D954D548DDB40B0371B29DF1"/>
    <w:rsid w:val="002E326B"/>
    <w:rPr>
      <w:rFonts w:ascii="Calibri" w:eastAsia="SimSun" w:hAnsi="Calibri" w:cs="Times New Roman"/>
      <w:lang w:val="en-SG"/>
    </w:rPr>
  </w:style>
  <w:style w:type="paragraph" w:customStyle="1" w:styleId="A93CC7934ABB41319732A2D7D9B5AE271">
    <w:name w:val="A93CC7934ABB41319732A2D7D9B5AE271"/>
    <w:rsid w:val="002E326B"/>
    <w:rPr>
      <w:rFonts w:ascii="Calibri" w:eastAsia="SimSun" w:hAnsi="Calibri" w:cs="Times New Roman"/>
      <w:lang w:val="en-SG"/>
    </w:rPr>
  </w:style>
  <w:style w:type="paragraph" w:customStyle="1" w:styleId="5994A559442246268EE70F45F9C038D51">
    <w:name w:val="5994A559442246268EE70F45F9C038D51"/>
    <w:rsid w:val="002E326B"/>
    <w:rPr>
      <w:rFonts w:ascii="Calibri" w:eastAsia="SimSun" w:hAnsi="Calibri" w:cs="Times New Roman"/>
      <w:lang w:val="en-SG"/>
    </w:rPr>
  </w:style>
  <w:style w:type="paragraph" w:customStyle="1" w:styleId="8B1909C8297E416D9D4387B6EBB4301C1">
    <w:name w:val="8B1909C8297E416D9D4387B6EBB4301C1"/>
    <w:rsid w:val="002E326B"/>
    <w:rPr>
      <w:rFonts w:ascii="Calibri" w:eastAsia="SimSun" w:hAnsi="Calibri" w:cs="Times New Roman"/>
      <w:lang w:val="en-SG"/>
    </w:rPr>
  </w:style>
  <w:style w:type="paragraph" w:customStyle="1" w:styleId="239B781AD851491FA30F273224CF3C1C1">
    <w:name w:val="239B781AD851491FA30F273224CF3C1C1"/>
    <w:rsid w:val="002E326B"/>
    <w:rPr>
      <w:rFonts w:ascii="Calibri" w:eastAsia="SimSun" w:hAnsi="Calibri" w:cs="Times New Roman"/>
      <w:lang w:val="en-SG"/>
    </w:rPr>
  </w:style>
  <w:style w:type="paragraph" w:customStyle="1" w:styleId="F74328C224F646ECAA068B88C15735301">
    <w:name w:val="F74328C224F646ECAA068B88C15735301"/>
    <w:rsid w:val="002E326B"/>
    <w:rPr>
      <w:rFonts w:ascii="Calibri" w:eastAsia="SimSun" w:hAnsi="Calibri" w:cs="Times New Roman"/>
      <w:lang w:val="en-SG"/>
    </w:rPr>
  </w:style>
  <w:style w:type="paragraph" w:customStyle="1" w:styleId="7C0486E4D86E4713AC20D12AECD2B8151">
    <w:name w:val="7C0486E4D86E4713AC20D12AECD2B8151"/>
    <w:rsid w:val="002E326B"/>
    <w:rPr>
      <w:rFonts w:ascii="Calibri" w:eastAsia="SimSun" w:hAnsi="Calibri" w:cs="Times New Roman"/>
      <w:lang w:val="en-SG"/>
    </w:rPr>
  </w:style>
  <w:style w:type="paragraph" w:customStyle="1" w:styleId="0D4D3E7FF8444715915759DE370F2CD91">
    <w:name w:val="0D4D3E7FF8444715915759DE370F2CD91"/>
    <w:rsid w:val="002E326B"/>
    <w:rPr>
      <w:rFonts w:ascii="Calibri" w:eastAsia="SimSun" w:hAnsi="Calibri" w:cs="Times New Roman"/>
      <w:lang w:val="en-SG"/>
    </w:rPr>
  </w:style>
  <w:style w:type="paragraph" w:customStyle="1" w:styleId="C24491B0809740CAB45FBF23FFFD8ACE1">
    <w:name w:val="C24491B0809740CAB45FBF23FFFD8ACE1"/>
    <w:rsid w:val="002E326B"/>
    <w:rPr>
      <w:rFonts w:ascii="Calibri" w:eastAsia="SimSun" w:hAnsi="Calibri" w:cs="Times New Roman"/>
      <w:lang w:val="en-SG"/>
    </w:rPr>
  </w:style>
  <w:style w:type="paragraph" w:customStyle="1" w:styleId="D6A2D89DC49B458DAEFE5544EE3DF39C17">
    <w:name w:val="D6A2D89DC49B458DAEFE5544EE3DF39C17"/>
    <w:rsid w:val="002E326B"/>
    <w:rPr>
      <w:rFonts w:ascii="Calibri" w:eastAsia="SimSun" w:hAnsi="Calibri" w:cs="Times New Roman"/>
      <w:lang w:val="en-SG"/>
    </w:rPr>
  </w:style>
  <w:style w:type="paragraph" w:customStyle="1" w:styleId="16D64AF724314A1C9F7C8C06C432958017">
    <w:name w:val="16D64AF724314A1C9F7C8C06C432958017"/>
    <w:rsid w:val="002E326B"/>
    <w:rPr>
      <w:rFonts w:ascii="Calibri" w:eastAsia="SimSun" w:hAnsi="Calibri" w:cs="Times New Roman"/>
      <w:lang w:val="en-SG"/>
    </w:rPr>
  </w:style>
  <w:style w:type="paragraph" w:customStyle="1" w:styleId="E3200ACBE9EE423EB71215AF7B6E1FA617">
    <w:name w:val="E3200ACBE9EE423EB71215AF7B6E1FA617"/>
    <w:rsid w:val="002E326B"/>
    <w:rPr>
      <w:rFonts w:ascii="Calibri" w:eastAsia="SimSun" w:hAnsi="Calibri" w:cs="Times New Roman"/>
      <w:lang w:val="en-SG"/>
    </w:rPr>
  </w:style>
  <w:style w:type="paragraph" w:customStyle="1" w:styleId="50210BF9FD0A4FEBA7BD66B578E679741">
    <w:name w:val="50210BF9FD0A4FEBA7BD66B578E679741"/>
    <w:rsid w:val="002E326B"/>
    <w:rPr>
      <w:rFonts w:ascii="Calibri" w:eastAsia="SimSun" w:hAnsi="Calibri" w:cs="Times New Roman"/>
      <w:lang w:val="en-SG"/>
    </w:rPr>
  </w:style>
  <w:style w:type="paragraph" w:customStyle="1" w:styleId="609BEB59EFEA46A2AD504A461FD0AD641">
    <w:name w:val="609BEB59EFEA46A2AD504A461FD0AD641"/>
    <w:rsid w:val="002E326B"/>
    <w:rPr>
      <w:rFonts w:ascii="Calibri" w:eastAsia="SimSun" w:hAnsi="Calibri" w:cs="Times New Roman"/>
      <w:lang w:val="en-SG"/>
    </w:rPr>
  </w:style>
  <w:style w:type="paragraph" w:customStyle="1" w:styleId="DefaultPlaceholder226757041">
    <w:name w:val="DefaultPlaceholder_226757041"/>
    <w:rsid w:val="002E326B"/>
    <w:rPr>
      <w:rFonts w:ascii="Calibri" w:eastAsia="SimSun" w:hAnsi="Calibri" w:cs="Times New Roman"/>
      <w:lang w:val="en-SG"/>
    </w:rPr>
  </w:style>
  <w:style w:type="paragraph" w:customStyle="1" w:styleId="F819B0987BCC43ABB0F28A6F8F1B0E5F2">
    <w:name w:val="F819B0987BCC43ABB0F28A6F8F1B0E5F2"/>
    <w:rsid w:val="002E326B"/>
    <w:rPr>
      <w:rFonts w:ascii="Calibri" w:eastAsia="SimSun" w:hAnsi="Calibri" w:cs="Times New Roman"/>
      <w:lang w:val="en-SG"/>
    </w:rPr>
  </w:style>
  <w:style w:type="paragraph" w:customStyle="1" w:styleId="DFBE25B7B69F4E4CA1D4E656639A07FA2">
    <w:name w:val="DFBE25B7B69F4E4CA1D4E656639A07FA2"/>
    <w:rsid w:val="002E326B"/>
    <w:rPr>
      <w:rFonts w:ascii="Calibri" w:eastAsia="SimSun" w:hAnsi="Calibri" w:cs="Times New Roman"/>
      <w:lang w:val="en-SG"/>
    </w:rPr>
  </w:style>
  <w:style w:type="paragraph" w:customStyle="1" w:styleId="02D3BAE2149B4B4D914D0745886B7C492">
    <w:name w:val="02D3BAE2149B4B4D914D0745886B7C492"/>
    <w:rsid w:val="002E326B"/>
    <w:rPr>
      <w:rFonts w:ascii="Calibri" w:eastAsia="SimSun" w:hAnsi="Calibri" w:cs="Times New Roman"/>
      <w:lang w:val="en-SG"/>
    </w:rPr>
  </w:style>
  <w:style w:type="paragraph" w:customStyle="1" w:styleId="96B3366C54B644539FD6F2DF070E83E22">
    <w:name w:val="96B3366C54B644539FD6F2DF070E83E22"/>
    <w:rsid w:val="002E326B"/>
    <w:rPr>
      <w:rFonts w:ascii="Calibri" w:eastAsia="SimSun" w:hAnsi="Calibri" w:cs="Times New Roman"/>
      <w:lang w:val="en-SG"/>
    </w:rPr>
  </w:style>
  <w:style w:type="paragraph" w:customStyle="1" w:styleId="5B294ECA6D954D548DDB40B0371B29DF2">
    <w:name w:val="5B294ECA6D954D548DDB40B0371B29DF2"/>
    <w:rsid w:val="002E326B"/>
    <w:rPr>
      <w:rFonts w:ascii="Calibri" w:eastAsia="SimSun" w:hAnsi="Calibri" w:cs="Times New Roman"/>
      <w:lang w:val="en-SG"/>
    </w:rPr>
  </w:style>
  <w:style w:type="paragraph" w:customStyle="1" w:styleId="8B1909C8297E416D9D4387B6EBB4301C2">
    <w:name w:val="8B1909C8297E416D9D4387B6EBB4301C2"/>
    <w:rsid w:val="002E326B"/>
    <w:rPr>
      <w:rFonts w:ascii="Calibri" w:eastAsia="SimSun" w:hAnsi="Calibri" w:cs="Times New Roman"/>
      <w:lang w:val="en-SG"/>
    </w:rPr>
  </w:style>
  <w:style w:type="paragraph" w:customStyle="1" w:styleId="239B781AD851491FA30F273224CF3C1C2">
    <w:name w:val="239B781AD851491FA30F273224CF3C1C2"/>
    <w:rsid w:val="002E326B"/>
    <w:rPr>
      <w:rFonts w:ascii="Calibri" w:eastAsia="SimSun" w:hAnsi="Calibri" w:cs="Times New Roman"/>
      <w:lang w:val="en-SG"/>
    </w:rPr>
  </w:style>
  <w:style w:type="paragraph" w:customStyle="1" w:styleId="0D4D3E7FF8444715915759DE370F2CD92">
    <w:name w:val="0D4D3E7FF8444715915759DE370F2CD92"/>
    <w:rsid w:val="002E326B"/>
    <w:rPr>
      <w:rFonts w:ascii="Calibri" w:eastAsia="SimSun" w:hAnsi="Calibri" w:cs="Times New Roman"/>
      <w:lang w:val="en-SG"/>
    </w:rPr>
  </w:style>
  <w:style w:type="paragraph" w:customStyle="1" w:styleId="C24491B0809740CAB45FBF23FFFD8ACE2">
    <w:name w:val="C24491B0809740CAB45FBF23FFFD8ACE2"/>
    <w:rsid w:val="002E326B"/>
    <w:rPr>
      <w:rFonts w:ascii="Calibri" w:eastAsia="SimSun" w:hAnsi="Calibri" w:cs="Times New Roman"/>
      <w:lang w:val="en-SG"/>
    </w:rPr>
  </w:style>
  <w:style w:type="paragraph" w:customStyle="1" w:styleId="D6A2D89DC49B458DAEFE5544EE3DF39C18">
    <w:name w:val="D6A2D89DC49B458DAEFE5544EE3DF39C18"/>
    <w:rsid w:val="002E326B"/>
    <w:rPr>
      <w:rFonts w:ascii="Calibri" w:eastAsia="SimSun" w:hAnsi="Calibri" w:cs="Times New Roman"/>
      <w:lang w:val="en-SG"/>
    </w:rPr>
  </w:style>
  <w:style w:type="paragraph" w:customStyle="1" w:styleId="16D64AF724314A1C9F7C8C06C432958018">
    <w:name w:val="16D64AF724314A1C9F7C8C06C432958018"/>
    <w:rsid w:val="002E326B"/>
    <w:rPr>
      <w:rFonts w:ascii="Calibri" w:eastAsia="SimSun" w:hAnsi="Calibri" w:cs="Times New Roman"/>
      <w:lang w:val="en-SG"/>
    </w:rPr>
  </w:style>
  <w:style w:type="paragraph" w:customStyle="1" w:styleId="E3200ACBE9EE423EB71215AF7B6E1FA618">
    <w:name w:val="E3200ACBE9EE423EB71215AF7B6E1FA618"/>
    <w:rsid w:val="002E326B"/>
    <w:rPr>
      <w:rFonts w:ascii="Calibri" w:eastAsia="SimSun" w:hAnsi="Calibri" w:cs="Times New Roman"/>
      <w:lang w:val="en-SG"/>
    </w:rPr>
  </w:style>
  <w:style w:type="paragraph" w:customStyle="1" w:styleId="50210BF9FD0A4FEBA7BD66B578E679742">
    <w:name w:val="50210BF9FD0A4FEBA7BD66B578E679742"/>
    <w:rsid w:val="002E326B"/>
    <w:rPr>
      <w:rFonts w:ascii="Calibri" w:eastAsia="SimSun" w:hAnsi="Calibri" w:cs="Times New Roman"/>
      <w:lang w:val="en-SG"/>
    </w:rPr>
  </w:style>
  <w:style w:type="paragraph" w:customStyle="1" w:styleId="609BEB59EFEA46A2AD504A461FD0AD642">
    <w:name w:val="609BEB59EFEA46A2AD504A461FD0AD642"/>
    <w:rsid w:val="002E326B"/>
    <w:rPr>
      <w:rFonts w:ascii="Calibri" w:eastAsia="SimSun" w:hAnsi="Calibri" w:cs="Times New Roman"/>
      <w:lang w:val="en-SG"/>
    </w:rPr>
  </w:style>
  <w:style w:type="paragraph" w:customStyle="1" w:styleId="DefaultPlaceholder226757042">
    <w:name w:val="DefaultPlaceholder_226757042"/>
    <w:rsid w:val="002E326B"/>
    <w:rPr>
      <w:rFonts w:ascii="Calibri" w:eastAsia="SimSun" w:hAnsi="Calibri" w:cs="Times New Roman"/>
      <w:lang w:val="en-SG"/>
    </w:rPr>
  </w:style>
  <w:style w:type="paragraph" w:customStyle="1" w:styleId="F819B0987BCC43ABB0F28A6F8F1B0E5F3">
    <w:name w:val="F819B0987BCC43ABB0F28A6F8F1B0E5F3"/>
    <w:rsid w:val="002E326B"/>
    <w:rPr>
      <w:rFonts w:ascii="Calibri" w:eastAsia="SimSun" w:hAnsi="Calibri" w:cs="Times New Roman"/>
      <w:lang w:val="en-SG"/>
    </w:rPr>
  </w:style>
  <w:style w:type="paragraph" w:customStyle="1" w:styleId="DFBE25B7B69F4E4CA1D4E656639A07FA3">
    <w:name w:val="DFBE25B7B69F4E4CA1D4E656639A07FA3"/>
    <w:rsid w:val="002E326B"/>
    <w:rPr>
      <w:rFonts w:ascii="Calibri" w:eastAsia="SimSun" w:hAnsi="Calibri" w:cs="Times New Roman"/>
      <w:lang w:val="en-SG"/>
    </w:rPr>
  </w:style>
  <w:style w:type="paragraph" w:customStyle="1" w:styleId="02D3BAE2149B4B4D914D0745886B7C493">
    <w:name w:val="02D3BAE2149B4B4D914D0745886B7C493"/>
    <w:rsid w:val="002E326B"/>
    <w:rPr>
      <w:rFonts w:ascii="Calibri" w:eastAsia="SimSun" w:hAnsi="Calibri" w:cs="Times New Roman"/>
      <w:lang w:val="en-SG"/>
    </w:rPr>
  </w:style>
  <w:style w:type="paragraph" w:customStyle="1" w:styleId="96B3366C54B644539FD6F2DF070E83E23">
    <w:name w:val="96B3366C54B644539FD6F2DF070E83E23"/>
    <w:rsid w:val="002E326B"/>
    <w:rPr>
      <w:rFonts w:ascii="Calibri" w:eastAsia="SimSun" w:hAnsi="Calibri" w:cs="Times New Roman"/>
      <w:lang w:val="en-SG"/>
    </w:rPr>
  </w:style>
  <w:style w:type="paragraph" w:customStyle="1" w:styleId="5B294ECA6D954D548DDB40B0371B29DF3">
    <w:name w:val="5B294ECA6D954D548DDB40B0371B29DF3"/>
    <w:rsid w:val="002E326B"/>
    <w:rPr>
      <w:rFonts w:ascii="Calibri" w:eastAsia="SimSun" w:hAnsi="Calibri" w:cs="Times New Roman"/>
      <w:lang w:val="en-SG"/>
    </w:rPr>
  </w:style>
  <w:style w:type="paragraph" w:customStyle="1" w:styleId="8B1909C8297E416D9D4387B6EBB4301C3">
    <w:name w:val="8B1909C8297E416D9D4387B6EBB4301C3"/>
    <w:rsid w:val="002E326B"/>
    <w:rPr>
      <w:rFonts w:ascii="Calibri" w:eastAsia="SimSun" w:hAnsi="Calibri" w:cs="Times New Roman"/>
      <w:lang w:val="en-SG"/>
    </w:rPr>
  </w:style>
  <w:style w:type="paragraph" w:customStyle="1" w:styleId="239B781AD851491FA30F273224CF3C1C3">
    <w:name w:val="239B781AD851491FA30F273224CF3C1C3"/>
    <w:rsid w:val="002E326B"/>
    <w:rPr>
      <w:rFonts w:ascii="Calibri" w:eastAsia="SimSun" w:hAnsi="Calibri" w:cs="Times New Roman"/>
      <w:lang w:val="en-SG"/>
    </w:rPr>
  </w:style>
  <w:style w:type="paragraph" w:customStyle="1" w:styleId="0D4D3E7FF8444715915759DE370F2CD93">
    <w:name w:val="0D4D3E7FF8444715915759DE370F2CD93"/>
    <w:rsid w:val="002E326B"/>
    <w:rPr>
      <w:rFonts w:ascii="Calibri" w:eastAsia="SimSun" w:hAnsi="Calibri" w:cs="Times New Roman"/>
      <w:lang w:val="en-SG"/>
    </w:rPr>
  </w:style>
  <w:style w:type="paragraph" w:customStyle="1" w:styleId="C24491B0809740CAB45FBF23FFFD8ACE3">
    <w:name w:val="C24491B0809740CAB45FBF23FFFD8ACE3"/>
    <w:rsid w:val="002E326B"/>
    <w:rPr>
      <w:rFonts w:ascii="Calibri" w:eastAsia="SimSun" w:hAnsi="Calibri" w:cs="Times New Roman"/>
      <w:lang w:val="en-SG"/>
    </w:rPr>
  </w:style>
  <w:style w:type="paragraph" w:customStyle="1" w:styleId="D6A2D89DC49B458DAEFE5544EE3DF39C19">
    <w:name w:val="D6A2D89DC49B458DAEFE5544EE3DF39C19"/>
    <w:rsid w:val="002E326B"/>
    <w:rPr>
      <w:rFonts w:ascii="Calibri" w:eastAsia="SimSun" w:hAnsi="Calibri" w:cs="Times New Roman"/>
      <w:lang w:val="en-SG"/>
    </w:rPr>
  </w:style>
  <w:style w:type="paragraph" w:customStyle="1" w:styleId="16D64AF724314A1C9F7C8C06C432958019">
    <w:name w:val="16D64AF724314A1C9F7C8C06C432958019"/>
    <w:rsid w:val="002E326B"/>
    <w:rPr>
      <w:rFonts w:ascii="Calibri" w:eastAsia="SimSun" w:hAnsi="Calibri" w:cs="Times New Roman"/>
      <w:lang w:val="en-SG"/>
    </w:rPr>
  </w:style>
  <w:style w:type="paragraph" w:customStyle="1" w:styleId="E3200ACBE9EE423EB71215AF7B6E1FA619">
    <w:name w:val="E3200ACBE9EE423EB71215AF7B6E1FA619"/>
    <w:rsid w:val="002E326B"/>
    <w:rPr>
      <w:rFonts w:ascii="Calibri" w:eastAsia="SimSun" w:hAnsi="Calibri" w:cs="Times New Roman"/>
      <w:lang w:val="en-SG"/>
    </w:rPr>
  </w:style>
  <w:style w:type="paragraph" w:customStyle="1" w:styleId="50210BF9FD0A4FEBA7BD66B578E679743">
    <w:name w:val="50210BF9FD0A4FEBA7BD66B578E679743"/>
    <w:rsid w:val="002E326B"/>
    <w:rPr>
      <w:rFonts w:ascii="Calibri" w:eastAsia="SimSun" w:hAnsi="Calibri" w:cs="Times New Roman"/>
      <w:lang w:val="en-SG"/>
    </w:rPr>
  </w:style>
  <w:style w:type="paragraph" w:customStyle="1" w:styleId="609BEB59EFEA46A2AD504A461FD0AD643">
    <w:name w:val="609BEB59EFEA46A2AD504A461FD0AD643"/>
    <w:rsid w:val="002E326B"/>
    <w:rPr>
      <w:rFonts w:ascii="Calibri" w:eastAsia="SimSun" w:hAnsi="Calibri" w:cs="Times New Roman"/>
      <w:lang w:val="en-SG"/>
    </w:rPr>
  </w:style>
  <w:style w:type="paragraph" w:customStyle="1" w:styleId="DefaultPlaceholder226757043">
    <w:name w:val="DefaultPlaceholder_226757043"/>
    <w:rsid w:val="002E326B"/>
    <w:rPr>
      <w:rFonts w:ascii="Calibri" w:eastAsia="SimSun" w:hAnsi="Calibri" w:cs="Times New Roman"/>
      <w:lang w:val="en-SG"/>
    </w:rPr>
  </w:style>
  <w:style w:type="paragraph" w:customStyle="1" w:styleId="F819B0987BCC43ABB0F28A6F8F1B0E5F4">
    <w:name w:val="F819B0987BCC43ABB0F28A6F8F1B0E5F4"/>
    <w:rsid w:val="002E326B"/>
    <w:rPr>
      <w:rFonts w:ascii="Calibri" w:eastAsia="SimSun" w:hAnsi="Calibri" w:cs="Times New Roman"/>
      <w:lang w:val="en-SG"/>
    </w:rPr>
  </w:style>
  <w:style w:type="paragraph" w:customStyle="1" w:styleId="DFBE25B7B69F4E4CA1D4E656639A07FA4">
    <w:name w:val="DFBE25B7B69F4E4CA1D4E656639A07FA4"/>
    <w:rsid w:val="002E326B"/>
    <w:rPr>
      <w:rFonts w:ascii="Calibri" w:eastAsia="SimSun" w:hAnsi="Calibri" w:cs="Times New Roman"/>
      <w:lang w:val="en-SG"/>
    </w:rPr>
  </w:style>
  <w:style w:type="paragraph" w:customStyle="1" w:styleId="02D3BAE2149B4B4D914D0745886B7C494">
    <w:name w:val="02D3BAE2149B4B4D914D0745886B7C494"/>
    <w:rsid w:val="002E326B"/>
    <w:rPr>
      <w:rFonts w:ascii="Calibri" w:eastAsia="SimSun" w:hAnsi="Calibri" w:cs="Times New Roman"/>
      <w:lang w:val="en-SG"/>
    </w:rPr>
  </w:style>
  <w:style w:type="paragraph" w:customStyle="1" w:styleId="96B3366C54B644539FD6F2DF070E83E24">
    <w:name w:val="96B3366C54B644539FD6F2DF070E83E24"/>
    <w:rsid w:val="002E326B"/>
    <w:rPr>
      <w:rFonts w:ascii="Calibri" w:eastAsia="SimSun" w:hAnsi="Calibri" w:cs="Times New Roman"/>
      <w:lang w:val="en-SG"/>
    </w:rPr>
  </w:style>
  <w:style w:type="paragraph" w:customStyle="1" w:styleId="5B294ECA6D954D548DDB40B0371B29DF4">
    <w:name w:val="5B294ECA6D954D548DDB40B0371B29DF4"/>
    <w:rsid w:val="002E326B"/>
    <w:rPr>
      <w:rFonts w:ascii="Calibri" w:eastAsia="SimSun" w:hAnsi="Calibri" w:cs="Times New Roman"/>
      <w:lang w:val="en-SG"/>
    </w:rPr>
  </w:style>
  <w:style w:type="paragraph" w:customStyle="1" w:styleId="8B1909C8297E416D9D4387B6EBB4301C4">
    <w:name w:val="8B1909C8297E416D9D4387B6EBB4301C4"/>
    <w:rsid w:val="002E326B"/>
    <w:rPr>
      <w:rFonts w:ascii="Calibri" w:eastAsia="SimSun" w:hAnsi="Calibri" w:cs="Times New Roman"/>
      <w:lang w:val="en-SG"/>
    </w:rPr>
  </w:style>
  <w:style w:type="paragraph" w:customStyle="1" w:styleId="239B781AD851491FA30F273224CF3C1C4">
    <w:name w:val="239B781AD851491FA30F273224CF3C1C4"/>
    <w:rsid w:val="002E326B"/>
    <w:rPr>
      <w:rFonts w:ascii="Calibri" w:eastAsia="SimSun" w:hAnsi="Calibri" w:cs="Times New Roman"/>
      <w:lang w:val="en-SG"/>
    </w:rPr>
  </w:style>
  <w:style w:type="paragraph" w:customStyle="1" w:styleId="0D4D3E7FF8444715915759DE370F2CD94">
    <w:name w:val="0D4D3E7FF8444715915759DE370F2CD94"/>
    <w:rsid w:val="002E326B"/>
    <w:rPr>
      <w:rFonts w:ascii="Calibri" w:eastAsia="SimSun" w:hAnsi="Calibri" w:cs="Times New Roman"/>
      <w:lang w:val="en-SG"/>
    </w:rPr>
  </w:style>
  <w:style w:type="paragraph" w:customStyle="1" w:styleId="C24491B0809740CAB45FBF23FFFD8ACE4">
    <w:name w:val="C24491B0809740CAB45FBF23FFFD8ACE4"/>
    <w:rsid w:val="002E326B"/>
    <w:rPr>
      <w:rFonts w:ascii="Calibri" w:eastAsia="SimSun" w:hAnsi="Calibri" w:cs="Times New Roman"/>
      <w:lang w:val="en-SG"/>
    </w:rPr>
  </w:style>
  <w:style w:type="paragraph" w:customStyle="1" w:styleId="D6A2D89DC49B458DAEFE5544EE3DF39C20">
    <w:name w:val="D6A2D89DC49B458DAEFE5544EE3DF39C20"/>
    <w:rsid w:val="002E326B"/>
    <w:rPr>
      <w:rFonts w:ascii="Calibri" w:eastAsia="SimSun" w:hAnsi="Calibri" w:cs="Times New Roman"/>
      <w:lang w:val="en-SG"/>
    </w:rPr>
  </w:style>
  <w:style w:type="paragraph" w:customStyle="1" w:styleId="16D64AF724314A1C9F7C8C06C432958020">
    <w:name w:val="16D64AF724314A1C9F7C8C06C432958020"/>
    <w:rsid w:val="002E326B"/>
    <w:rPr>
      <w:rFonts w:ascii="Calibri" w:eastAsia="SimSun" w:hAnsi="Calibri" w:cs="Times New Roman"/>
      <w:lang w:val="en-SG"/>
    </w:rPr>
  </w:style>
  <w:style w:type="paragraph" w:customStyle="1" w:styleId="E3200ACBE9EE423EB71215AF7B6E1FA620">
    <w:name w:val="E3200ACBE9EE423EB71215AF7B6E1FA620"/>
    <w:rsid w:val="002E326B"/>
    <w:rPr>
      <w:rFonts w:ascii="Calibri" w:eastAsia="SimSun" w:hAnsi="Calibri" w:cs="Times New Roman"/>
      <w:lang w:val="en-SG"/>
    </w:rPr>
  </w:style>
  <w:style w:type="paragraph" w:customStyle="1" w:styleId="50210BF9FD0A4FEBA7BD66B578E679744">
    <w:name w:val="50210BF9FD0A4FEBA7BD66B578E679744"/>
    <w:rsid w:val="002E326B"/>
    <w:rPr>
      <w:rFonts w:ascii="Calibri" w:eastAsia="SimSun" w:hAnsi="Calibri" w:cs="Times New Roman"/>
      <w:lang w:val="en-SG"/>
    </w:rPr>
  </w:style>
  <w:style w:type="paragraph" w:customStyle="1" w:styleId="609BEB59EFEA46A2AD504A461FD0AD644">
    <w:name w:val="609BEB59EFEA46A2AD504A461FD0AD644"/>
    <w:rsid w:val="002E326B"/>
    <w:rPr>
      <w:rFonts w:ascii="Calibri" w:eastAsia="SimSun" w:hAnsi="Calibri" w:cs="Times New Roman"/>
      <w:lang w:val="en-SG"/>
    </w:rPr>
  </w:style>
  <w:style w:type="paragraph" w:customStyle="1" w:styleId="DefaultPlaceholder226757044">
    <w:name w:val="DefaultPlaceholder_226757044"/>
    <w:rsid w:val="002E326B"/>
    <w:rPr>
      <w:rFonts w:ascii="Calibri" w:eastAsia="SimSun" w:hAnsi="Calibri" w:cs="Times New Roman"/>
      <w:lang w:val="en-SG"/>
    </w:rPr>
  </w:style>
  <w:style w:type="paragraph" w:customStyle="1" w:styleId="F819B0987BCC43ABB0F28A6F8F1B0E5F5">
    <w:name w:val="F819B0987BCC43ABB0F28A6F8F1B0E5F5"/>
    <w:rsid w:val="002E326B"/>
    <w:rPr>
      <w:rFonts w:ascii="Calibri" w:eastAsia="SimSun" w:hAnsi="Calibri" w:cs="Times New Roman"/>
      <w:lang w:val="en-SG"/>
    </w:rPr>
  </w:style>
  <w:style w:type="paragraph" w:customStyle="1" w:styleId="DFBE25B7B69F4E4CA1D4E656639A07FA5">
    <w:name w:val="DFBE25B7B69F4E4CA1D4E656639A07FA5"/>
    <w:rsid w:val="002E326B"/>
    <w:rPr>
      <w:rFonts w:ascii="Calibri" w:eastAsia="SimSun" w:hAnsi="Calibri" w:cs="Times New Roman"/>
      <w:lang w:val="en-SG"/>
    </w:rPr>
  </w:style>
  <w:style w:type="paragraph" w:customStyle="1" w:styleId="02D3BAE2149B4B4D914D0745886B7C495">
    <w:name w:val="02D3BAE2149B4B4D914D0745886B7C495"/>
    <w:rsid w:val="002E326B"/>
    <w:rPr>
      <w:rFonts w:ascii="Calibri" w:eastAsia="SimSun" w:hAnsi="Calibri" w:cs="Times New Roman"/>
      <w:lang w:val="en-SG"/>
    </w:rPr>
  </w:style>
  <w:style w:type="paragraph" w:customStyle="1" w:styleId="96B3366C54B644539FD6F2DF070E83E25">
    <w:name w:val="96B3366C54B644539FD6F2DF070E83E25"/>
    <w:rsid w:val="002E326B"/>
    <w:rPr>
      <w:rFonts w:ascii="Calibri" w:eastAsia="SimSun" w:hAnsi="Calibri" w:cs="Times New Roman"/>
      <w:lang w:val="en-SG"/>
    </w:rPr>
  </w:style>
  <w:style w:type="paragraph" w:customStyle="1" w:styleId="5B294ECA6D954D548DDB40B0371B29DF5">
    <w:name w:val="5B294ECA6D954D548DDB40B0371B29DF5"/>
    <w:rsid w:val="002E326B"/>
    <w:rPr>
      <w:rFonts w:ascii="Calibri" w:eastAsia="SimSun" w:hAnsi="Calibri" w:cs="Times New Roman"/>
      <w:lang w:val="en-SG"/>
    </w:rPr>
  </w:style>
  <w:style w:type="paragraph" w:customStyle="1" w:styleId="8B1909C8297E416D9D4387B6EBB4301C5">
    <w:name w:val="8B1909C8297E416D9D4387B6EBB4301C5"/>
    <w:rsid w:val="002E326B"/>
    <w:rPr>
      <w:rFonts w:ascii="Calibri" w:eastAsia="SimSun" w:hAnsi="Calibri" w:cs="Times New Roman"/>
      <w:lang w:val="en-SG"/>
    </w:rPr>
  </w:style>
  <w:style w:type="paragraph" w:customStyle="1" w:styleId="239B781AD851491FA30F273224CF3C1C5">
    <w:name w:val="239B781AD851491FA30F273224CF3C1C5"/>
    <w:rsid w:val="002E326B"/>
    <w:rPr>
      <w:rFonts w:ascii="Calibri" w:eastAsia="SimSun" w:hAnsi="Calibri" w:cs="Times New Roman"/>
      <w:lang w:val="en-SG"/>
    </w:rPr>
  </w:style>
  <w:style w:type="paragraph" w:customStyle="1" w:styleId="0D4D3E7FF8444715915759DE370F2CD95">
    <w:name w:val="0D4D3E7FF8444715915759DE370F2CD95"/>
    <w:rsid w:val="002E326B"/>
    <w:rPr>
      <w:rFonts w:ascii="Calibri" w:eastAsia="SimSun" w:hAnsi="Calibri" w:cs="Times New Roman"/>
      <w:lang w:val="en-SG"/>
    </w:rPr>
  </w:style>
  <w:style w:type="paragraph" w:customStyle="1" w:styleId="C24491B0809740CAB45FBF23FFFD8ACE5">
    <w:name w:val="C24491B0809740CAB45FBF23FFFD8ACE5"/>
    <w:rsid w:val="002E326B"/>
    <w:rPr>
      <w:rFonts w:ascii="Calibri" w:eastAsia="SimSun" w:hAnsi="Calibri" w:cs="Times New Roman"/>
      <w:lang w:val="en-SG"/>
    </w:rPr>
  </w:style>
  <w:style w:type="paragraph" w:customStyle="1" w:styleId="D6A2D89DC49B458DAEFE5544EE3DF39C21">
    <w:name w:val="D6A2D89DC49B458DAEFE5544EE3DF39C21"/>
    <w:rsid w:val="002E326B"/>
    <w:rPr>
      <w:rFonts w:ascii="Calibri" w:eastAsia="SimSun" w:hAnsi="Calibri" w:cs="Times New Roman"/>
      <w:lang w:val="en-SG"/>
    </w:rPr>
  </w:style>
  <w:style w:type="paragraph" w:customStyle="1" w:styleId="16D64AF724314A1C9F7C8C06C432958021">
    <w:name w:val="16D64AF724314A1C9F7C8C06C432958021"/>
    <w:rsid w:val="002E326B"/>
    <w:rPr>
      <w:rFonts w:ascii="Calibri" w:eastAsia="SimSun" w:hAnsi="Calibri" w:cs="Times New Roman"/>
      <w:lang w:val="en-SG"/>
    </w:rPr>
  </w:style>
  <w:style w:type="paragraph" w:customStyle="1" w:styleId="E3200ACBE9EE423EB71215AF7B6E1FA621">
    <w:name w:val="E3200ACBE9EE423EB71215AF7B6E1FA621"/>
    <w:rsid w:val="002E326B"/>
    <w:rPr>
      <w:rFonts w:ascii="Calibri" w:eastAsia="SimSun" w:hAnsi="Calibri" w:cs="Times New Roman"/>
      <w:lang w:val="en-SG"/>
    </w:rPr>
  </w:style>
  <w:style w:type="paragraph" w:customStyle="1" w:styleId="50210BF9FD0A4FEBA7BD66B578E679745">
    <w:name w:val="50210BF9FD0A4FEBA7BD66B578E679745"/>
    <w:rsid w:val="002E326B"/>
    <w:rPr>
      <w:rFonts w:ascii="Calibri" w:eastAsia="SimSun" w:hAnsi="Calibri" w:cs="Times New Roman"/>
      <w:lang w:val="en-SG"/>
    </w:rPr>
  </w:style>
  <w:style w:type="paragraph" w:customStyle="1" w:styleId="609BEB59EFEA46A2AD504A461FD0AD645">
    <w:name w:val="609BEB59EFEA46A2AD504A461FD0AD645"/>
    <w:rsid w:val="002E326B"/>
    <w:rPr>
      <w:rFonts w:ascii="Calibri" w:eastAsia="SimSun" w:hAnsi="Calibri" w:cs="Times New Roman"/>
      <w:lang w:val="en-SG"/>
    </w:rPr>
  </w:style>
  <w:style w:type="paragraph" w:customStyle="1" w:styleId="DefaultPlaceholder226757045">
    <w:name w:val="DefaultPlaceholder_226757045"/>
    <w:rsid w:val="002E326B"/>
    <w:rPr>
      <w:rFonts w:ascii="Calibri" w:eastAsia="SimSun" w:hAnsi="Calibri" w:cs="Times New Roman"/>
      <w:lang w:val="en-SG"/>
    </w:rPr>
  </w:style>
  <w:style w:type="paragraph" w:customStyle="1" w:styleId="F819B0987BCC43ABB0F28A6F8F1B0E5F6">
    <w:name w:val="F819B0987BCC43ABB0F28A6F8F1B0E5F6"/>
    <w:rsid w:val="002E326B"/>
    <w:rPr>
      <w:rFonts w:ascii="Calibri" w:eastAsia="SimSun" w:hAnsi="Calibri" w:cs="Times New Roman"/>
      <w:lang w:val="en-SG"/>
    </w:rPr>
  </w:style>
  <w:style w:type="paragraph" w:customStyle="1" w:styleId="DFBE25B7B69F4E4CA1D4E656639A07FA6">
    <w:name w:val="DFBE25B7B69F4E4CA1D4E656639A07FA6"/>
    <w:rsid w:val="002E326B"/>
    <w:rPr>
      <w:rFonts w:ascii="Calibri" w:eastAsia="SimSun" w:hAnsi="Calibri" w:cs="Times New Roman"/>
      <w:lang w:val="en-SG"/>
    </w:rPr>
  </w:style>
  <w:style w:type="paragraph" w:customStyle="1" w:styleId="02D3BAE2149B4B4D914D0745886B7C496">
    <w:name w:val="02D3BAE2149B4B4D914D0745886B7C496"/>
    <w:rsid w:val="002E326B"/>
    <w:rPr>
      <w:rFonts w:ascii="Calibri" w:eastAsia="SimSun" w:hAnsi="Calibri" w:cs="Times New Roman"/>
      <w:lang w:val="en-SG"/>
    </w:rPr>
  </w:style>
  <w:style w:type="paragraph" w:customStyle="1" w:styleId="96B3366C54B644539FD6F2DF070E83E26">
    <w:name w:val="96B3366C54B644539FD6F2DF070E83E26"/>
    <w:rsid w:val="002E326B"/>
    <w:rPr>
      <w:rFonts w:ascii="Calibri" w:eastAsia="SimSun" w:hAnsi="Calibri" w:cs="Times New Roman"/>
      <w:lang w:val="en-SG"/>
    </w:rPr>
  </w:style>
  <w:style w:type="paragraph" w:customStyle="1" w:styleId="5B294ECA6D954D548DDB40B0371B29DF6">
    <w:name w:val="5B294ECA6D954D548DDB40B0371B29DF6"/>
    <w:rsid w:val="002E326B"/>
    <w:rPr>
      <w:rFonts w:ascii="Calibri" w:eastAsia="SimSun" w:hAnsi="Calibri" w:cs="Times New Roman"/>
      <w:lang w:val="en-SG"/>
    </w:rPr>
  </w:style>
  <w:style w:type="paragraph" w:customStyle="1" w:styleId="8B1909C8297E416D9D4387B6EBB4301C6">
    <w:name w:val="8B1909C8297E416D9D4387B6EBB4301C6"/>
    <w:rsid w:val="002E326B"/>
    <w:rPr>
      <w:rFonts w:ascii="Calibri" w:eastAsia="SimSun" w:hAnsi="Calibri" w:cs="Times New Roman"/>
      <w:lang w:val="en-SG"/>
    </w:rPr>
  </w:style>
  <w:style w:type="paragraph" w:customStyle="1" w:styleId="239B781AD851491FA30F273224CF3C1C6">
    <w:name w:val="239B781AD851491FA30F273224CF3C1C6"/>
    <w:rsid w:val="002E326B"/>
    <w:rPr>
      <w:rFonts w:ascii="Calibri" w:eastAsia="SimSun" w:hAnsi="Calibri" w:cs="Times New Roman"/>
      <w:lang w:val="en-SG"/>
    </w:rPr>
  </w:style>
  <w:style w:type="paragraph" w:customStyle="1" w:styleId="0D4D3E7FF8444715915759DE370F2CD96">
    <w:name w:val="0D4D3E7FF8444715915759DE370F2CD96"/>
    <w:rsid w:val="002E326B"/>
    <w:rPr>
      <w:rFonts w:ascii="Calibri" w:eastAsia="SimSun" w:hAnsi="Calibri" w:cs="Times New Roman"/>
      <w:lang w:val="en-SG"/>
    </w:rPr>
  </w:style>
  <w:style w:type="paragraph" w:customStyle="1" w:styleId="C24491B0809740CAB45FBF23FFFD8ACE6">
    <w:name w:val="C24491B0809740CAB45FBF23FFFD8ACE6"/>
    <w:rsid w:val="002E326B"/>
    <w:rPr>
      <w:rFonts w:ascii="Calibri" w:eastAsia="SimSun" w:hAnsi="Calibri" w:cs="Times New Roman"/>
      <w:lang w:val="en-SG"/>
    </w:rPr>
  </w:style>
  <w:style w:type="paragraph" w:customStyle="1" w:styleId="16D64AF724314A1C9F7C8C06C432958022">
    <w:name w:val="16D64AF724314A1C9F7C8C06C432958022"/>
    <w:rsid w:val="002E326B"/>
    <w:rPr>
      <w:rFonts w:ascii="Calibri" w:eastAsia="SimSun" w:hAnsi="Calibri" w:cs="Times New Roman"/>
      <w:lang w:val="en-SG"/>
    </w:rPr>
  </w:style>
  <w:style w:type="paragraph" w:customStyle="1" w:styleId="E3200ACBE9EE423EB71215AF7B6E1FA622">
    <w:name w:val="E3200ACBE9EE423EB71215AF7B6E1FA622"/>
    <w:rsid w:val="002E326B"/>
    <w:rPr>
      <w:rFonts w:ascii="Calibri" w:eastAsia="SimSun" w:hAnsi="Calibri" w:cs="Times New Roman"/>
      <w:lang w:val="en-SG"/>
    </w:rPr>
  </w:style>
  <w:style w:type="paragraph" w:customStyle="1" w:styleId="50210BF9FD0A4FEBA7BD66B578E679746">
    <w:name w:val="50210BF9FD0A4FEBA7BD66B578E679746"/>
    <w:rsid w:val="002E326B"/>
    <w:rPr>
      <w:rFonts w:ascii="Calibri" w:eastAsia="SimSun" w:hAnsi="Calibri" w:cs="Times New Roman"/>
      <w:lang w:val="en-SG"/>
    </w:rPr>
  </w:style>
  <w:style w:type="paragraph" w:customStyle="1" w:styleId="609BEB59EFEA46A2AD504A461FD0AD646">
    <w:name w:val="609BEB59EFEA46A2AD504A461FD0AD646"/>
    <w:rsid w:val="002E326B"/>
    <w:rPr>
      <w:rFonts w:ascii="Calibri" w:eastAsia="SimSun" w:hAnsi="Calibri" w:cs="Times New Roman"/>
      <w:lang w:val="en-SG"/>
    </w:rPr>
  </w:style>
  <w:style w:type="paragraph" w:customStyle="1" w:styleId="DefaultPlaceholder226757046">
    <w:name w:val="DefaultPlaceholder_226757046"/>
    <w:rsid w:val="002E326B"/>
    <w:rPr>
      <w:rFonts w:ascii="Calibri" w:eastAsia="SimSun" w:hAnsi="Calibri" w:cs="Times New Roman"/>
      <w:lang w:val="en-SG"/>
    </w:rPr>
  </w:style>
  <w:style w:type="paragraph" w:customStyle="1" w:styleId="F819B0987BCC43ABB0F28A6F8F1B0E5F7">
    <w:name w:val="F819B0987BCC43ABB0F28A6F8F1B0E5F7"/>
    <w:rsid w:val="002E326B"/>
    <w:rPr>
      <w:rFonts w:ascii="Calibri" w:eastAsia="SimSun" w:hAnsi="Calibri" w:cs="Times New Roman"/>
      <w:lang w:val="en-SG"/>
    </w:rPr>
  </w:style>
  <w:style w:type="paragraph" w:customStyle="1" w:styleId="DFBE25B7B69F4E4CA1D4E656639A07FA7">
    <w:name w:val="DFBE25B7B69F4E4CA1D4E656639A07FA7"/>
    <w:rsid w:val="002E326B"/>
    <w:rPr>
      <w:rFonts w:ascii="Calibri" w:eastAsia="SimSun" w:hAnsi="Calibri" w:cs="Times New Roman"/>
      <w:lang w:val="en-SG"/>
    </w:rPr>
  </w:style>
  <w:style w:type="paragraph" w:customStyle="1" w:styleId="02D3BAE2149B4B4D914D0745886B7C497">
    <w:name w:val="02D3BAE2149B4B4D914D0745886B7C497"/>
    <w:rsid w:val="002E326B"/>
    <w:rPr>
      <w:rFonts w:ascii="Calibri" w:eastAsia="SimSun" w:hAnsi="Calibri" w:cs="Times New Roman"/>
      <w:lang w:val="en-SG"/>
    </w:rPr>
  </w:style>
  <w:style w:type="paragraph" w:customStyle="1" w:styleId="96B3366C54B644539FD6F2DF070E83E27">
    <w:name w:val="96B3366C54B644539FD6F2DF070E83E27"/>
    <w:rsid w:val="002E326B"/>
    <w:rPr>
      <w:rFonts w:ascii="Calibri" w:eastAsia="SimSun" w:hAnsi="Calibri" w:cs="Times New Roman"/>
      <w:lang w:val="en-SG"/>
    </w:rPr>
  </w:style>
  <w:style w:type="paragraph" w:customStyle="1" w:styleId="5B294ECA6D954D548DDB40B0371B29DF7">
    <w:name w:val="5B294ECA6D954D548DDB40B0371B29DF7"/>
    <w:rsid w:val="002E326B"/>
    <w:rPr>
      <w:rFonts w:ascii="Calibri" w:eastAsia="SimSun" w:hAnsi="Calibri" w:cs="Times New Roman"/>
      <w:lang w:val="en-SG"/>
    </w:rPr>
  </w:style>
  <w:style w:type="paragraph" w:customStyle="1" w:styleId="8B1909C8297E416D9D4387B6EBB4301C7">
    <w:name w:val="8B1909C8297E416D9D4387B6EBB4301C7"/>
    <w:rsid w:val="002E326B"/>
    <w:rPr>
      <w:rFonts w:ascii="Calibri" w:eastAsia="SimSun" w:hAnsi="Calibri" w:cs="Times New Roman"/>
      <w:lang w:val="en-SG"/>
    </w:rPr>
  </w:style>
  <w:style w:type="paragraph" w:customStyle="1" w:styleId="239B781AD851491FA30F273224CF3C1C7">
    <w:name w:val="239B781AD851491FA30F273224CF3C1C7"/>
    <w:rsid w:val="002E326B"/>
    <w:rPr>
      <w:rFonts w:ascii="Calibri" w:eastAsia="SimSun" w:hAnsi="Calibri" w:cs="Times New Roman"/>
      <w:lang w:val="en-SG"/>
    </w:rPr>
  </w:style>
  <w:style w:type="paragraph" w:customStyle="1" w:styleId="0D4D3E7FF8444715915759DE370F2CD97">
    <w:name w:val="0D4D3E7FF8444715915759DE370F2CD97"/>
    <w:rsid w:val="002E326B"/>
    <w:rPr>
      <w:rFonts w:ascii="Calibri" w:eastAsia="SimSun" w:hAnsi="Calibri" w:cs="Times New Roman"/>
      <w:lang w:val="en-SG"/>
    </w:rPr>
  </w:style>
  <w:style w:type="paragraph" w:customStyle="1" w:styleId="C24491B0809740CAB45FBF23FFFD8ACE7">
    <w:name w:val="C24491B0809740CAB45FBF23FFFD8ACE7"/>
    <w:rsid w:val="002E326B"/>
    <w:rPr>
      <w:rFonts w:ascii="Calibri" w:eastAsia="SimSun" w:hAnsi="Calibri" w:cs="Times New Roman"/>
      <w:lang w:val="en-SG"/>
    </w:rPr>
  </w:style>
  <w:style w:type="paragraph" w:customStyle="1" w:styleId="16D64AF724314A1C9F7C8C06C432958023">
    <w:name w:val="16D64AF724314A1C9F7C8C06C432958023"/>
    <w:rsid w:val="002E326B"/>
    <w:rPr>
      <w:rFonts w:ascii="Calibri" w:eastAsia="SimSun" w:hAnsi="Calibri" w:cs="Times New Roman"/>
      <w:lang w:val="en-SG"/>
    </w:rPr>
  </w:style>
  <w:style w:type="paragraph" w:customStyle="1" w:styleId="E3200ACBE9EE423EB71215AF7B6E1FA623">
    <w:name w:val="E3200ACBE9EE423EB71215AF7B6E1FA623"/>
    <w:rsid w:val="002E326B"/>
    <w:rPr>
      <w:rFonts w:ascii="Calibri" w:eastAsia="SimSun" w:hAnsi="Calibri" w:cs="Times New Roman"/>
      <w:lang w:val="en-SG"/>
    </w:rPr>
  </w:style>
  <w:style w:type="paragraph" w:customStyle="1" w:styleId="50210BF9FD0A4FEBA7BD66B578E679747">
    <w:name w:val="50210BF9FD0A4FEBA7BD66B578E679747"/>
    <w:rsid w:val="002E326B"/>
    <w:rPr>
      <w:rFonts w:ascii="Calibri" w:eastAsia="SimSun" w:hAnsi="Calibri" w:cs="Times New Roman"/>
      <w:lang w:val="en-SG"/>
    </w:rPr>
  </w:style>
  <w:style w:type="paragraph" w:customStyle="1" w:styleId="609BEB59EFEA46A2AD504A461FD0AD647">
    <w:name w:val="609BEB59EFEA46A2AD504A461FD0AD647"/>
    <w:rsid w:val="002E326B"/>
    <w:rPr>
      <w:rFonts w:ascii="Calibri" w:eastAsia="SimSun" w:hAnsi="Calibri" w:cs="Times New Roman"/>
      <w:lang w:val="en-SG"/>
    </w:rPr>
  </w:style>
  <w:style w:type="paragraph" w:customStyle="1" w:styleId="DefaultPlaceholder226757047">
    <w:name w:val="DefaultPlaceholder_226757047"/>
    <w:rsid w:val="002E326B"/>
    <w:rPr>
      <w:rFonts w:ascii="Calibri" w:eastAsia="SimSun" w:hAnsi="Calibri" w:cs="Times New Roman"/>
      <w:lang w:val="en-SG"/>
    </w:rPr>
  </w:style>
  <w:style w:type="paragraph" w:customStyle="1" w:styleId="F819B0987BCC43ABB0F28A6F8F1B0E5F8">
    <w:name w:val="F819B0987BCC43ABB0F28A6F8F1B0E5F8"/>
    <w:rsid w:val="002E326B"/>
    <w:rPr>
      <w:rFonts w:ascii="Calibri" w:eastAsia="SimSun" w:hAnsi="Calibri" w:cs="Times New Roman"/>
      <w:lang w:val="en-SG"/>
    </w:rPr>
  </w:style>
  <w:style w:type="paragraph" w:customStyle="1" w:styleId="DFBE25B7B69F4E4CA1D4E656639A07FA8">
    <w:name w:val="DFBE25B7B69F4E4CA1D4E656639A07FA8"/>
    <w:rsid w:val="002E326B"/>
    <w:rPr>
      <w:rFonts w:ascii="Calibri" w:eastAsia="SimSun" w:hAnsi="Calibri" w:cs="Times New Roman"/>
      <w:lang w:val="en-SG"/>
    </w:rPr>
  </w:style>
  <w:style w:type="paragraph" w:customStyle="1" w:styleId="02D3BAE2149B4B4D914D0745886B7C498">
    <w:name w:val="02D3BAE2149B4B4D914D0745886B7C498"/>
    <w:rsid w:val="002E326B"/>
    <w:rPr>
      <w:rFonts w:ascii="Calibri" w:eastAsia="SimSun" w:hAnsi="Calibri" w:cs="Times New Roman"/>
      <w:lang w:val="en-SG"/>
    </w:rPr>
  </w:style>
  <w:style w:type="paragraph" w:customStyle="1" w:styleId="96B3366C54B644539FD6F2DF070E83E28">
    <w:name w:val="96B3366C54B644539FD6F2DF070E83E28"/>
    <w:rsid w:val="002E326B"/>
    <w:rPr>
      <w:rFonts w:ascii="Calibri" w:eastAsia="SimSun" w:hAnsi="Calibri" w:cs="Times New Roman"/>
      <w:lang w:val="en-SG"/>
    </w:rPr>
  </w:style>
  <w:style w:type="paragraph" w:customStyle="1" w:styleId="5B294ECA6D954D548DDB40B0371B29DF8">
    <w:name w:val="5B294ECA6D954D548DDB40B0371B29DF8"/>
    <w:rsid w:val="002E326B"/>
    <w:rPr>
      <w:rFonts w:ascii="Calibri" w:eastAsia="SimSun" w:hAnsi="Calibri" w:cs="Times New Roman"/>
      <w:lang w:val="en-SG"/>
    </w:rPr>
  </w:style>
  <w:style w:type="paragraph" w:customStyle="1" w:styleId="8B1909C8297E416D9D4387B6EBB4301C8">
    <w:name w:val="8B1909C8297E416D9D4387B6EBB4301C8"/>
    <w:rsid w:val="002E326B"/>
    <w:rPr>
      <w:rFonts w:ascii="Calibri" w:eastAsia="SimSun" w:hAnsi="Calibri" w:cs="Times New Roman"/>
      <w:lang w:val="en-SG"/>
    </w:rPr>
  </w:style>
  <w:style w:type="paragraph" w:customStyle="1" w:styleId="239B781AD851491FA30F273224CF3C1C8">
    <w:name w:val="239B781AD851491FA30F273224CF3C1C8"/>
    <w:rsid w:val="002E326B"/>
    <w:rPr>
      <w:rFonts w:ascii="Calibri" w:eastAsia="SimSun" w:hAnsi="Calibri" w:cs="Times New Roman"/>
      <w:lang w:val="en-SG"/>
    </w:rPr>
  </w:style>
  <w:style w:type="paragraph" w:customStyle="1" w:styleId="0D4D3E7FF8444715915759DE370F2CD98">
    <w:name w:val="0D4D3E7FF8444715915759DE370F2CD98"/>
    <w:rsid w:val="002E326B"/>
    <w:rPr>
      <w:rFonts w:ascii="Calibri" w:eastAsia="SimSun" w:hAnsi="Calibri" w:cs="Times New Roman"/>
      <w:lang w:val="en-SG"/>
    </w:rPr>
  </w:style>
  <w:style w:type="paragraph" w:customStyle="1" w:styleId="C24491B0809740CAB45FBF23FFFD8ACE8">
    <w:name w:val="C24491B0809740CAB45FBF23FFFD8ACE8"/>
    <w:rsid w:val="002E326B"/>
    <w:rPr>
      <w:rFonts w:ascii="Calibri" w:eastAsia="SimSun" w:hAnsi="Calibri" w:cs="Times New Roman"/>
      <w:lang w:val="en-SG"/>
    </w:rPr>
  </w:style>
  <w:style w:type="paragraph" w:customStyle="1" w:styleId="50210BF9FD0A4FEBA7BD66B578E679748">
    <w:name w:val="50210BF9FD0A4FEBA7BD66B578E679748"/>
    <w:rsid w:val="002E326B"/>
    <w:rPr>
      <w:rFonts w:ascii="Calibri" w:eastAsia="SimSun" w:hAnsi="Calibri" w:cs="Times New Roman"/>
      <w:lang w:val="en-SG"/>
    </w:rPr>
  </w:style>
  <w:style w:type="paragraph" w:customStyle="1" w:styleId="609BEB59EFEA46A2AD504A461FD0AD648">
    <w:name w:val="609BEB59EFEA46A2AD504A461FD0AD648"/>
    <w:rsid w:val="002E326B"/>
    <w:rPr>
      <w:rFonts w:ascii="Calibri" w:eastAsia="SimSun" w:hAnsi="Calibri" w:cs="Times New Roman"/>
      <w:lang w:val="en-SG"/>
    </w:rPr>
  </w:style>
  <w:style w:type="paragraph" w:customStyle="1" w:styleId="DefaultPlaceholder226757048">
    <w:name w:val="DefaultPlaceholder_226757048"/>
    <w:rsid w:val="002E326B"/>
    <w:rPr>
      <w:rFonts w:ascii="Calibri" w:eastAsia="SimSun" w:hAnsi="Calibri" w:cs="Times New Roman"/>
      <w:lang w:val="en-SG"/>
    </w:rPr>
  </w:style>
  <w:style w:type="paragraph" w:customStyle="1" w:styleId="F819B0987BCC43ABB0F28A6F8F1B0E5F9">
    <w:name w:val="F819B0987BCC43ABB0F28A6F8F1B0E5F9"/>
    <w:rsid w:val="002E326B"/>
    <w:rPr>
      <w:rFonts w:ascii="Calibri" w:eastAsia="SimSun" w:hAnsi="Calibri" w:cs="Times New Roman"/>
      <w:lang w:val="en-SG"/>
    </w:rPr>
  </w:style>
  <w:style w:type="paragraph" w:customStyle="1" w:styleId="DFBE25B7B69F4E4CA1D4E656639A07FA9">
    <w:name w:val="DFBE25B7B69F4E4CA1D4E656639A07FA9"/>
    <w:rsid w:val="002E326B"/>
    <w:rPr>
      <w:rFonts w:ascii="Calibri" w:eastAsia="SimSun" w:hAnsi="Calibri" w:cs="Times New Roman"/>
      <w:lang w:val="en-SG"/>
    </w:rPr>
  </w:style>
  <w:style w:type="paragraph" w:customStyle="1" w:styleId="02D3BAE2149B4B4D914D0745886B7C499">
    <w:name w:val="02D3BAE2149B4B4D914D0745886B7C499"/>
    <w:rsid w:val="002E326B"/>
    <w:rPr>
      <w:rFonts w:ascii="Calibri" w:eastAsia="SimSun" w:hAnsi="Calibri" w:cs="Times New Roman"/>
      <w:lang w:val="en-SG"/>
    </w:rPr>
  </w:style>
  <w:style w:type="paragraph" w:customStyle="1" w:styleId="96B3366C54B644539FD6F2DF070E83E29">
    <w:name w:val="96B3366C54B644539FD6F2DF070E83E29"/>
    <w:rsid w:val="002E326B"/>
    <w:rPr>
      <w:rFonts w:ascii="Calibri" w:eastAsia="SimSun" w:hAnsi="Calibri" w:cs="Times New Roman"/>
      <w:lang w:val="en-SG"/>
    </w:rPr>
  </w:style>
  <w:style w:type="paragraph" w:customStyle="1" w:styleId="5B294ECA6D954D548DDB40B0371B29DF9">
    <w:name w:val="5B294ECA6D954D548DDB40B0371B29DF9"/>
    <w:rsid w:val="002E326B"/>
    <w:rPr>
      <w:rFonts w:ascii="Calibri" w:eastAsia="SimSun" w:hAnsi="Calibri" w:cs="Times New Roman"/>
      <w:lang w:val="en-SG"/>
    </w:rPr>
  </w:style>
  <w:style w:type="paragraph" w:customStyle="1" w:styleId="8B1909C8297E416D9D4387B6EBB4301C9">
    <w:name w:val="8B1909C8297E416D9D4387B6EBB4301C9"/>
    <w:rsid w:val="002E326B"/>
    <w:rPr>
      <w:rFonts w:ascii="Calibri" w:eastAsia="SimSun" w:hAnsi="Calibri" w:cs="Times New Roman"/>
      <w:lang w:val="en-SG"/>
    </w:rPr>
  </w:style>
  <w:style w:type="paragraph" w:customStyle="1" w:styleId="239B781AD851491FA30F273224CF3C1C9">
    <w:name w:val="239B781AD851491FA30F273224CF3C1C9"/>
    <w:rsid w:val="002E326B"/>
    <w:rPr>
      <w:rFonts w:ascii="Calibri" w:eastAsia="SimSun" w:hAnsi="Calibri" w:cs="Times New Roman"/>
      <w:lang w:val="en-SG"/>
    </w:rPr>
  </w:style>
  <w:style w:type="paragraph" w:customStyle="1" w:styleId="0D4D3E7FF8444715915759DE370F2CD99">
    <w:name w:val="0D4D3E7FF8444715915759DE370F2CD99"/>
    <w:rsid w:val="002E326B"/>
    <w:rPr>
      <w:rFonts w:ascii="Calibri" w:eastAsia="SimSun" w:hAnsi="Calibri" w:cs="Times New Roman"/>
      <w:lang w:val="en-SG"/>
    </w:rPr>
  </w:style>
  <w:style w:type="paragraph" w:customStyle="1" w:styleId="C24491B0809740CAB45FBF23FFFD8ACE9">
    <w:name w:val="C24491B0809740CAB45FBF23FFFD8ACE9"/>
    <w:rsid w:val="002E326B"/>
    <w:rPr>
      <w:rFonts w:ascii="Calibri" w:eastAsia="SimSun" w:hAnsi="Calibri" w:cs="Times New Roman"/>
      <w:lang w:val="en-SG"/>
    </w:rPr>
  </w:style>
  <w:style w:type="paragraph" w:customStyle="1" w:styleId="DefaultPlaceholder226757049">
    <w:name w:val="DefaultPlaceholder_226757049"/>
    <w:rsid w:val="002E326B"/>
    <w:rPr>
      <w:rFonts w:ascii="Calibri" w:eastAsia="SimSun" w:hAnsi="Calibri" w:cs="Times New Roman"/>
      <w:lang w:val="en-SG"/>
    </w:rPr>
  </w:style>
  <w:style w:type="paragraph" w:customStyle="1" w:styleId="F819B0987BCC43ABB0F28A6F8F1B0E5F10">
    <w:name w:val="F819B0987BCC43ABB0F28A6F8F1B0E5F10"/>
    <w:rsid w:val="002E326B"/>
    <w:rPr>
      <w:rFonts w:ascii="Calibri" w:eastAsia="SimSun" w:hAnsi="Calibri" w:cs="Times New Roman"/>
      <w:lang w:val="en-SG"/>
    </w:rPr>
  </w:style>
  <w:style w:type="paragraph" w:customStyle="1" w:styleId="DFBE25B7B69F4E4CA1D4E656639A07FA10">
    <w:name w:val="DFBE25B7B69F4E4CA1D4E656639A07FA10"/>
    <w:rsid w:val="002E326B"/>
    <w:rPr>
      <w:rFonts w:ascii="Calibri" w:eastAsia="SimSun" w:hAnsi="Calibri" w:cs="Times New Roman"/>
      <w:lang w:val="en-SG"/>
    </w:rPr>
  </w:style>
  <w:style w:type="paragraph" w:customStyle="1" w:styleId="02D3BAE2149B4B4D914D0745886B7C4910">
    <w:name w:val="02D3BAE2149B4B4D914D0745886B7C4910"/>
    <w:rsid w:val="002E326B"/>
    <w:rPr>
      <w:rFonts w:ascii="Calibri" w:eastAsia="SimSun" w:hAnsi="Calibri" w:cs="Times New Roman"/>
      <w:lang w:val="en-SG"/>
    </w:rPr>
  </w:style>
  <w:style w:type="paragraph" w:customStyle="1" w:styleId="96B3366C54B644539FD6F2DF070E83E210">
    <w:name w:val="96B3366C54B644539FD6F2DF070E83E210"/>
    <w:rsid w:val="002E326B"/>
    <w:rPr>
      <w:rFonts w:ascii="Calibri" w:eastAsia="SimSun" w:hAnsi="Calibri" w:cs="Times New Roman"/>
      <w:lang w:val="en-SG"/>
    </w:rPr>
  </w:style>
  <w:style w:type="paragraph" w:customStyle="1" w:styleId="5B294ECA6D954D548DDB40B0371B29DF10">
    <w:name w:val="5B294ECA6D954D548DDB40B0371B29DF10"/>
    <w:rsid w:val="002E326B"/>
    <w:rPr>
      <w:rFonts w:ascii="Calibri" w:eastAsia="SimSun" w:hAnsi="Calibri" w:cs="Times New Roman"/>
      <w:lang w:val="en-SG"/>
    </w:rPr>
  </w:style>
  <w:style w:type="paragraph" w:customStyle="1" w:styleId="8B1909C8297E416D9D4387B6EBB4301C10">
    <w:name w:val="8B1909C8297E416D9D4387B6EBB4301C10"/>
    <w:rsid w:val="002E326B"/>
    <w:rPr>
      <w:rFonts w:ascii="Calibri" w:eastAsia="SimSun" w:hAnsi="Calibri" w:cs="Times New Roman"/>
      <w:lang w:val="en-SG"/>
    </w:rPr>
  </w:style>
  <w:style w:type="paragraph" w:customStyle="1" w:styleId="239B781AD851491FA30F273224CF3C1C10">
    <w:name w:val="239B781AD851491FA30F273224CF3C1C10"/>
    <w:rsid w:val="002E326B"/>
    <w:rPr>
      <w:rFonts w:ascii="Calibri" w:eastAsia="SimSun" w:hAnsi="Calibri" w:cs="Times New Roman"/>
      <w:lang w:val="en-SG"/>
    </w:rPr>
  </w:style>
  <w:style w:type="paragraph" w:customStyle="1" w:styleId="0D4D3E7FF8444715915759DE370F2CD910">
    <w:name w:val="0D4D3E7FF8444715915759DE370F2CD910"/>
    <w:rsid w:val="002E326B"/>
    <w:rPr>
      <w:rFonts w:ascii="Calibri" w:eastAsia="SimSun" w:hAnsi="Calibri" w:cs="Times New Roman"/>
      <w:lang w:val="en-SG"/>
    </w:rPr>
  </w:style>
  <w:style w:type="paragraph" w:customStyle="1" w:styleId="C24491B0809740CAB45FBF23FFFD8ACE10">
    <w:name w:val="C24491B0809740CAB45FBF23FFFD8ACE10"/>
    <w:rsid w:val="002E326B"/>
    <w:rPr>
      <w:rFonts w:ascii="Calibri" w:eastAsia="SimSun" w:hAnsi="Calibri" w:cs="Times New Roman"/>
      <w:lang w:val="en-SG"/>
    </w:rPr>
  </w:style>
  <w:style w:type="paragraph" w:customStyle="1" w:styleId="DefaultPlaceholder2267570410">
    <w:name w:val="DefaultPlaceholder_2267570410"/>
    <w:rsid w:val="002E326B"/>
    <w:rPr>
      <w:rFonts w:ascii="Calibri" w:eastAsia="SimSun" w:hAnsi="Calibri" w:cs="Times New Roman"/>
      <w:lang w:val="en-SG"/>
    </w:rPr>
  </w:style>
  <w:style w:type="paragraph" w:customStyle="1" w:styleId="F819B0987BCC43ABB0F28A6F8F1B0E5F11">
    <w:name w:val="F819B0987BCC43ABB0F28A6F8F1B0E5F11"/>
    <w:rsid w:val="002E326B"/>
    <w:rPr>
      <w:rFonts w:ascii="Calibri" w:eastAsia="SimSun" w:hAnsi="Calibri" w:cs="Times New Roman"/>
      <w:lang w:val="en-SG"/>
    </w:rPr>
  </w:style>
  <w:style w:type="paragraph" w:customStyle="1" w:styleId="DFBE25B7B69F4E4CA1D4E656639A07FA11">
    <w:name w:val="DFBE25B7B69F4E4CA1D4E656639A07FA11"/>
    <w:rsid w:val="002E326B"/>
    <w:rPr>
      <w:rFonts w:ascii="Calibri" w:eastAsia="SimSun" w:hAnsi="Calibri" w:cs="Times New Roman"/>
      <w:lang w:val="en-SG"/>
    </w:rPr>
  </w:style>
  <w:style w:type="paragraph" w:customStyle="1" w:styleId="02D3BAE2149B4B4D914D0745886B7C4911">
    <w:name w:val="02D3BAE2149B4B4D914D0745886B7C4911"/>
    <w:rsid w:val="002E326B"/>
    <w:rPr>
      <w:rFonts w:ascii="Calibri" w:eastAsia="SimSun" w:hAnsi="Calibri" w:cs="Times New Roman"/>
      <w:lang w:val="en-SG"/>
    </w:rPr>
  </w:style>
  <w:style w:type="paragraph" w:customStyle="1" w:styleId="96B3366C54B644539FD6F2DF070E83E211">
    <w:name w:val="96B3366C54B644539FD6F2DF070E83E211"/>
    <w:rsid w:val="002E326B"/>
    <w:rPr>
      <w:rFonts w:ascii="Calibri" w:eastAsia="SimSun" w:hAnsi="Calibri" w:cs="Times New Roman"/>
      <w:lang w:val="en-SG"/>
    </w:rPr>
  </w:style>
  <w:style w:type="paragraph" w:customStyle="1" w:styleId="5B294ECA6D954D548DDB40B0371B29DF11">
    <w:name w:val="5B294ECA6D954D548DDB40B0371B29DF11"/>
    <w:rsid w:val="002E326B"/>
    <w:rPr>
      <w:rFonts w:ascii="Calibri" w:eastAsia="SimSun" w:hAnsi="Calibri" w:cs="Times New Roman"/>
      <w:lang w:val="en-SG"/>
    </w:rPr>
  </w:style>
  <w:style w:type="paragraph" w:customStyle="1" w:styleId="8B1909C8297E416D9D4387B6EBB4301C11">
    <w:name w:val="8B1909C8297E416D9D4387B6EBB4301C11"/>
    <w:rsid w:val="002E326B"/>
    <w:rPr>
      <w:rFonts w:ascii="Calibri" w:eastAsia="SimSun" w:hAnsi="Calibri" w:cs="Times New Roman"/>
      <w:lang w:val="en-SG"/>
    </w:rPr>
  </w:style>
  <w:style w:type="paragraph" w:customStyle="1" w:styleId="239B781AD851491FA30F273224CF3C1C11">
    <w:name w:val="239B781AD851491FA30F273224CF3C1C11"/>
    <w:rsid w:val="002E326B"/>
    <w:rPr>
      <w:rFonts w:ascii="Calibri" w:eastAsia="SimSun" w:hAnsi="Calibri" w:cs="Times New Roman"/>
      <w:lang w:val="en-SG"/>
    </w:rPr>
  </w:style>
  <w:style w:type="paragraph" w:customStyle="1" w:styleId="0D4D3E7FF8444715915759DE370F2CD911">
    <w:name w:val="0D4D3E7FF8444715915759DE370F2CD911"/>
    <w:rsid w:val="002E326B"/>
    <w:rPr>
      <w:rFonts w:ascii="Calibri" w:eastAsia="SimSun" w:hAnsi="Calibri" w:cs="Times New Roman"/>
      <w:lang w:val="en-SG"/>
    </w:rPr>
  </w:style>
  <w:style w:type="paragraph" w:customStyle="1" w:styleId="C24491B0809740CAB45FBF23FFFD8ACE11">
    <w:name w:val="C24491B0809740CAB45FBF23FFFD8ACE11"/>
    <w:rsid w:val="002E326B"/>
    <w:rPr>
      <w:rFonts w:ascii="Calibri" w:eastAsia="SimSun" w:hAnsi="Calibri" w:cs="Times New Roman"/>
      <w:lang w:val="en-SG"/>
    </w:rPr>
  </w:style>
  <w:style w:type="paragraph" w:customStyle="1" w:styleId="DefaultPlaceholder2267570411">
    <w:name w:val="DefaultPlaceholder_2267570411"/>
    <w:rsid w:val="002E326B"/>
    <w:rPr>
      <w:rFonts w:ascii="Calibri" w:eastAsia="SimSun" w:hAnsi="Calibri" w:cs="Times New Roman"/>
      <w:lang w:val="en-SG"/>
    </w:rPr>
  </w:style>
  <w:style w:type="paragraph" w:customStyle="1" w:styleId="F819B0987BCC43ABB0F28A6F8F1B0E5F12">
    <w:name w:val="F819B0987BCC43ABB0F28A6F8F1B0E5F12"/>
    <w:rsid w:val="002E326B"/>
    <w:rPr>
      <w:rFonts w:ascii="Calibri" w:eastAsia="SimSun" w:hAnsi="Calibri" w:cs="Times New Roman"/>
      <w:lang w:val="en-SG"/>
    </w:rPr>
  </w:style>
  <w:style w:type="paragraph" w:customStyle="1" w:styleId="DFBE25B7B69F4E4CA1D4E656639A07FA12">
    <w:name w:val="DFBE25B7B69F4E4CA1D4E656639A07FA12"/>
    <w:rsid w:val="002E326B"/>
    <w:rPr>
      <w:rFonts w:ascii="Calibri" w:eastAsia="SimSun" w:hAnsi="Calibri" w:cs="Times New Roman"/>
      <w:lang w:val="en-SG"/>
    </w:rPr>
  </w:style>
  <w:style w:type="paragraph" w:customStyle="1" w:styleId="02D3BAE2149B4B4D914D0745886B7C4912">
    <w:name w:val="02D3BAE2149B4B4D914D0745886B7C4912"/>
    <w:rsid w:val="002E326B"/>
    <w:rPr>
      <w:rFonts w:ascii="Calibri" w:eastAsia="SimSun" w:hAnsi="Calibri" w:cs="Times New Roman"/>
      <w:lang w:val="en-SG"/>
    </w:rPr>
  </w:style>
  <w:style w:type="paragraph" w:customStyle="1" w:styleId="96B3366C54B644539FD6F2DF070E83E212">
    <w:name w:val="96B3366C54B644539FD6F2DF070E83E212"/>
    <w:rsid w:val="002E326B"/>
    <w:rPr>
      <w:rFonts w:ascii="Calibri" w:eastAsia="SimSun" w:hAnsi="Calibri" w:cs="Times New Roman"/>
      <w:lang w:val="en-SG"/>
    </w:rPr>
  </w:style>
  <w:style w:type="paragraph" w:customStyle="1" w:styleId="5B294ECA6D954D548DDB40B0371B29DF12">
    <w:name w:val="5B294ECA6D954D548DDB40B0371B29DF12"/>
    <w:rsid w:val="002E326B"/>
    <w:rPr>
      <w:rFonts w:ascii="Calibri" w:eastAsia="SimSun" w:hAnsi="Calibri" w:cs="Times New Roman"/>
      <w:lang w:val="en-SG"/>
    </w:rPr>
  </w:style>
  <w:style w:type="paragraph" w:customStyle="1" w:styleId="8B1909C8297E416D9D4387B6EBB4301C12">
    <w:name w:val="8B1909C8297E416D9D4387B6EBB4301C12"/>
    <w:rsid w:val="002E326B"/>
    <w:rPr>
      <w:rFonts w:ascii="Calibri" w:eastAsia="SimSun" w:hAnsi="Calibri" w:cs="Times New Roman"/>
      <w:lang w:val="en-SG"/>
    </w:rPr>
  </w:style>
  <w:style w:type="paragraph" w:customStyle="1" w:styleId="239B781AD851491FA30F273224CF3C1C12">
    <w:name w:val="239B781AD851491FA30F273224CF3C1C12"/>
    <w:rsid w:val="002E326B"/>
    <w:rPr>
      <w:rFonts w:ascii="Calibri" w:eastAsia="SimSun" w:hAnsi="Calibri" w:cs="Times New Roman"/>
      <w:lang w:val="en-SG"/>
    </w:rPr>
  </w:style>
  <w:style w:type="paragraph" w:customStyle="1" w:styleId="0D4D3E7FF8444715915759DE370F2CD912">
    <w:name w:val="0D4D3E7FF8444715915759DE370F2CD912"/>
    <w:rsid w:val="002E326B"/>
    <w:rPr>
      <w:rFonts w:ascii="Calibri" w:eastAsia="SimSun" w:hAnsi="Calibri" w:cs="Times New Roman"/>
      <w:lang w:val="en-SG"/>
    </w:rPr>
  </w:style>
  <w:style w:type="paragraph" w:customStyle="1" w:styleId="C24491B0809740CAB45FBF23FFFD8ACE12">
    <w:name w:val="C24491B0809740CAB45FBF23FFFD8ACE12"/>
    <w:rsid w:val="002E326B"/>
    <w:rPr>
      <w:rFonts w:ascii="Calibri" w:eastAsia="SimSun" w:hAnsi="Calibri" w:cs="Times New Roman"/>
      <w:lang w:val="en-SG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A97F44A4F5F64A8722E09655ECD08A" ma:contentTypeVersion="2" ma:contentTypeDescription="Create a new document." ma:contentTypeScope="" ma:versionID="e59921a44a03d0f22218d4c84620079c">
  <xsd:schema xmlns:xsd="http://www.w3.org/2001/XMLSchema" xmlns:p="http://schemas.microsoft.com/office/2006/metadata/properties" xmlns:ns1="http://schemas.microsoft.com/sharepoint/v3" targetNamespace="http://schemas.microsoft.com/office/2006/metadata/properties" ma:root="true" ma:fieldsID="493e4ae410761727980601e4944b730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PublishingStartDate" ma:index="8" nillable="true" ma:displayName="Scheduling Start Date" ma:description="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CC7825A2-BAF4-4F20-8A66-5EE90D88A8C7}"/>
</file>

<file path=customXml/itemProps2.xml><?xml version="1.0" encoding="utf-8"?>
<ds:datastoreItem xmlns:ds="http://schemas.openxmlformats.org/officeDocument/2006/customXml" ds:itemID="{70460E4B-416D-4998-A838-C5F263E84E62}"/>
</file>

<file path=customXml/itemProps3.xml><?xml version="1.0" encoding="utf-8"?>
<ds:datastoreItem xmlns:ds="http://schemas.openxmlformats.org/officeDocument/2006/customXml" ds:itemID="{68A4A596-E438-4D14-A9C3-0D4F0ED9A16B}"/>
</file>

<file path=customXml/itemProps4.xml><?xml version="1.0" encoding="utf-8"?>
<ds:datastoreItem xmlns:ds="http://schemas.openxmlformats.org/officeDocument/2006/customXml" ds:itemID="{A01E6D54-C9C8-4F5B-ABB4-EF5B1DCB5531}"/>
</file>

<file path=docProps/app.xml><?xml version="1.0" encoding="utf-8"?>
<Properties xmlns="http://schemas.openxmlformats.org/officeDocument/2006/extended-properties" xmlns:vt="http://schemas.openxmlformats.org/officeDocument/2006/docPropsVTypes">
  <Template>form template - test</Template>
  <TotalTime>2</TotalTime>
  <Pages>1</Pages>
  <Words>322</Words>
  <Characters>1840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Singapore Government</Company>
  <LinksUpToDate>false</LinksUpToDate>
  <CharactersWithSpaces>2158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 Application/Renewal/Cancellation of Work Pass (Foreign Worker)</dc:title>
  <dc:creator>Sabrina BAY (MOM)</dc:creator>
  <cp:lastModifiedBy>Md Faizal Md Osman</cp:lastModifiedBy>
  <cp:revision>2</cp:revision>
  <cp:lastPrinted>2015-01-05T02:48:00Z</cp:lastPrinted>
  <dcterms:created xsi:type="dcterms:W3CDTF">2015-01-05T02:49:00Z</dcterms:created>
  <dcterms:modified xsi:type="dcterms:W3CDTF">2015-01-05T02:49:00Z</dcterms:modified>
  <cp:contentType>Document</cp:contentTyp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0x01010026A97F44A4F5F64A8722E09655ECD08A</vt:lpwstr>
  </property>
  <property fmtid="{D5CDD505-2E9C-101B-9397-08002B2CF9AE}" pid="3" name="PublishingContact">
    <vt:lpwstr/>
  </property>
  <property fmtid="{D5CDD505-2E9C-101B-9397-08002B2CF9AE}" pid="4" name="PublishingPageContent">
    <vt:lpwstr/>
  </property>
  <property fmtid="{D5CDD505-2E9C-101B-9397-08002B2CF9AE}" pid="5" name="content">
    <vt:lpwstr/>
  </property>
  <property fmtid="{D5CDD505-2E9C-101B-9397-08002B2CF9AE}" pid="6" name="Right">
    <vt:lpwstr/>
  </property>
  <property fmtid="{D5CDD505-2E9C-101B-9397-08002B2CF9AE}" pid="7" name="PublishingRollupImage">
    <vt:lpwstr/>
  </property>
  <property fmtid="{D5CDD505-2E9C-101B-9397-08002B2CF9AE}" pid="9" name="ArticleByLine">
    <vt:lpwstr/>
  </property>
  <property fmtid="{D5CDD505-2E9C-101B-9397-08002B2CF9AE}" pid="10" name="PublishingContactEmail">
    <vt:lpwstr/>
  </property>
  <property fmtid="{D5CDD505-2E9C-101B-9397-08002B2CF9AE}" pid="11" name="Breadcrumb">
    <vt:lpwstr/>
  </property>
  <property fmtid="{D5CDD505-2E9C-101B-9397-08002B2CF9AE}" pid="12" name="xd_Signature">
    <vt:bool>false</vt:bool>
  </property>
  <property fmtid="{D5CDD505-2E9C-101B-9397-08002B2CF9AE}" pid="13" name="PublishingPageImage">
    <vt:lpwstr/>
  </property>
  <property fmtid="{D5CDD505-2E9C-101B-9397-08002B2CF9AE}" pid="14" name="SummaryLinks">
    <vt:lpwstr/>
  </property>
  <property fmtid="{D5CDD505-2E9C-101B-9397-08002B2CF9AE}" pid="15" name="xd_ProgID">
    <vt:lpwstr/>
  </property>
  <property fmtid="{D5CDD505-2E9C-101B-9397-08002B2CF9AE}" pid="16" name="Center">
    <vt:lpwstr/>
  </property>
  <property fmtid="{D5CDD505-2E9C-101B-9397-08002B2CF9AE}" pid="17" name="PublishingContactName">
    <vt:lpwstr/>
  </property>
  <property fmtid="{D5CDD505-2E9C-101B-9397-08002B2CF9AE}" pid="18" name="PublishingVariationRelationshipLinkFieldID">
    <vt:lpwstr/>
  </property>
  <property fmtid="{D5CDD505-2E9C-101B-9397-08002B2CF9AE}" pid="19" name="rightsidebar">
    <vt:lpwstr/>
  </property>
  <property fmtid="{D5CDD505-2E9C-101B-9397-08002B2CF9AE}" pid="20" name="_dlc_Exempt">
    <vt:bool>false</vt:bool>
  </property>
  <property fmtid="{D5CDD505-2E9C-101B-9397-08002B2CF9AE}" pid="21" name="_SourceUrl">
    <vt:lpwstr/>
  </property>
  <property fmtid="{D5CDD505-2E9C-101B-9397-08002B2CF9AE}" pid="22" name="_SharedFileIndex">
    <vt:lpwstr/>
  </property>
  <property fmtid="{D5CDD505-2E9C-101B-9397-08002B2CF9AE}" pid="23" name="Comments">
    <vt:lpwstr/>
  </property>
  <property fmtid="{D5CDD505-2E9C-101B-9397-08002B2CF9AE}" pid="24" name="PublishingPageLayout">
    <vt:lpwstr/>
  </property>
  <property fmtid="{D5CDD505-2E9C-101B-9397-08002B2CF9AE}" pid="26" name="footer">
    <vt:lpwstr/>
  </property>
  <property fmtid="{D5CDD505-2E9C-101B-9397-08002B2CF9AE}" pid="27" name="HeaderStyleDefinitions">
    <vt:lpwstr/>
  </property>
  <property fmtid="{D5CDD505-2E9C-101B-9397-08002B2CF9AE}" pid="28" name="Left">
    <vt:lpwstr/>
  </property>
  <property fmtid="{D5CDD505-2E9C-101B-9397-08002B2CF9AE}" pid="29" name="NAV">
    <vt:lpwstr/>
  </property>
  <property fmtid="{D5CDD505-2E9C-101B-9397-08002B2CF9AE}" pid="31" name="headerarea">
    <vt:lpwstr/>
  </property>
  <property fmtid="{D5CDD505-2E9C-101B-9397-08002B2CF9AE}" pid="32" name="Page Title">
    <vt:lpwstr/>
  </property>
  <property fmtid="{D5CDD505-2E9C-101B-9397-08002B2CF9AE}" pid="33" name="TemplateUrl">
    <vt:lpwstr/>
  </property>
  <property fmtid="{D5CDD505-2E9C-101B-9397-08002B2CF9AE}" pid="34" name="Audience">
    <vt:lpwstr/>
  </property>
  <property fmtid="{D5CDD505-2E9C-101B-9397-08002B2CF9AE}" pid="35" name="PublishingImageCaption">
    <vt:lpwstr/>
  </property>
  <property fmtid="{D5CDD505-2E9C-101B-9397-08002B2CF9AE}" pid="36" name="leftsidebar">
    <vt:lpwstr/>
  </property>
  <property fmtid="{D5CDD505-2E9C-101B-9397-08002B2CF9AE}" pid="37" name="navbar">
    <vt:lpwstr/>
  </property>
  <property fmtid="{D5CDD505-2E9C-101B-9397-08002B2CF9AE}" pid="38" name="share-this">
    <vt:lpwstr/>
  </property>
  <property fmtid="{D5CDD505-2E9C-101B-9397-08002B2CF9AE}" pid="39" name="PublishingContactPicture">
    <vt:lpwstr/>
  </property>
  <property fmtid="{D5CDD505-2E9C-101B-9397-08002B2CF9AE}" pid="40" name="PublishingVariationGroupID">
    <vt:lpwstr/>
  </property>
</Properties>
</file>